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9AD0" w14:textId="77777777" w:rsidR="000F0714" w:rsidRPr="005D7CC4" w:rsidRDefault="000F0714" w:rsidP="000F0714">
      <w:pPr>
        <w:pStyle w:val="a7"/>
        <w:jc w:val="center"/>
      </w:pPr>
      <w:r w:rsidRPr="005D7CC4">
        <w:t xml:space="preserve">Сводная ведомость результатов </w:t>
      </w:r>
      <w:r w:rsidR="004654AF" w:rsidRPr="005D7CC4">
        <w:t xml:space="preserve">проведения </w:t>
      </w:r>
      <w:r w:rsidRPr="005D7CC4">
        <w:t>специальной оценки условий труда</w:t>
      </w:r>
    </w:p>
    <w:p w14:paraId="79E2F873" w14:textId="77777777" w:rsidR="00B3448B" w:rsidRPr="005D7CC4" w:rsidRDefault="00B3448B" w:rsidP="00B3448B"/>
    <w:p w14:paraId="13623A48" w14:textId="77777777" w:rsidR="00B3448B" w:rsidRPr="005D7CC4" w:rsidRDefault="00B3448B" w:rsidP="00B3448B">
      <w:r w:rsidRPr="005D7CC4">
        <w:t>Наименование организации:</w:t>
      </w:r>
      <w:r w:rsidRPr="005D7CC4">
        <w:rPr>
          <w:rStyle w:val="a9"/>
        </w:rPr>
        <w:t xml:space="preserve"> </w:t>
      </w:r>
      <w:fldSimple w:instr=" DOCVARIABLE ceh_info \* MERGEFORMAT ">
        <w:r w:rsidR="009C7D5D" w:rsidRPr="009C7D5D">
          <w:rPr>
            <w:rStyle w:val="a9"/>
          </w:rPr>
          <w:t>Акционерное общество «МОСГАЗ»</w:t>
        </w:r>
      </w:fldSimple>
      <w:r w:rsidRPr="005D7CC4">
        <w:rPr>
          <w:rStyle w:val="a9"/>
        </w:rPr>
        <w:t> </w:t>
      </w:r>
    </w:p>
    <w:p w14:paraId="3A62A237" w14:textId="77777777" w:rsidR="00F06873" w:rsidRPr="005D7CC4" w:rsidRDefault="00F06873" w:rsidP="004654AF">
      <w:pPr>
        <w:suppressAutoHyphens/>
        <w:jc w:val="right"/>
      </w:pPr>
      <w:r w:rsidRPr="005D7CC4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D7CC4" w14:paraId="1F8920AC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4F5EB73" w14:textId="77777777" w:rsidR="004654AF" w:rsidRPr="005D7CC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D7CC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95681F5" w14:textId="77777777" w:rsidR="004654AF" w:rsidRPr="005D7CC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6C44C21" w14:textId="77777777" w:rsidR="004654AF" w:rsidRPr="005D7CC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3A94356" w14:textId="77777777" w:rsidR="004654AF" w:rsidRPr="005D7CC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D7CC4" w14:paraId="672AC935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AB72592" w14:textId="77777777" w:rsidR="004654A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F294FFF" w14:textId="77777777" w:rsidR="004654AF" w:rsidRPr="005D7CC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EEEAA13" w14:textId="77777777" w:rsidR="004654A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4FF7CD5" w14:textId="77777777" w:rsidR="004654A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864E0BB" w14:textId="77777777" w:rsidR="004654A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10E2840" w14:textId="77777777" w:rsidR="004654A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D7CC4" w14:paraId="5FF2D755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F75EBAA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9DECACD" w14:textId="77777777" w:rsidR="00AF1EDF" w:rsidRPr="005D7CC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316DFA2" w14:textId="77777777" w:rsidR="00AF1EDF" w:rsidRPr="005D7CC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F8E166D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8FF45DD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4280946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EF8A209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36D2AC8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E0F09B5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1F4306F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D7CC4" w14:paraId="52C2E47C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3BBCE3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8C9FE3F" w14:textId="77777777" w:rsidR="00AF1EDF" w:rsidRPr="005D7CC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82B900F" w14:textId="77777777" w:rsidR="00AF1EDF" w:rsidRPr="005D7CC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A42396A" w14:textId="77777777" w:rsidR="00AF1ED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9A14032" w14:textId="77777777" w:rsidR="00AF1ED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A2889D8" w14:textId="77777777" w:rsidR="00AF1ED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03CE87A" w14:textId="77777777" w:rsidR="00AF1ED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BAF7552" w14:textId="77777777" w:rsidR="00AF1ED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534C54C" w14:textId="77777777" w:rsidR="00AF1ED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481CDDA" w14:textId="77777777" w:rsidR="00AF1EDF" w:rsidRPr="005D7CC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D7CC4" w14:paraId="0C29575F" w14:textId="77777777" w:rsidTr="004654AF">
        <w:trPr>
          <w:jc w:val="center"/>
        </w:trPr>
        <w:tc>
          <w:tcPr>
            <w:tcW w:w="3518" w:type="dxa"/>
            <w:vAlign w:val="center"/>
          </w:tcPr>
          <w:p w14:paraId="19C43D0B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D7CC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8669A3A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3118" w:type="dxa"/>
            <w:vAlign w:val="center"/>
          </w:tcPr>
          <w:p w14:paraId="333764A2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1063" w:type="dxa"/>
            <w:vAlign w:val="center"/>
          </w:tcPr>
          <w:p w14:paraId="6F1C7237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156A03E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</w:t>
            </w:r>
          </w:p>
        </w:tc>
        <w:tc>
          <w:tcPr>
            <w:tcW w:w="1169" w:type="dxa"/>
            <w:vAlign w:val="center"/>
          </w:tcPr>
          <w:p w14:paraId="634E3287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9F5543C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14:paraId="63AD70EA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FD1A929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9534FCD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7CC4" w14:paraId="7E57C0D2" w14:textId="77777777" w:rsidTr="004654AF">
        <w:trPr>
          <w:jc w:val="center"/>
        </w:trPr>
        <w:tc>
          <w:tcPr>
            <w:tcW w:w="3518" w:type="dxa"/>
            <w:vAlign w:val="center"/>
          </w:tcPr>
          <w:p w14:paraId="2909A092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D7CC4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161B855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3118" w:type="dxa"/>
            <w:vAlign w:val="center"/>
          </w:tcPr>
          <w:p w14:paraId="4CE99707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1063" w:type="dxa"/>
            <w:vAlign w:val="center"/>
          </w:tcPr>
          <w:p w14:paraId="3853D504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31FBC65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</w:t>
            </w:r>
          </w:p>
        </w:tc>
        <w:tc>
          <w:tcPr>
            <w:tcW w:w="1169" w:type="dxa"/>
            <w:vAlign w:val="center"/>
          </w:tcPr>
          <w:p w14:paraId="738B1C2C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AC4A7A4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14:paraId="25601F76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3A3C662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CFE999B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7CC4" w14:paraId="399740A5" w14:textId="77777777" w:rsidTr="004654AF">
        <w:trPr>
          <w:jc w:val="center"/>
        </w:trPr>
        <w:tc>
          <w:tcPr>
            <w:tcW w:w="3518" w:type="dxa"/>
            <w:vAlign w:val="center"/>
          </w:tcPr>
          <w:p w14:paraId="078D3FB0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D7CC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0D0FF1B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3118" w:type="dxa"/>
            <w:vAlign w:val="center"/>
          </w:tcPr>
          <w:p w14:paraId="7CD7832D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063" w:type="dxa"/>
            <w:vAlign w:val="center"/>
          </w:tcPr>
          <w:p w14:paraId="72D0436A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AB73344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169" w:type="dxa"/>
            <w:vAlign w:val="center"/>
          </w:tcPr>
          <w:p w14:paraId="213697FD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671880C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7D049C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3269CC1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B5867E9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7CC4" w14:paraId="3D316DFB" w14:textId="77777777" w:rsidTr="004654AF">
        <w:trPr>
          <w:jc w:val="center"/>
        </w:trPr>
        <w:tc>
          <w:tcPr>
            <w:tcW w:w="3518" w:type="dxa"/>
            <w:vAlign w:val="center"/>
          </w:tcPr>
          <w:p w14:paraId="7A97BC1A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D7CC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A181A32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9B1C79A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4435E2D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780A84F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DC5AEDF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3D2887C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CAF755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B7F3C23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B32F6C4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7CC4" w14:paraId="09CB76E6" w14:textId="77777777" w:rsidTr="004654AF">
        <w:trPr>
          <w:jc w:val="center"/>
        </w:trPr>
        <w:tc>
          <w:tcPr>
            <w:tcW w:w="3518" w:type="dxa"/>
            <w:vAlign w:val="center"/>
          </w:tcPr>
          <w:p w14:paraId="2C55198A" w14:textId="77777777" w:rsidR="00AF1EDF" w:rsidRPr="005D7CC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D7CC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7C1976D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8DB17B3" w14:textId="77777777" w:rsidR="00AF1EDF" w:rsidRPr="005D7CC4" w:rsidRDefault="009C7D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8290578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8C3A575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AF63AE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8FCC73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A32121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73AE885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9F72822" w14:textId="77777777" w:rsidR="00AF1EDF" w:rsidRPr="005D7CC4" w:rsidRDefault="009C7D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D9D0129" w14:textId="77777777" w:rsidR="00F06873" w:rsidRPr="005D7CC4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B427728" w14:textId="77777777" w:rsidR="00F06873" w:rsidRPr="005D7CC4" w:rsidRDefault="00F06873" w:rsidP="00F06873">
      <w:pPr>
        <w:jc w:val="right"/>
      </w:pPr>
      <w:r w:rsidRPr="005D7CC4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5D7CC4" w14:paraId="6DA5B9D1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FE21DA2" w14:textId="77777777" w:rsidR="00F06873" w:rsidRPr="005D7CC4" w:rsidRDefault="004654AF" w:rsidP="00F06873">
            <w:pPr>
              <w:jc w:val="center"/>
              <w:rPr>
                <w:sz w:val="20"/>
              </w:rPr>
            </w:pPr>
            <w:r w:rsidRPr="005D7CC4">
              <w:rPr>
                <w:color w:val="000000"/>
                <w:sz w:val="20"/>
              </w:rPr>
              <w:t>Индиви</w:t>
            </w:r>
            <w:r w:rsidRPr="005D7CC4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097C377" w14:textId="77777777" w:rsidR="004654AF" w:rsidRPr="005D7CC4" w:rsidRDefault="004654AF" w:rsidP="004654AF">
            <w:pPr>
              <w:jc w:val="center"/>
              <w:rPr>
                <w:color w:val="000000"/>
                <w:sz w:val="20"/>
              </w:rPr>
            </w:pPr>
            <w:r w:rsidRPr="005D7CC4">
              <w:rPr>
                <w:color w:val="000000"/>
                <w:sz w:val="20"/>
              </w:rPr>
              <w:t>Профессия/</w:t>
            </w:r>
            <w:r w:rsidRPr="005D7CC4">
              <w:rPr>
                <w:color w:val="000000"/>
                <w:sz w:val="20"/>
              </w:rPr>
              <w:br/>
              <w:t>должность/</w:t>
            </w:r>
            <w:r w:rsidRPr="005D7CC4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6932908F" w14:textId="77777777" w:rsidR="00F06873" w:rsidRPr="005D7CC4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53E0A01B" w14:textId="77777777" w:rsidR="00F06873" w:rsidRPr="005D7CC4" w:rsidRDefault="00F06873" w:rsidP="00F06873">
            <w:pPr>
              <w:jc w:val="center"/>
              <w:rPr>
                <w:sz w:val="20"/>
              </w:rPr>
            </w:pPr>
            <w:r w:rsidRPr="005D7CC4">
              <w:rPr>
                <w:sz w:val="20"/>
              </w:rPr>
              <w:t>Классы</w:t>
            </w:r>
            <w:r w:rsidR="004654AF" w:rsidRPr="005D7CC4">
              <w:rPr>
                <w:sz w:val="20"/>
              </w:rPr>
              <w:t xml:space="preserve"> </w:t>
            </w:r>
            <w:r w:rsidR="004654AF" w:rsidRPr="005D7CC4">
              <w:rPr>
                <w:color w:val="000000"/>
                <w:sz w:val="20"/>
              </w:rPr>
              <w:t>(подклассы)</w:t>
            </w:r>
            <w:r w:rsidRPr="005D7CC4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B6B03B2" w14:textId="77777777" w:rsidR="00F06873" w:rsidRPr="005D7CC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379C658" w14:textId="77777777" w:rsidR="00F06873" w:rsidRPr="005D7CC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BAC90D" w14:textId="77777777" w:rsidR="00F06873" w:rsidRPr="005D7CC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r w:rsidR="005D7CC4" w:rsidRPr="005D7CC4">
              <w:rPr>
                <w:color w:val="000000"/>
                <w:sz w:val="16"/>
                <w:szCs w:val="16"/>
              </w:rPr>
              <w:t>да/нет</w:t>
            </w:r>
            <w:r w:rsidRPr="005D7CC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BFE293" w14:textId="77777777" w:rsidR="00F06873" w:rsidRPr="005D7CC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63D5C7" w14:textId="77777777" w:rsidR="00F06873" w:rsidRPr="005D7CC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A0D0BDD" w14:textId="77777777" w:rsidR="00F06873" w:rsidRPr="005D7CC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5D7CC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8CC539" w14:textId="77777777" w:rsidR="00F06873" w:rsidRPr="005D7CC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Лечебно</w:t>
            </w:r>
            <w:r w:rsidRPr="005D7CC4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076EE6F" w14:textId="77777777" w:rsidR="00F06873" w:rsidRPr="005D7CC4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5D7CC4">
              <w:rPr>
                <w:sz w:val="16"/>
                <w:szCs w:val="16"/>
              </w:rPr>
              <w:t xml:space="preserve"> </w:t>
            </w:r>
            <w:r w:rsidR="00F06873" w:rsidRPr="005D7CC4">
              <w:rPr>
                <w:sz w:val="16"/>
                <w:szCs w:val="16"/>
              </w:rPr>
              <w:t>(да/нет)</w:t>
            </w:r>
          </w:p>
        </w:tc>
      </w:tr>
      <w:tr w:rsidR="00F06873" w:rsidRPr="005D7CC4" w14:paraId="76C8792C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9D66830" w14:textId="77777777" w:rsidR="00F06873" w:rsidRPr="005D7CC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167AF9D" w14:textId="77777777" w:rsidR="00F06873" w:rsidRPr="005D7CC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1C8DA07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Х</w:t>
            </w:r>
            <w:r w:rsidR="00F06873" w:rsidRPr="005D7CC4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160F6AB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Б</w:t>
            </w:r>
            <w:r w:rsidR="00F06873" w:rsidRPr="005D7CC4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FE3BEF8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А</w:t>
            </w:r>
            <w:r w:rsidR="00F06873" w:rsidRPr="005D7CC4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F220E2A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Ш</w:t>
            </w:r>
            <w:r w:rsidR="00F06873" w:rsidRPr="005D7CC4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8865028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И</w:t>
            </w:r>
            <w:r w:rsidR="00F06873" w:rsidRPr="005D7CC4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3BDBB6A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У</w:t>
            </w:r>
            <w:r w:rsidR="00F06873" w:rsidRPr="005D7CC4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0CBA3C8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В</w:t>
            </w:r>
            <w:r w:rsidR="00F06873" w:rsidRPr="005D7CC4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F56F410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В</w:t>
            </w:r>
            <w:r w:rsidR="00F06873" w:rsidRPr="005D7CC4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5DE03CC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Н</w:t>
            </w:r>
            <w:r w:rsidR="00F06873" w:rsidRPr="005D7CC4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14477DC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И</w:t>
            </w:r>
            <w:r w:rsidR="00F06873" w:rsidRPr="005D7CC4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AB70917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П</w:t>
            </w:r>
            <w:r w:rsidR="00F46395" w:rsidRPr="005D7CC4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AE48CD9" w14:textId="77777777" w:rsidR="00F06873" w:rsidRPr="005D7CC4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П</w:t>
            </w:r>
            <w:r w:rsidR="00F46395" w:rsidRPr="005D7CC4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CFC4456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Т</w:t>
            </w:r>
            <w:r w:rsidR="00F06873" w:rsidRPr="005D7CC4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4D67979" w14:textId="77777777" w:rsidR="00F06873" w:rsidRPr="005D7CC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7CC4">
              <w:rPr>
                <w:color w:val="000000"/>
                <w:sz w:val="16"/>
                <w:szCs w:val="16"/>
              </w:rPr>
              <w:t>Н</w:t>
            </w:r>
            <w:r w:rsidR="00F06873" w:rsidRPr="005D7CC4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FEF5D1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A292B1E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67EFB9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6644D2C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0F156F8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5A23499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AC89684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3C4323FD" w14:textId="77777777" w:rsidR="00F06873" w:rsidRPr="005D7CC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5D7CC4" w14:paraId="1EAE75AC" w14:textId="77777777" w:rsidTr="004654AF">
        <w:tc>
          <w:tcPr>
            <w:tcW w:w="959" w:type="dxa"/>
            <w:shd w:val="clear" w:color="auto" w:fill="auto"/>
            <w:vAlign w:val="center"/>
          </w:tcPr>
          <w:p w14:paraId="03DD8C24" w14:textId="77777777" w:rsidR="00F06873" w:rsidRPr="005D7CC4" w:rsidRDefault="00F06873" w:rsidP="001B19D8">
            <w:pPr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6555FDFE" w14:textId="77777777" w:rsidR="00F06873" w:rsidRPr="005D7CC4" w:rsidRDefault="00F06873" w:rsidP="001B19D8">
            <w:pPr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DECF7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88497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36BEC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0191F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092AE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7DD93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C2B5E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87C41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3B1E9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D31DB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E5BD9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68400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2CAB0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86C836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B8646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B1048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C86BB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96F0C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62BA1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4742A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93D56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22CA0F" w14:textId="77777777" w:rsidR="00F06873" w:rsidRPr="005D7CC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7CC4">
              <w:rPr>
                <w:sz w:val="18"/>
                <w:szCs w:val="18"/>
              </w:rPr>
              <w:t>24</w:t>
            </w:r>
          </w:p>
        </w:tc>
      </w:tr>
      <w:tr w:rsidR="009C7D5D" w:rsidRPr="005D7CC4" w14:paraId="64125412" w14:textId="77777777" w:rsidTr="004654AF">
        <w:tc>
          <w:tcPr>
            <w:tcW w:w="959" w:type="dxa"/>
            <w:shd w:val="clear" w:color="auto" w:fill="auto"/>
            <w:vAlign w:val="center"/>
          </w:tcPr>
          <w:p w14:paraId="25E50142" w14:textId="77777777" w:rsidR="009C7D5D" w:rsidRPr="005D7CC4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6DF62D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Административно-эксплуатационное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9F4D6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82A36F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C4D687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66E6F6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B7571D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95D505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19E05C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C0DE19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153329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5880B7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4EB7A3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E7A2CF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5DBAB0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CFC375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8A5153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5E8D42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DE7FC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95B34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CBDA0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34D89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25344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913105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9533224" w14:textId="77777777" w:rsidTr="004654AF">
        <w:tc>
          <w:tcPr>
            <w:tcW w:w="959" w:type="dxa"/>
            <w:shd w:val="clear" w:color="auto" w:fill="auto"/>
            <w:vAlign w:val="center"/>
          </w:tcPr>
          <w:p w14:paraId="2E302CC7" w14:textId="77777777" w:rsidR="009C7D5D" w:rsidRPr="005D7CC4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3299E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6CA98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71258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78DD0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84837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75626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0C66C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8F62D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8E720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79B1C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6248B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491CA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999B6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AB38F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076318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16A02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CA3D8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67C80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2E49D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911A9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743D4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20824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AF04AC" w14:textId="77777777" w:rsidR="009C7D5D" w:rsidRPr="005D7CC4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821BFFA" w14:textId="77777777" w:rsidTr="004654AF">
        <w:tc>
          <w:tcPr>
            <w:tcW w:w="959" w:type="dxa"/>
            <w:shd w:val="clear" w:color="auto" w:fill="auto"/>
            <w:vAlign w:val="center"/>
          </w:tcPr>
          <w:p w14:paraId="07B7926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79497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47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6D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5E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C4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04F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D4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60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67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6C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070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A54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1C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F59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91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6F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23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CE8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F1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7C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6A0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75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FB8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4E6E25" w14:textId="77777777" w:rsidTr="004654AF">
        <w:tc>
          <w:tcPr>
            <w:tcW w:w="959" w:type="dxa"/>
            <w:shd w:val="clear" w:color="auto" w:fill="auto"/>
            <w:vAlign w:val="center"/>
          </w:tcPr>
          <w:p w14:paraId="51CEB30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B82D1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712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B44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75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6C5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3D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CE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5AD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7BC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4B4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58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EF7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0E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F9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34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EE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882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3D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DA9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56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E5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E57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0B1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09FB53" w14:textId="77777777" w:rsidTr="004654AF">
        <w:tc>
          <w:tcPr>
            <w:tcW w:w="959" w:type="dxa"/>
            <w:shd w:val="clear" w:color="auto" w:fill="auto"/>
            <w:vAlign w:val="center"/>
          </w:tcPr>
          <w:p w14:paraId="54E463E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4283А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D93BF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DF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34B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D8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D6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A8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E64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8D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16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81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60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35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491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643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8AF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4F3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8A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B99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B2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40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DE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04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148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1B6B3B" w14:textId="77777777" w:rsidTr="004654AF">
        <w:tc>
          <w:tcPr>
            <w:tcW w:w="959" w:type="dxa"/>
            <w:shd w:val="clear" w:color="auto" w:fill="auto"/>
            <w:vAlign w:val="center"/>
          </w:tcPr>
          <w:p w14:paraId="46FB581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4284А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6F92B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C7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97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EF5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CC4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0B5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5F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81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D93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363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61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B2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39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8A1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A6D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0E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EEC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460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83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39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3D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AFD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7E65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CCAFEA" w14:textId="77777777" w:rsidTr="004654AF">
        <w:tc>
          <w:tcPr>
            <w:tcW w:w="959" w:type="dxa"/>
            <w:shd w:val="clear" w:color="auto" w:fill="auto"/>
            <w:vAlign w:val="center"/>
          </w:tcPr>
          <w:p w14:paraId="74EDAB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E66F8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0B9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2C7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5A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AB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2E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7B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77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11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0A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A2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670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E5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8E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E97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8C1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EC8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FCD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DC7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128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A5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C35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A7AE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ECE83DE" w14:textId="77777777" w:rsidTr="004654AF">
        <w:tc>
          <w:tcPr>
            <w:tcW w:w="959" w:type="dxa"/>
            <w:shd w:val="clear" w:color="auto" w:fill="auto"/>
            <w:vAlign w:val="center"/>
          </w:tcPr>
          <w:p w14:paraId="26858EA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4286А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BDA2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41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1D0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0D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309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0A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734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447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1F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9EB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0BA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62F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28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C7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FABB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D6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292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10C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1D1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FE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A2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8D7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5DB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C0DA5A" w14:textId="77777777" w:rsidTr="004654AF">
        <w:tc>
          <w:tcPr>
            <w:tcW w:w="959" w:type="dxa"/>
            <w:shd w:val="clear" w:color="auto" w:fill="auto"/>
            <w:vAlign w:val="center"/>
          </w:tcPr>
          <w:p w14:paraId="33A5B3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EE310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CD1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F3A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52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F96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96E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F9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4E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4F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742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3C3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DA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13A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87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630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2DE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83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EAC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BA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6F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37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29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437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D42062" w14:textId="77777777" w:rsidTr="004654AF">
        <w:tc>
          <w:tcPr>
            <w:tcW w:w="959" w:type="dxa"/>
            <w:shd w:val="clear" w:color="auto" w:fill="auto"/>
            <w:vAlign w:val="center"/>
          </w:tcPr>
          <w:p w14:paraId="6985567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5397D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496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DA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5E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762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446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F6F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299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CC9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E1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1B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7CA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B78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EA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5986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E4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5F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66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BB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A2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5E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099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DDB0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7F42DA" w14:textId="77777777" w:rsidTr="004654AF">
        <w:tc>
          <w:tcPr>
            <w:tcW w:w="959" w:type="dxa"/>
            <w:shd w:val="clear" w:color="auto" w:fill="auto"/>
            <w:vAlign w:val="center"/>
          </w:tcPr>
          <w:p w14:paraId="34EB11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4289А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154E9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4C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552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3C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3C3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B3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D1C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91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9A8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E31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71B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1B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4E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9B6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F4C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91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CAB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435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43E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7C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1D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0E5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02D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FE0CAF" w14:textId="77777777" w:rsidTr="004654AF">
        <w:tc>
          <w:tcPr>
            <w:tcW w:w="959" w:type="dxa"/>
            <w:shd w:val="clear" w:color="auto" w:fill="auto"/>
            <w:vAlign w:val="center"/>
          </w:tcPr>
          <w:p w14:paraId="313479B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2E372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59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380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0E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19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67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96A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B8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AFE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B41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CF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79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99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E2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619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E15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817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6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463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A58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3E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11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BAE5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305DC3" w14:textId="77777777" w:rsidTr="004654AF">
        <w:tc>
          <w:tcPr>
            <w:tcW w:w="959" w:type="dxa"/>
            <w:shd w:val="clear" w:color="auto" w:fill="auto"/>
            <w:vAlign w:val="center"/>
          </w:tcPr>
          <w:p w14:paraId="1C395EA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4291А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F0242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7A1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F0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F77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B67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EE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0B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F13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22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20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BDB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2B1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35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48A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6DF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A42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53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5F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7C4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1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AB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DE8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6DA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E3BCF4" w14:textId="77777777" w:rsidTr="004654AF">
        <w:tc>
          <w:tcPr>
            <w:tcW w:w="959" w:type="dxa"/>
            <w:shd w:val="clear" w:color="auto" w:fill="auto"/>
            <w:vAlign w:val="center"/>
          </w:tcPr>
          <w:p w14:paraId="1D89C7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4292А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CB7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C9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6E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DF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6D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E6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37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9DC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52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4E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115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B1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B08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6C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9133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B16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463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33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DD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A27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3FB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4E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E533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8013B29" w14:textId="77777777" w:rsidTr="004654AF">
        <w:tc>
          <w:tcPr>
            <w:tcW w:w="959" w:type="dxa"/>
            <w:shd w:val="clear" w:color="auto" w:fill="auto"/>
            <w:vAlign w:val="center"/>
          </w:tcPr>
          <w:p w14:paraId="62D4D0E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4293А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6010B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DA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07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1B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77A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0C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08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52E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26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E9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AE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FD4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A4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CD6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9DB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38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31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9E1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E1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3F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72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ED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3AF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C97006" w14:textId="77777777" w:rsidTr="004654AF">
        <w:tc>
          <w:tcPr>
            <w:tcW w:w="959" w:type="dxa"/>
            <w:shd w:val="clear" w:color="auto" w:fill="auto"/>
            <w:vAlign w:val="center"/>
          </w:tcPr>
          <w:p w14:paraId="524762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4294А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ABA99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5F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42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26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4F9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56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7E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82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785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6B0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D25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43C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47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DE7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170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3B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2DCB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3CF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CF2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8E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C28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BE0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68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DC57391" w14:textId="77777777" w:rsidTr="004654AF">
        <w:tc>
          <w:tcPr>
            <w:tcW w:w="959" w:type="dxa"/>
            <w:shd w:val="clear" w:color="auto" w:fill="auto"/>
            <w:vAlign w:val="center"/>
          </w:tcPr>
          <w:p w14:paraId="5BDB82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22A1F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B1F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5C5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A0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41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52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2BA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B5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62C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76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E2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2B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3B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12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C0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22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22C2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43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29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C4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E10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E4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529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49AE60" w14:textId="77777777" w:rsidTr="004654AF">
        <w:tc>
          <w:tcPr>
            <w:tcW w:w="959" w:type="dxa"/>
            <w:shd w:val="clear" w:color="auto" w:fill="auto"/>
            <w:vAlign w:val="center"/>
          </w:tcPr>
          <w:p w14:paraId="5AEF589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4296А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268DA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5B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4E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F52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C7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0BE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25C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39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4F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98D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34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83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A91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9E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654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D7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9A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279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254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CF0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51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64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565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E71717" w14:textId="77777777" w:rsidTr="004654AF">
        <w:tc>
          <w:tcPr>
            <w:tcW w:w="959" w:type="dxa"/>
            <w:shd w:val="clear" w:color="auto" w:fill="auto"/>
            <w:vAlign w:val="center"/>
          </w:tcPr>
          <w:p w14:paraId="6EB38C0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4297А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103C7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B88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45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BD1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B2C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95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E8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DD3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5F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8FE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CB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849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4B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39C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7A1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556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1C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75E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55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80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BF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81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5C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98A804" w14:textId="77777777" w:rsidTr="004654AF">
        <w:tc>
          <w:tcPr>
            <w:tcW w:w="959" w:type="dxa"/>
            <w:shd w:val="clear" w:color="auto" w:fill="auto"/>
            <w:vAlign w:val="center"/>
          </w:tcPr>
          <w:p w14:paraId="0E6DBC6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4298А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E1766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78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00C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5A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21B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7E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4FC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67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99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1AA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B50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3C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7B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7B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A210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8BB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2C99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7D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018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36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C22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272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7109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1FDDAA" w14:textId="77777777" w:rsidTr="004654AF">
        <w:tc>
          <w:tcPr>
            <w:tcW w:w="959" w:type="dxa"/>
            <w:shd w:val="clear" w:color="auto" w:fill="auto"/>
            <w:vAlign w:val="center"/>
          </w:tcPr>
          <w:p w14:paraId="7372866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A2AC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7F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15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F7A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47C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5C8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CED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2F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96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E2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6C2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09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66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2C1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F344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DC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F5F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8A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561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93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09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7DB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5886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93EBA6" w14:textId="77777777" w:rsidTr="004654AF">
        <w:tc>
          <w:tcPr>
            <w:tcW w:w="959" w:type="dxa"/>
            <w:shd w:val="clear" w:color="auto" w:fill="auto"/>
            <w:vAlign w:val="center"/>
          </w:tcPr>
          <w:p w14:paraId="4987858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1A131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B0F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554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C7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435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FC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AE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E8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2B1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92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C9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180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AC5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91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7084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550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746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91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53A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EBE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EBB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35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C3C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9564EF" w14:textId="77777777" w:rsidTr="004654AF">
        <w:tc>
          <w:tcPr>
            <w:tcW w:w="959" w:type="dxa"/>
            <w:shd w:val="clear" w:color="auto" w:fill="auto"/>
            <w:vAlign w:val="center"/>
          </w:tcPr>
          <w:p w14:paraId="0EC414B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4301А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5BD9B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D3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F2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916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2F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84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BCD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9D6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B7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23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76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67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CF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3E4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10B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17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E5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D9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F2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73C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D3C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40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3DB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44257C" w14:textId="77777777" w:rsidTr="004654AF">
        <w:tc>
          <w:tcPr>
            <w:tcW w:w="959" w:type="dxa"/>
            <w:shd w:val="clear" w:color="auto" w:fill="auto"/>
            <w:vAlign w:val="center"/>
          </w:tcPr>
          <w:p w14:paraId="314E024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B98B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ED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50E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FFF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E1B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10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CF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C7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CF4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CC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19E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97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E2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2CF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5358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3AF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21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F3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B1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7B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5B9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A4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538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6A7EBD" w14:textId="77777777" w:rsidTr="004654AF">
        <w:tc>
          <w:tcPr>
            <w:tcW w:w="959" w:type="dxa"/>
            <w:shd w:val="clear" w:color="auto" w:fill="auto"/>
            <w:vAlign w:val="center"/>
          </w:tcPr>
          <w:p w14:paraId="5E5F05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74178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6ED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F84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ADB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05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046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DF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4E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344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5F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C5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A3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775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FA3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23D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DA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41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6E2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FD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A1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D9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37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5921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01E75E" w14:textId="77777777" w:rsidTr="004654AF">
        <w:tc>
          <w:tcPr>
            <w:tcW w:w="959" w:type="dxa"/>
            <w:shd w:val="clear" w:color="auto" w:fill="auto"/>
            <w:vAlign w:val="center"/>
          </w:tcPr>
          <w:p w14:paraId="528CED2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4304А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3D35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01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7B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C0D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1E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D6B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F7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DF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357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56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45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69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68F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95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673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D8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92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0BD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477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BD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79D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2DA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3310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46BAE7" w14:textId="77777777" w:rsidTr="004654AF">
        <w:tc>
          <w:tcPr>
            <w:tcW w:w="959" w:type="dxa"/>
            <w:shd w:val="clear" w:color="auto" w:fill="auto"/>
            <w:vAlign w:val="center"/>
          </w:tcPr>
          <w:p w14:paraId="2B15F5B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4305А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811F6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EF1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302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438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AC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3F2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E3C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6D5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FF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C3A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05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CE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76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B25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53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F60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441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DDC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2B6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91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FB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6FF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546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4B8AC7" w14:textId="77777777" w:rsidTr="004654AF">
        <w:tc>
          <w:tcPr>
            <w:tcW w:w="959" w:type="dxa"/>
            <w:shd w:val="clear" w:color="auto" w:fill="auto"/>
            <w:vAlign w:val="center"/>
          </w:tcPr>
          <w:p w14:paraId="3B7CFA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4306А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B5E2A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3F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A4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098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2F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8B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4C6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EC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8E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BFE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B3A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D3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D6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1EF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296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AA5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8A3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9E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89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43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84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80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05C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53E6B0" w14:textId="77777777" w:rsidTr="004654AF">
        <w:tc>
          <w:tcPr>
            <w:tcW w:w="959" w:type="dxa"/>
            <w:shd w:val="clear" w:color="auto" w:fill="auto"/>
            <w:vAlign w:val="center"/>
          </w:tcPr>
          <w:p w14:paraId="0317A28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4307А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C2CB4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FDC3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693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C1E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7A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31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FB9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1E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7B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12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939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75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E8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0C4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EB9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FE3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E3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71A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AB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E9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82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4D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F8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149D1A" w14:textId="77777777" w:rsidTr="004654AF">
        <w:tc>
          <w:tcPr>
            <w:tcW w:w="959" w:type="dxa"/>
            <w:shd w:val="clear" w:color="auto" w:fill="auto"/>
            <w:vAlign w:val="center"/>
          </w:tcPr>
          <w:p w14:paraId="3AC5DB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8A8CA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23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45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991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068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E2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E67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2C3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B6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82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213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60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CE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2E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74F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4C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5155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F8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5D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FCF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657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A6A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553D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350421" w14:textId="77777777" w:rsidTr="004654AF">
        <w:tc>
          <w:tcPr>
            <w:tcW w:w="959" w:type="dxa"/>
            <w:shd w:val="clear" w:color="auto" w:fill="auto"/>
            <w:vAlign w:val="center"/>
          </w:tcPr>
          <w:p w14:paraId="7ADBC5C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4309А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408E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60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8B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2D8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5A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5F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CD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A4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069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DD7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237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352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C0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184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D4CF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4D1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26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9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6C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F7D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F55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57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C81E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28F640" w14:textId="77777777" w:rsidTr="004654AF">
        <w:tc>
          <w:tcPr>
            <w:tcW w:w="959" w:type="dxa"/>
            <w:shd w:val="clear" w:color="auto" w:fill="auto"/>
            <w:vAlign w:val="center"/>
          </w:tcPr>
          <w:p w14:paraId="3FEC3D0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EF1E7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0E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C8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39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31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5B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FD7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092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6D1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3D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18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4F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71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25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E6B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00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4C9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3E1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8A8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C3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E3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1E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19B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D50C535" w14:textId="77777777" w:rsidTr="004654AF">
        <w:tc>
          <w:tcPr>
            <w:tcW w:w="959" w:type="dxa"/>
            <w:shd w:val="clear" w:color="auto" w:fill="auto"/>
            <w:vAlign w:val="center"/>
          </w:tcPr>
          <w:p w14:paraId="637BE4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4311А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F4D24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499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03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98E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3C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7F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A8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DA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FA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97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94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10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B8C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55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A24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60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943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FDA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66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F69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92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1B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CFF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E5FD79" w14:textId="77777777" w:rsidTr="004654AF">
        <w:tc>
          <w:tcPr>
            <w:tcW w:w="959" w:type="dxa"/>
            <w:shd w:val="clear" w:color="auto" w:fill="auto"/>
            <w:vAlign w:val="center"/>
          </w:tcPr>
          <w:p w14:paraId="3EAA4F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B32C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A4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E8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82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C6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CCC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2B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6A6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17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16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CFB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F4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8F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FA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484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3F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005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B8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37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D6B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D3E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410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C4D3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C5EED0" w14:textId="77777777" w:rsidTr="004654AF">
        <w:tc>
          <w:tcPr>
            <w:tcW w:w="959" w:type="dxa"/>
            <w:shd w:val="clear" w:color="auto" w:fill="auto"/>
            <w:vAlign w:val="center"/>
          </w:tcPr>
          <w:p w14:paraId="0839F78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4313А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9D78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E1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ED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4CF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0C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60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E85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3DF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5A0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6E8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EDB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24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769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97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7A7B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161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93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482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99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56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D5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7F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91C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461A34" w14:textId="77777777" w:rsidTr="004654AF">
        <w:tc>
          <w:tcPr>
            <w:tcW w:w="959" w:type="dxa"/>
            <w:shd w:val="clear" w:color="auto" w:fill="auto"/>
            <w:vAlign w:val="center"/>
          </w:tcPr>
          <w:p w14:paraId="4367514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A678C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405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80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09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25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33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94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310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59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5F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3BF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F42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79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C6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A76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FEA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01D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4A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EA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CB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F4F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97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D9B0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120D70" w14:textId="77777777" w:rsidTr="004654AF">
        <w:tc>
          <w:tcPr>
            <w:tcW w:w="959" w:type="dxa"/>
            <w:shd w:val="clear" w:color="auto" w:fill="auto"/>
            <w:vAlign w:val="center"/>
          </w:tcPr>
          <w:p w14:paraId="29683CA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4315А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EB543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BA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5B5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A1B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56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64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E4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FBA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884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9D8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4E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59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73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A0C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50C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B4B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E5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E4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814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8E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73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F2B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894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A6564F" w14:textId="77777777" w:rsidTr="004654AF">
        <w:tc>
          <w:tcPr>
            <w:tcW w:w="959" w:type="dxa"/>
            <w:shd w:val="clear" w:color="auto" w:fill="auto"/>
            <w:vAlign w:val="center"/>
          </w:tcPr>
          <w:p w14:paraId="509A82B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4316А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9578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229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C2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CF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833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7BF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AFF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678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30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B4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F78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6C7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0A9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56B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1C8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E0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2F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05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58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5F7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E88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B9F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0CE03B" w14:textId="77777777" w:rsidTr="004654AF">
        <w:tc>
          <w:tcPr>
            <w:tcW w:w="959" w:type="dxa"/>
            <w:shd w:val="clear" w:color="auto" w:fill="auto"/>
            <w:vAlign w:val="center"/>
          </w:tcPr>
          <w:p w14:paraId="5249E89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4317А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6DE00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80B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BF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CD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550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EC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8A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9D5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D2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A0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3D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83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682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27B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AC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DC2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A145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3E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A4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DF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8E5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178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79E9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9C9C86A" w14:textId="77777777" w:rsidTr="004654AF">
        <w:tc>
          <w:tcPr>
            <w:tcW w:w="959" w:type="dxa"/>
            <w:shd w:val="clear" w:color="auto" w:fill="auto"/>
            <w:vAlign w:val="center"/>
          </w:tcPr>
          <w:p w14:paraId="47030C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0284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D51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93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2B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5A0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68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9F7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83E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E35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492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7D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C8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65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80E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8CC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2C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F8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839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A9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3C9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97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77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E58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80C41F" w14:textId="77777777" w:rsidTr="004654AF">
        <w:tc>
          <w:tcPr>
            <w:tcW w:w="959" w:type="dxa"/>
            <w:shd w:val="clear" w:color="auto" w:fill="auto"/>
            <w:vAlign w:val="center"/>
          </w:tcPr>
          <w:p w14:paraId="4D1A85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4319А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8A826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96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BD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39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39F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92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5E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7F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44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58B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DB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B61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0F1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67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A74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02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4D4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A4D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9D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38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74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9D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9FB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42BFD7" w14:textId="77777777" w:rsidTr="004654AF">
        <w:tc>
          <w:tcPr>
            <w:tcW w:w="959" w:type="dxa"/>
            <w:shd w:val="clear" w:color="auto" w:fill="auto"/>
            <w:vAlign w:val="center"/>
          </w:tcPr>
          <w:p w14:paraId="3CF0AF9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4320А (4282А)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8CA43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3ED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85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432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B6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4FE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4D3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1A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A2E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07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E2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33E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A6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8F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46D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811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D8BC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40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FB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DE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6A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3E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218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F7F67B" w14:textId="77777777" w:rsidTr="004654AF">
        <w:tc>
          <w:tcPr>
            <w:tcW w:w="959" w:type="dxa"/>
            <w:shd w:val="clear" w:color="auto" w:fill="auto"/>
            <w:vAlign w:val="center"/>
          </w:tcPr>
          <w:p w14:paraId="45C671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F73FC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72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18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EC4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76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F0C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3C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A3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D6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ED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44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6E8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33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5A8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D47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243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6256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94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41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F9F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37D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151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C83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87617B" w14:textId="77777777" w:rsidTr="004654AF">
        <w:tc>
          <w:tcPr>
            <w:tcW w:w="959" w:type="dxa"/>
            <w:shd w:val="clear" w:color="auto" w:fill="auto"/>
            <w:vAlign w:val="center"/>
          </w:tcPr>
          <w:p w14:paraId="30B7B27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4322А (4321А)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453FC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CFE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3F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8E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31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08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09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45F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2A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D0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6E6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23E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F1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981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1EF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5A0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E47B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B0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7D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81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65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2FC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EF25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A597EED" w14:textId="77777777" w:rsidTr="004654AF">
        <w:tc>
          <w:tcPr>
            <w:tcW w:w="959" w:type="dxa"/>
            <w:shd w:val="clear" w:color="auto" w:fill="auto"/>
            <w:vAlign w:val="center"/>
          </w:tcPr>
          <w:p w14:paraId="38B390C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4323А (4321А)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C563F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85C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88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B6C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C2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169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43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BC3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AB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FAA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47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2DD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03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D1C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A39E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590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85D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65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82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D7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AE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2D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B895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0B4361" w14:textId="77777777" w:rsidTr="004654AF">
        <w:tc>
          <w:tcPr>
            <w:tcW w:w="959" w:type="dxa"/>
            <w:shd w:val="clear" w:color="auto" w:fill="auto"/>
            <w:vAlign w:val="center"/>
          </w:tcPr>
          <w:p w14:paraId="2666FC8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4324А (4321А)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F283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A6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7A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3B1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F01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5B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7E2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AB4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33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D0E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0B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6C8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31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2B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3E17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D18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9D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2E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C12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32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F14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EA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B65C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7F6EBF0" w14:textId="77777777" w:rsidTr="004654AF">
        <w:tc>
          <w:tcPr>
            <w:tcW w:w="959" w:type="dxa"/>
            <w:shd w:val="clear" w:color="auto" w:fill="auto"/>
            <w:vAlign w:val="center"/>
          </w:tcPr>
          <w:p w14:paraId="7E24CC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4325А (4321А)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C0C3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45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2AF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85E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B4F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92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35D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98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42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57D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AC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AD8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D68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FF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D5B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3B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A6F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03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961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91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2E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37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E45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F9DB1A" w14:textId="77777777" w:rsidTr="004654AF">
        <w:tc>
          <w:tcPr>
            <w:tcW w:w="959" w:type="dxa"/>
            <w:shd w:val="clear" w:color="auto" w:fill="auto"/>
            <w:vAlign w:val="center"/>
          </w:tcPr>
          <w:p w14:paraId="76C624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4326А (4321А)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83E1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93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E0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4A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78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BE0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73E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4D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2E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1F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F0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E3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0A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DE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02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54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C5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E9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1C1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FF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3E7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11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59B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A8FF40" w14:textId="77777777" w:rsidTr="004654AF">
        <w:tc>
          <w:tcPr>
            <w:tcW w:w="959" w:type="dxa"/>
            <w:shd w:val="clear" w:color="auto" w:fill="auto"/>
            <w:vAlign w:val="center"/>
          </w:tcPr>
          <w:p w14:paraId="7C5749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9CC11E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по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95E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A70C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A6F4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075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EB0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EEC7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6C6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EF76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F9A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E9A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BE9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EC5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8246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C877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FFA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206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80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06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00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81E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1D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50CB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371BB3B" w14:textId="77777777" w:rsidTr="004654AF">
        <w:tc>
          <w:tcPr>
            <w:tcW w:w="959" w:type="dxa"/>
            <w:shd w:val="clear" w:color="auto" w:fill="auto"/>
            <w:vAlign w:val="center"/>
          </w:tcPr>
          <w:p w14:paraId="0C5515A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2CF3B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DE4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F9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CC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77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D9F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73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F59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7E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20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0AC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CE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C67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F2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0058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F7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4B2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D9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B81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FE4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0B7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65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1735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81627E" w14:textId="77777777" w:rsidTr="004654AF">
        <w:tc>
          <w:tcPr>
            <w:tcW w:w="959" w:type="dxa"/>
            <w:shd w:val="clear" w:color="auto" w:fill="auto"/>
            <w:vAlign w:val="center"/>
          </w:tcPr>
          <w:p w14:paraId="5D289A6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B939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3C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09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C92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DC5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B53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514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0DF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C9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A0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16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9B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E8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E9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398D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5A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DF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F4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C5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4D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49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0FA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59B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10FC82B" w14:textId="77777777" w:rsidTr="004654AF">
        <w:tc>
          <w:tcPr>
            <w:tcW w:w="959" w:type="dxa"/>
            <w:shd w:val="clear" w:color="auto" w:fill="auto"/>
            <w:vAlign w:val="center"/>
          </w:tcPr>
          <w:p w14:paraId="02AC5D0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79CCE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 xml:space="preserve">Участок по ремонту и эксплуатации инженерных систем </w:t>
            </w:r>
            <w:r w:rsidRPr="009C7D5D">
              <w:rPr>
                <w:i/>
                <w:sz w:val="18"/>
                <w:szCs w:val="18"/>
              </w:rPr>
              <w:lastRenderedPageBreak/>
              <w:t>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6A1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7AA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3E2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795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527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0CB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CD2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7AD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763A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A4D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DB2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B8E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D08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1C1E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7E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2055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E01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3BA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60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CA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B73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78B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80E9242" w14:textId="77777777" w:rsidTr="004654AF">
        <w:tc>
          <w:tcPr>
            <w:tcW w:w="959" w:type="dxa"/>
            <w:shd w:val="clear" w:color="auto" w:fill="auto"/>
            <w:vAlign w:val="center"/>
          </w:tcPr>
          <w:p w14:paraId="357EFA8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5CFB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4B4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39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CA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E9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2C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F2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46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2C0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35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619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06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F0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DA6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21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5BE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E9E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3F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D8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72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672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45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3E4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059D6EC" w14:textId="77777777" w:rsidTr="004654AF">
        <w:tc>
          <w:tcPr>
            <w:tcW w:w="959" w:type="dxa"/>
            <w:shd w:val="clear" w:color="auto" w:fill="auto"/>
            <w:vAlign w:val="center"/>
          </w:tcPr>
          <w:p w14:paraId="720DC80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5C00E36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DFA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B83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C277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6886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F97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D05A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223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DB1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049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4E74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CC97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CBB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F8F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7C88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F66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2AAA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EC8C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A1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B195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CBA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FAA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F0726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A0AE44B" w14:textId="77777777" w:rsidTr="004654AF">
        <w:tc>
          <w:tcPr>
            <w:tcW w:w="959" w:type="dxa"/>
            <w:shd w:val="clear" w:color="auto" w:fill="auto"/>
            <w:vAlign w:val="center"/>
          </w:tcPr>
          <w:p w14:paraId="219705E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CA7D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Методолог-ревизор по учету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C1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02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85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43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315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3F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5ED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0A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D3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733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563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85E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D9F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EC0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F27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21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E8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D7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C5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58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15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44E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894152" w14:textId="77777777" w:rsidTr="004654AF">
        <w:tc>
          <w:tcPr>
            <w:tcW w:w="959" w:type="dxa"/>
            <w:shd w:val="clear" w:color="auto" w:fill="auto"/>
            <w:vAlign w:val="center"/>
          </w:tcPr>
          <w:p w14:paraId="2EE4C8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9EB786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налоговому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74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B84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496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5AC1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BAC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D83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EA7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AE87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A2BB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F5E8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F6B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0A4B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09F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885D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24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06A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12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45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8DE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A3B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06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03AD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9C31BA3" w14:textId="77777777" w:rsidTr="004654AF">
        <w:tc>
          <w:tcPr>
            <w:tcW w:w="959" w:type="dxa"/>
            <w:shd w:val="clear" w:color="auto" w:fill="auto"/>
            <w:vAlign w:val="center"/>
          </w:tcPr>
          <w:p w14:paraId="2B9B97D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1DF88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3A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E5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3B0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358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85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93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76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378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8FC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280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2C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BC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705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440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67D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5B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DB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152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16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F17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3D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7D4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418ECD" w14:textId="77777777" w:rsidTr="004654AF">
        <w:tc>
          <w:tcPr>
            <w:tcW w:w="959" w:type="dxa"/>
            <w:shd w:val="clear" w:color="auto" w:fill="auto"/>
            <w:vAlign w:val="center"/>
          </w:tcPr>
          <w:p w14:paraId="4D083F6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4332А (4331А)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75A17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F67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DF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AA6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FC3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32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9E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9A0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135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75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8D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6C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A5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6C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29C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43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3E9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2E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78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C2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AF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89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3299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AF62E1" w14:textId="77777777" w:rsidTr="004654AF">
        <w:tc>
          <w:tcPr>
            <w:tcW w:w="959" w:type="dxa"/>
            <w:shd w:val="clear" w:color="auto" w:fill="auto"/>
            <w:vAlign w:val="center"/>
          </w:tcPr>
          <w:p w14:paraId="6F103AD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AD56F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D2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D9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C3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49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3F7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AD5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C5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840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7D5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161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3E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A5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1E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8D91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08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16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932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0F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1EB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DD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351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6A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6FB676" w14:textId="77777777" w:rsidTr="004654AF">
        <w:tc>
          <w:tcPr>
            <w:tcW w:w="959" w:type="dxa"/>
            <w:shd w:val="clear" w:color="auto" w:fill="auto"/>
            <w:vAlign w:val="center"/>
          </w:tcPr>
          <w:p w14:paraId="6270F84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F0970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учету банковских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EB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381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6126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90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18D8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2AB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615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6260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158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DE15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E46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041F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3FD0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51DF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0F0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D200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B14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611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42D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642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3FE8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D898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0DFA0B4" w14:textId="77777777" w:rsidTr="004654AF">
        <w:tc>
          <w:tcPr>
            <w:tcW w:w="959" w:type="dxa"/>
            <w:shd w:val="clear" w:color="auto" w:fill="auto"/>
            <w:vAlign w:val="center"/>
          </w:tcPr>
          <w:p w14:paraId="34B771B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92FAD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EA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E6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93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64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85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9D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E3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3D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64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83C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4D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AB8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D1D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117F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208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F8E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327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6C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F6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CC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AB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4457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F77213" w14:textId="77777777" w:rsidTr="004654AF">
        <w:tc>
          <w:tcPr>
            <w:tcW w:w="959" w:type="dxa"/>
            <w:shd w:val="clear" w:color="auto" w:fill="auto"/>
            <w:vAlign w:val="center"/>
          </w:tcPr>
          <w:p w14:paraId="5E24E31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829EBE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учету операций по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C26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75B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26BE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6845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485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5D1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FF8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C466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945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C3C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0DE8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96E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553A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A76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6CE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462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FC3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5BB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08C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580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DCF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5D95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EE80C92" w14:textId="77777777" w:rsidTr="004654AF">
        <w:tc>
          <w:tcPr>
            <w:tcW w:w="959" w:type="dxa"/>
            <w:shd w:val="clear" w:color="auto" w:fill="auto"/>
            <w:vAlign w:val="center"/>
          </w:tcPr>
          <w:p w14:paraId="35E0217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708E8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97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3F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138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09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18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CB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7B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E7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A5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7F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A4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A7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2D0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546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66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A4D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24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34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02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C9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F2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57F8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E0723E" w14:textId="77777777" w:rsidTr="004654AF">
        <w:tc>
          <w:tcPr>
            <w:tcW w:w="959" w:type="dxa"/>
            <w:shd w:val="clear" w:color="auto" w:fill="auto"/>
            <w:vAlign w:val="center"/>
          </w:tcPr>
          <w:p w14:paraId="07372FD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4336А (4335А)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32BC5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05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7C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06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93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6A8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A1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A70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A7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BCA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3E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E01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59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AC1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6E69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05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F6C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92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2E0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86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8AF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250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E331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605302" w14:textId="77777777" w:rsidTr="004654AF">
        <w:tc>
          <w:tcPr>
            <w:tcW w:w="959" w:type="dxa"/>
            <w:shd w:val="clear" w:color="auto" w:fill="auto"/>
            <w:vAlign w:val="center"/>
          </w:tcPr>
          <w:p w14:paraId="178B714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4337А (4335А)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8609A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C7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D1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488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3A5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D4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F7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67B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727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80F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B3E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0EB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8BB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B9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706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4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E4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0C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0C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E8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196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6E4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F76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21EE5C" w14:textId="77777777" w:rsidTr="004654AF">
        <w:tc>
          <w:tcPr>
            <w:tcW w:w="959" w:type="dxa"/>
            <w:shd w:val="clear" w:color="auto" w:fill="auto"/>
            <w:vAlign w:val="center"/>
          </w:tcPr>
          <w:p w14:paraId="1C5D3C2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4338А (4335А)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DAA35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98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35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2C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49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C4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29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3A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4FE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AF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F5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81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3EE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34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55B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F18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BA3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2C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F2B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36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2D1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BF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F78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7CE55C" w14:textId="77777777" w:rsidTr="004654AF">
        <w:tc>
          <w:tcPr>
            <w:tcW w:w="959" w:type="dxa"/>
            <w:shd w:val="clear" w:color="auto" w:fill="auto"/>
            <w:vAlign w:val="center"/>
          </w:tcPr>
          <w:p w14:paraId="36C226C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15559B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учету банковских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04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957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EC51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0B97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B40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2D8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09C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913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1CD5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347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F02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C05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E08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9671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A1B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2941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023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DB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79A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796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99F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000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98BF07C" w14:textId="77777777" w:rsidTr="004654AF">
        <w:tc>
          <w:tcPr>
            <w:tcW w:w="959" w:type="dxa"/>
            <w:shd w:val="clear" w:color="auto" w:fill="auto"/>
            <w:vAlign w:val="center"/>
          </w:tcPr>
          <w:p w14:paraId="1277DB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F541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 с возложением обязанностей кассира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ABA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E8B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CF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6B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14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768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D5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73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0E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F8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CD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D6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24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E5E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7E9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BDA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80C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4C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235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4E4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5AC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5BA3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C1BB00" w14:textId="77777777" w:rsidTr="004654AF">
        <w:tc>
          <w:tcPr>
            <w:tcW w:w="959" w:type="dxa"/>
            <w:shd w:val="clear" w:color="auto" w:fill="auto"/>
            <w:vAlign w:val="center"/>
          </w:tcPr>
          <w:p w14:paraId="3895A40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C3933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учету операций по реализации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36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E54C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A267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BA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553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442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C90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291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86A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954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6A1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383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6F5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C99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33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EF7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99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A1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20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ED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6CC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017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AD02591" w14:textId="77777777" w:rsidTr="004654AF">
        <w:tc>
          <w:tcPr>
            <w:tcW w:w="959" w:type="dxa"/>
            <w:shd w:val="clear" w:color="auto" w:fill="auto"/>
            <w:vAlign w:val="center"/>
          </w:tcPr>
          <w:p w14:paraId="012FE8C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013AC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80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D0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1B6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D7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E01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E6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D84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002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9B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BF3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86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E96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047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C598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FF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EE0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C2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AE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55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82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91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751C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884898" w14:textId="77777777" w:rsidTr="004654AF">
        <w:tc>
          <w:tcPr>
            <w:tcW w:w="959" w:type="dxa"/>
            <w:shd w:val="clear" w:color="auto" w:fill="auto"/>
            <w:vAlign w:val="center"/>
          </w:tcPr>
          <w:p w14:paraId="0E3DE6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BAA06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учету банковских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94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7C2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53D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A5B1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84E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E23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087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41E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4EE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9AED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9204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D59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1B72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10A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67A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9201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3C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A1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AA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41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A61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221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52F7E4B" w14:textId="77777777" w:rsidTr="004654AF">
        <w:tc>
          <w:tcPr>
            <w:tcW w:w="959" w:type="dxa"/>
            <w:shd w:val="clear" w:color="auto" w:fill="auto"/>
            <w:vAlign w:val="center"/>
          </w:tcPr>
          <w:p w14:paraId="0D55B9E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CA703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0E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397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88C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51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AE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5E4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A8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56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F86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97F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A8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CEA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24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BEB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70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0B0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F40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74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4C5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ACC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CC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F0B3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5559DD" w14:textId="77777777" w:rsidTr="004654AF">
        <w:tc>
          <w:tcPr>
            <w:tcW w:w="959" w:type="dxa"/>
            <w:shd w:val="clear" w:color="auto" w:fill="auto"/>
            <w:vAlign w:val="center"/>
          </w:tcPr>
          <w:p w14:paraId="7A0CD88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DB0E8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A2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1C8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7BC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8329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D38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E228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473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13B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42D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EB0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5F65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B30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6DD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1DDA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67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5CE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92C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FFE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3AB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1B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9A1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9168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29BF744" w14:textId="77777777" w:rsidTr="004654AF">
        <w:tc>
          <w:tcPr>
            <w:tcW w:w="959" w:type="dxa"/>
            <w:shd w:val="clear" w:color="auto" w:fill="auto"/>
            <w:vAlign w:val="center"/>
          </w:tcPr>
          <w:p w14:paraId="1865480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891F1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A9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36F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6F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752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70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31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429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8A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27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EC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40D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98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A4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562C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1D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008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B13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D7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13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BA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C9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D104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959CBA" w14:textId="77777777" w:rsidTr="004654AF">
        <w:tc>
          <w:tcPr>
            <w:tcW w:w="959" w:type="dxa"/>
            <w:shd w:val="clear" w:color="auto" w:fill="auto"/>
            <w:vAlign w:val="center"/>
          </w:tcPr>
          <w:p w14:paraId="7469CF8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4343А (4342А)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4A85F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249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C3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FD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0FD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7EE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E6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87A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02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9D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F7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3A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1CC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70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79D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157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1D3D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E4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1E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033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D9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4D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1CF2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3E24D0" w14:textId="77777777" w:rsidTr="004654AF">
        <w:tc>
          <w:tcPr>
            <w:tcW w:w="959" w:type="dxa"/>
            <w:shd w:val="clear" w:color="auto" w:fill="auto"/>
            <w:vAlign w:val="center"/>
          </w:tcPr>
          <w:p w14:paraId="67AA5D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4344А (4342А)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E1CBC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254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6E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A3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0D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E30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C1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93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7F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478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D7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8F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B48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F23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123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3C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033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4C6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AD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8B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16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88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B98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B6C1FF" w14:textId="77777777" w:rsidTr="004654AF">
        <w:tc>
          <w:tcPr>
            <w:tcW w:w="959" w:type="dxa"/>
            <w:shd w:val="clear" w:color="auto" w:fill="auto"/>
            <w:vAlign w:val="center"/>
          </w:tcPr>
          <w:p w14:paraId="10172C4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4345А (4342А)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0AB57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1C6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D2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C7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1F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85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A44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1D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52B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D1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6C0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7D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D1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24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175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5F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AD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B6B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B03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F2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8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40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B12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AAE71D" w14:textId="77777777" w:rsidTr="004654AF">
        <w:tc>
          <w:tcPr>
            <w:tcW w:w="959" w:type="dxa"/>
            <w:shd w:val="clear" w:color="auto" w:fill="auto"/>
            <w:vAlign w:val="center"/>
          </w:tcPr>
          <w:p w14:paraId="2C3CFD4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4346А (4342А)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CE262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A5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6F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59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69A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2F5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E38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81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96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D30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AD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97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55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C3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3114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56D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2B3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1A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529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077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740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FC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F35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9936B6" w14:textId="77777777" w:rsidTr="004654AF">
        <w:tc>
          <w:tcPr>
            <w:tcW w:w="959" w:type="dxa"/>
            <w:shd w:val="clear" w:color="auto" w:fill="auto"/>
            <w:vAlign w:val="center"/>
          </w:tcPr>
          <w:p w14:paraId="327106E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4347А (4342А)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22645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06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7D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28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03E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BB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99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9F2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70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10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C5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9D0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51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4D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AB5C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FE2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9EC9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5E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B48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17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D20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66A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267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92697D9" w14:textId="77777777" w:rsidTr="004654AF">
        <w:tc>
          <w:tcPr>
            <w:tcW w:w="959" w:type="dxa"/>
            <w:shd w:val="clear" w:color="auto" w:fill="auto"/>
            <w:vAlign w:val="center"/>
          </w:tcPr>
          <w:p w14:paraId="6ED4EB2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4348А </w:t>
            </w:r>
            <w:r>
              <w:rPr>
                <w:sz w:val="18"/>
                <w:szCs w:val="18"/>
              </w:rPr>
              <w:lastRenderedPageBreak/>
              <w:t>(4342А)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4D9A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757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689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60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B2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FE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CF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80A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FE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6A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CB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984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F2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ACF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F9D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A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45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3A1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78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A5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17D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E6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0E64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FF59B4" w14:textId="77777777" w:rsidTr="004654AF">
        <w:tc>
          <w:tcPr>
            <w:tcW w:w="959" w:type="dxa"/>
            <w:shd w:val="clear" w:color="auto" w:fill="auto"/>
            <w:vAlign w:val="center"/>
          </w:tcPr>
          <w:p w14:paraId="489C36D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F0121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219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8D4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3A0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1B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7E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951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8E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18D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8BA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DC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42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0A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12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006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934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D64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14A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E09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16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DB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4CF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A68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B165D0" w14:textId="77777777" w:rsidTr="004654AF">
        <w:tc>
          <w:tcPr>
            <w:tcW w:w="959" w:type="dxa"/>
            <w:shd w:val="clear" w:color="auto" w:fill="auto"/>
            <w:vAlign w:val="center"/>
          </w:tcPr>
          <w:p w14:paraId="7E21142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4350А (4349А)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0ED3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ED7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3E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140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E1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F6B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62D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2C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04C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04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E36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4FF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899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02E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A99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6C8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4F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F6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AA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399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C17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E7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DFAB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CB862F" w14:textId="77777777" w:rsidTr="004654AF">
        <w:tc>
          <w:tcPr>
            <w:tcW w:w="959" w:type="dxa"/>
            <w:shd w:val="clear" w:color="auto" w:fill="auto"/>
            <w:vAlign w:val="center"/>
          </w:tcPr>
          <w:p w14:paraId="339BCBD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4351А (4349А)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E77A1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41B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ED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B2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E9F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98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6D4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6A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677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72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9B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CC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427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E2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1C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D8F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9BD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63C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1F9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00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98B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665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F31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302C4E" w14:textId="77777777" w:rsidTr="004654AF">
        <w:tc>
          <w:tcPr>
            <w:tcW w:w="959" w:type="dxa"/>
            <w:shd w:val="clear" w:color="auto" w:fill="auto"/>
            <w:vAlign w:val="center"/>
          </w:tcPr>
          <w:p w14:paraId="55E7BAE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FAE7B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76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DA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CF5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216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60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935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57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9AF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EE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FF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7C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15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C2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DA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8F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643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216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67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88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B06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D9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3FC3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411F1E" w14:textId="77777777" w:rsidTr="004654AF">
        <w:tc>
          <w:tcPr>
            <w:tcW w:w="959" w:type="dxa"/>
            <w:shd w:val="clear" w:color="auto" w:fill="auto"/>
            <w:vAlign w:val="center"/>
          </w:tcPr>
          <w:p w14:paraId="26208FC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382D8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7F1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886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5F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98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C09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E48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CB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CB3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757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9A0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91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A5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1A7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B04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6FD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1B9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82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BDC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25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3FB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68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C1B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C5F0B4" w14:textId="77777777" w:rsidTr="004654AF">
        <w:tc>
          <w:tcPr>
            <w:tcW w:w="959" w:type="dxa"/>
            <w:shd w:val="clear" w:color="auto" w:fill="auto"/>
            <w:vAlign w:val="center"/>
          </w:tcPr>
          <w:p w14:paraId="1053A02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340BB3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учету материалов в эксплуатации и строительстве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1C4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86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712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295A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85D6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84F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DC4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3266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9C9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078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60A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7816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0B08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4371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5B3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6689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6DA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E88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2C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08E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CD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F73BA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E822EB9" w14:textId="77777777" w:rsidTr="004654AF">
        <w:tc>
          <w:tcPr>
            <w:tcW w:w="959" w:type="dxa"/>
            <w:shd w:val="clear" w:color="auto" w:fill="auto"/>
            <w:vAlign w:val="center"/>
          </w:tcPr>
          <w:p w14:paraId="35AFF21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E67DB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учету специальных проектов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1E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80A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530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E6D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BA65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9F6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E004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2607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4C0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54D2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095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E62D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75F9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F109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50C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003A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F6B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FF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54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50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AB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46A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D394AFA" w14:textId="77777777" w:rsidTr="004654AF">
        <w:tc>
          <w:tcPr>
            <w:tcW w:w="959" w:type="dxa"/>
            <w:shd w:val="clear" w:color="auto" w:fill="auto"/>
            <w:vAlign w:val="center"/>
          </w:tcPr>
          <w:p w14:paraId="73475DB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E37F5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8E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34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FC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027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FC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6D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F15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7EC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C6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3C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053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15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52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6FC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C3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41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0C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79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468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71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77A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70B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392E87" w14:textId="77777777" w:rsidTr="004654AF">
        <w:tc>
          <w:tcPr>
            <w:tcW w:w="959" w:type="dxa"/>
            <w:shd w:val="clear" w:color="auto" w:fill="auto"/>
            <w:vAlign w:val="center"/>
          </w:tcPr>
          <w:p w14:paraId="29FE411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15161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DE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BB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007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B68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128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DD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17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90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A97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CA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88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1D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C1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C00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2A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F21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32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99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A1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8B0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1E3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025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8FF841" w14:textId="77777777" w:rsidTr="004654AF">
        <w:tc>
          <w:tcPr>
            <w:tcW w:w="959" w:type="dxa"/>
            <w:shd w:val="clear" w:color="auto" w:fill="auto"/>
            <w:vAlign w:val="center"/>
          </w:tcPr>
          <w:p w14:paraId="22BAE73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44A0F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учету специальных проектов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FE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8E98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7F3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8362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5C7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1B84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C67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34B6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317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C6B9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CAED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03A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21BF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BDE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7675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73F9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609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A4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E3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2F9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A63A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319E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342F995" w14:textId="77777777" w:rsidTr="004654AF">
        <w:tc>
          <w:tcPr>
            <w:tcW w:w="959" w:type="dxa"/>
            <w:shd w:val="clear" w:color="auto" w:fill="auto"/>
            <w:vAlign w:val="center"/>
          </w:tcPr>
          <w:p w14:paraId="41339FA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80421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4A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82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275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D2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614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4D6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5F2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A1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31B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43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F8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87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C7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BC4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41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56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BA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73D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DFB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CDD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FFA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59C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458B25E" w14:textId="77777777" w:rsidTr="004654AF">
        <w:tc>
          <w:tcPr>
            <w:tcW w:w="959" w:type="dxa"/>
            <w:shd w:val="clear" w:color="auto" w:fill="auto"/>
            <w:vAlign w:val="center"/>
          </w:tcPr>
          <w:p w14:paraId="4B6D9F7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8ABBD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учету материалов в эксплуатации и строительстве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52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0870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E09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3A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FA2B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585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A95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B79D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1F3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FE9B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9DC2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2C0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C50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871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1F46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DA43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12C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2B12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45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5D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DF6B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24F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3D9CFE7" w14:textId="77777777" w:rsidTr="004654AF">
        <w:tc>
          <w:tcPr>
            <w:tcW w:w="959" w:type="dxa"/>
            <w:shd w:val="clear" w:color="auto" w:fill="auto"/>
            <w:vAlign w:val="center"/>
          </w:tcPr>
          <w:p w14:paraId="19BF9F8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58070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1D9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F14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412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8A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72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4D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781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2D8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45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01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6A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198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4F9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0B7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FD6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C1E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E5B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B46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BD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E7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D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EFB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5367AA" w14:textId="77777777" w:rsidTr="004654AF">
        <w:tc>
          <w:tcPr>
            <w:tcW w:w="959" w:type="dxa"/>
            <w:shd w:val="clear" w:color="auto" w:fill="auto"/>
            <w:vAlign w:val="center"/>
          </w:tcPr>
          <w:p w14:paraId="26097C0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4358А (4357А)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6F6D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8BD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7A2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FC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E6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AD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DF7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10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E54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DC9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A3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782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2B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B05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E7D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9AD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2135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AC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535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30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239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0D7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9D5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64E657" w14:textId="77777777" w:rsidTr="004654AF">
        <w:tc>
          <w:tcPr>
            <w:tcW w:w="959" w:type="dxa"/>
            <w:shd w:val="clear" w:color="auto" w:fill="auto"/>
            <w:vAlign w:val="center"/>
          </w:tcPr>
          <w:p w14:paraId="54BC893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4359А (4357А)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EA215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DB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2E4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576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8DD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6CD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651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40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0EA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8B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A3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A69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503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8F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252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8A3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CF8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81F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B4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97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8D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6E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50C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F0DE66" w14:textId="77777777" w:rsidTr="004654AF">
        <w:tc>
          <w:tcPr>
            <w:tcW w:w="959" w:type="dxa"/>
            <w:shd w:val="clear" w:color="auto" w:fill="auto"/>
            <w:vAlign w:val="center"/>
          </w:tcPr>
          <w:p w14:paraId="4EE5599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4360А (4357А)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ABDD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24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3E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F4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A9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B0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BDC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BD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06A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57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20B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0C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DC9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33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B1F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06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34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B6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BB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04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990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AAE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C22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8D836D" w14:textId="77777777" w:rsidTr="004654AF">
        <w:tc>
          <w:tcPr>
            <w:tcW w:w="959" w:type="dxa"/>
            <w:shd w:val="clear" w:color="auto" w:fill="auto"/>
            <w:vAlign w:val="center"/>
          </w:tcPr>
          <w:p w14:paraId="5690FC2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25F27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42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FC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83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FB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16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61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2B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F7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54C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4B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96F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3CE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E8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C425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08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979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45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13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204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D8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EC4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586E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6A8FAC4" w14:textId="77777777" w:rsidTr="004654AF">
        <w:tc>
          <w:tcPr>
            <w:tcW w:w="959" w:type="dxa"/>
            <w:shd w:val="clear" w:color="auto" w:fill="auto"/>
            <w:vAlign w:val="center"/>
          </w:tcPr>
          <w:p w14:paraId="31F7D08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4362А (4361А)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0896E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1E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9E7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5F2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63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77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10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2D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73C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08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16C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B0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CB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F9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296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EE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3D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03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936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043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7E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27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9A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36E96D" w14:textId="77777777" w:rsidTr="004654AF">
        <w:tc>
          <w:tcPr>
            <w:tcW w:w="959" w:type="dxa"/>
            <w:shd w:val="clear" w:color="auto" w:fill="auto"/>
            <w:vAlign w:val="center"/>
          </w:tcPr>
          <w:p w14:paraId="3BA8EB4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56AD8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AF5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73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30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27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6CA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01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264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597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0D8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7DE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F7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B5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1EF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BC4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B89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1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8FE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40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1D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A5E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875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1D5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6C18CA" w14:textId="77777777" w:rsidTr="004654AF">
        <w:tc>
          <w:tcPr>
            <w:tcW w:w="959" w:type="dxa"/>
            <w:shd w:val="clear" w:color="auto" w:fill="auto"/>
            <w:vAlign w:val="center"/>
          </w:tcPr>
          <w:p w14:paraId="05A5FF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3FD47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учету материального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682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7B7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DD55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223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36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344A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AB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1028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FD09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559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9F50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CDB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287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9216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766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2F0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83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A3E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1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D1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EA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C804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31F4C19" w14:textId="77777777" w:rsidTr="004654AF">
        <w:tc>
          <w:tcPr>
            <w:tcW w:w="959" w:type="dxa"/>
            <w:shd w:val="clear" w:color="auto" w:fill="auto"/>
            <w:vAlign w:val="center"/>
          </w:tcPr>
          <w:p w14:paraId="51FFD6B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DC584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3B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5C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50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63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91B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9B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5A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45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D47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15F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84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0E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41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2ED9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E94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2FA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541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57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849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277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EF6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EBB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77B6A5" w14:textId="77777777" w:rsidTr="004654AF">
        <w:tc>
          <w:tcPr>
            <w:tcW w:w="959" w:type="dxa"/>
            <w:shd w:val="clear" w:color="auto" w:fill="auto"/>
            <w:vAlign w:val="center"/>
          </w:tcPr>
          <w:p w14:paraId="42B7513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4365А (4364А)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B4A28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BB0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C10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F78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C0E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6A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1AD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45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5A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77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55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D1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C2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641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D60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E53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56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D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29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01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3B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34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CC6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6489B5" w14:textId="77777777" w:rsidTr="004654AF">
        <w:tc>
          <w:tcPr>
            <w:tcW w:w="959" w:type="dxa"/>
            <w:shd w:val="clear" w:color="auto" w:fill="auto"/>
            <w:vAlign w:val="center"/>
          </w:tcPr>
          <w:p w14:paraId="7EA68E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4366А (4364А)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BDD3D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536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E15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60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3B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74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DE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EB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76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102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83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A7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65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A5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3CC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4F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0C8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0E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D7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DBA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B7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F40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8F3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40432B" w14:textId="77777777" w:rsidTr="004654AF">
        <w:tc>
          <w:tcPr>
            <w:tcW w:w="959" w:type="dxa"/>
            <w:shd w:val="clear" w:color="auto" w:fill="auto"/>
            <w:vAlign w:val="center"/>
          </w:tcPr>
          <w:p w14:paraId="2403B9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4367А (4364А)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0166E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5C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347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DE7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6D3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D9B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3D6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E3A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91F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A1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E6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BD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DA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506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13AC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737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38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C5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D8C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3C2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A0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D0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3E7C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CD99A3" w14:textId="77777777" w:rsidTr="004654AF">
        <w:tc>
          <w:tcPr>
            <w:tcW w:w="959" w:type="dxa"/>
            <w:shd w:val="clear" w:color="auto" w:fill="auto"/>
            <w:vAlign w:val="center"/>
          </w:tcPr>
          <w:p w14:paraId="6E5DAD2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C9680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95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34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22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9B4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0D3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F2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CEE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67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2CF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B69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78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36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FB2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14F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BB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7F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5C4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E8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83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896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C0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226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55E504" w14:textId="77777777" w:rsidTr="004654AF">
        <w:tc>
          <w:tcPr>
            <w:tcW w:w="959" w:type="dxa"/>
            <w:shd w:val="clear" w:color="auto" w:fill="auto"/>
            <w:vAlign w:val="center"/>
          </w:tcPr>
          <w:p w14:paraId="658BD94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4369А (4368А)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1B7B8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F5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5E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D77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D4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D1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D8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CC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68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5F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EA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003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1DA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63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8C2C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3E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09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77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DB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61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A8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88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221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A8DDAF" w14:textId="77777777" w:rsidTr="004654AF">
        <w:tc>
          <w:tcPr>
            <w:tcW w:w="959" w:type="dxa"/>
            <w:shd w:val="clear" w:color="auto" w:fill="auto"/>
            <w:vAlign w:val="center"/>
          </w:tcPr>
          <w:p w14:paraId="253F928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E5619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CE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0C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C3A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C3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81E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8B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2A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AC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F7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0E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42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78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466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AA1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06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D6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4F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1E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84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C41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7AD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E13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02ED1A8" w14:textId="77777777" w:rsidTr="004654AF">
        <w:tc>
          <w:tcPr>
            <w:tcW w:w="959" w:type="dxa"/>
            <w:shd w:val="clear" w:color="auto" w:fill="auto"/>
            <w:vAlign w:val="center"/>
          </w:tcPr>
          <w:p w14:paraId="644D56B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04C10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 xml:space="preserve">Отдел по учету основных </w:t>
            </w:r>
            <w:r w:rsidRPr="009C7D5D">
              <w:rPr>
                <w:i/>
                <w:sz w:val="18"/>
                <w:szCs w:val="18"/>
              </w:rPr>
              <w:lastRenderedPageBreak/>
              <w:t>средств и капитальных вложений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D66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0A06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AFA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6DA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48C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4E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5E5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5E87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763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951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69EA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4D0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31EA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F6F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445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927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62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5E8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C58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B62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548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50E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CBDA595" w14:textId="77777777" w:rsidTr="004654AF">
        <w:tc>
          <w:tcPr>
            <w:tcW w:w="959" w:type="dxa"/>
            <w:shd w:val="clear" w:color="auto" w:fill="auto"/>
            <w:vAlign w:val="center"/>
          </w:tcPr>
          <w:p w14:paraId="2F2DEB5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A9D26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A8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A7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738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6BE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BB3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49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3F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41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ED0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1E3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1BE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F4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FD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3AB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719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E45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36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57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631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1D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7FD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767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14EEAE" w14:textId="77777777" w:rsidTr="004654AF">
        <w:tc>
          <w:tcPr>
            <w:tcW w:w="959" w:type="dxa"/>
            <w:shd w:val="clear" w:color="auto" w:fill="auto"/>
            <w:vAlign w:val="center"/>
          </w:tcPr>
          <w:p w14:paraId="4286418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4372А (4371А)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8C062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4A5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203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D3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B3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BA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C1D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84B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A1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4F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B20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39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4F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69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A9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FD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73B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11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65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263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F2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7D8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786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AB1A16" w14:textId="77777777" w:rsidTr="004654AF">
        <w:tc>
          <w:tcPr>
            <w:tcW w:w="959" w:type="dxa"/>
            <w:shd w:val="clear" w:color="auto" w:fill="auto"/>
            <w:vAlign w:val="center"/>
          </w:tcPr>
          <w:p w14:paraId="0A1553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4373А (4371А)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2FD64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CE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02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84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C4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57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6A7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19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D0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D9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C1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F7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6BA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C88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E24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8F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5C2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719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502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6D6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02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62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F69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F1F9EB" w14:textId="77777777" w:rsidTr="004654AF">
        <w:tc>
          <w:tcPr>
            <w:tcW w:w="959" w:type="dxa"/>
            <w:shd w:val="clear" w:color="auto" w:fill="auto"/>
            <w:vAlign w:val="center"/>
          </w:tcPr>
          <w:p w14:paraId="6A148A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4374А (4371А)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232E4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3DE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BB7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A4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DFD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AD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8E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967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52E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EA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E63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15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2E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573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4B9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A4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77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9E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D62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F4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87E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17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9F7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7F72951" w14:textId="77777777" w:rsidTr="004654AF">
        <w:tc>
          <w:tcPr>
            <w:tcW w:w="959" w:type="dxa"/>
            <w:shd w:val="clear" w:color="auto" w:fill="auto"/>
            <w:vAlign w:val="center"/>
          </w:tcPr>
          <w:p w14:paraId="3C0DB5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FB45A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B16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97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45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7B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84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03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33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4F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9E5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610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2D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E9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82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5AE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D5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AC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1C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934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53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99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FD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B38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E91CA7" w14:textId="77777777" w:rsidTr="004654AF">
        <w:tc>
          <w:tcPr>
            <w:tcW w:w="959" w:type="dxa"/>
            <w:shd w:val="clear" w:color="auto" w:fill="auto"/>
            <w:vAlign w:val="center"/>
          </w:tcPr>
          <w:p w14:paraId="2FF8AA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4376А (4375А)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BDFC1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C51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2F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2B7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46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D3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EB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C7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2E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10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72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AB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51B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AD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1E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69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3D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DC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1F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9E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21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CE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A41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CB7054" w14:textId="77777777" w:rsidTr="004654AF">
        <w:tc>
          <w:tcPr>
            <w:tcW w:w="959" w:type="dxa"/>
            <w:shd w:val="clear" w:color="auto" w:fill="auto"/>
            <w:vAlign w:val="center"/>
          </w:tcPr>
          <w:p w14:paraId="73FD156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BB9A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E51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305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6FA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31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F90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77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23E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BE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C84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0D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9B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15E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16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1BC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D0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93A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24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6E0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295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6E8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2A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327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D8C2C88" w14:textId="77777777" w:rsidTr="004654AF">
        <w:tc>
          <w:tcPr>
            <w:tcW w:w="959" w:type="dxa"/>
            <w:shd w:val="clear" w:color="auto" w:fill="auto"/>
            <w:vAlign w:val="center"/>
          </w:tcPr>
          <w:p w14:paraId="08A1206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65F49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учету себестоимости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58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E74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652D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8A0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34E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B396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ACC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05F5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AB4A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4922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C9A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D4A0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0CD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E56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F896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B6A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8CD0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6C4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1F0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8D6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0EC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0E10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C6E50C1" w14:textId="77777777" w:rsidTr="004654AF">
        <w:tc>
          <w:tcPr>
            <w:tcW w:w="959" w:type="dxa"/>
            <w:shd w:val="clear" w:color="auto" w:fill="auto"/>
            <w:vAlign w:val="center"/>
          </w:tcPr>
          <w:p w14:paraId="25951FA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EBC64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32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6D7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7C0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00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B2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05F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7E8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81C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13B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DB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C5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0EE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38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0EB3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19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53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F9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37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183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C6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34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818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79738C" w14:textId="77777777" w:rsidTr="004654AF">
        <w:tc>
          <w:tcPr>
            <w:tcW w:w="959" w:type="dxa"/>
            <w:shd w:val="clear" w:color="auto" w:fill="auto"/>
            <w:vAlign w:val="center"/>
          </w:tcPr>
          <w:p w14:paraId="7F1CA41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4379А (4378А)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D1395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09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69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B1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DBB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7D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217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B03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131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85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CE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D9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4E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9E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70F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48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96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296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86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70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8C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6B3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8BF6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793CD6" w14:textId="77777777" w:rsidTr="004654AF">
        <w:tc>
          <w:tcPr>
            <w:tcW w:w="959" w:type="dxa"/>
            <w:shd w:val="clear" w:color="auto" w:fill="auto"/>
            <w:vAlign w:val="center"/>
          </w:tcPr>
          <w:p w14:paraId="1852B00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4380А (4378А)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36F0A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B0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00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E6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86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C1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B3E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FF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7F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9B2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D9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666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93C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1E2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CD5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1D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15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DF0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498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BE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DDD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B0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EE85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481949" w14:textId="77777777" w:rsidTr="004654AF">
        <w:tc>
          <w:tcPr>
            <w:tcW w:w="959" w:type="dxa"/>
            <w:shd w:val="clear" w:color="auto" w:fill="auto"/>
            <w:vAlign w:val="center"/>
          </w:tcPr>
          <w:p w14:paraId="781FBDD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C415E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A70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74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C8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D5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B1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352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B1B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5A2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2B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94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6F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BA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DBB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9D6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B4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7FC2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78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83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C4D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464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E0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A01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417ED8" w14:textId="77777777" w:rsidTr="004654AF">
        <w:tc>
          <w:tcPr>
            <w:tcW w:w="959" w:type="dxa"/>
            <w:shd w:val="clear" w:color="auto" w:fill="auto"/>
            <w:vAlign w:val="center"/>
          </w:tcPr>
          <w:p w14:paraId="20FEC6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19F4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7F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0E3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28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23F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D9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174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97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A0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36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3B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C5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EA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EA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748C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E87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00D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8C6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A1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3A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12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8F3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2A4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13C15C" w14:textId="77777777" w:rsidTr="004654AF">
        <w:tc>
          <w:tcPr>
            <w:tcW w:w="959" w:type="dxa"/>
            <w:shd w:val="clear" w:color="auto" w:fill="auto"/>
            <w:vAlign w:val="center"/>
          </w:tcPr>
          <w:p w14:paraId="4EABEA0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3CF16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673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B04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CB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99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2A4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E5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818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FF4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05D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2AC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BA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FD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CE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68C6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2B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D8A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D1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F0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0C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8B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27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FE9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053DB9" w14:textId="77777777" w:rsidTr="004654AF">
        <w:tc>
          <w:tcPr>
            <w:tcW w:w="959" w:type="dxa"/>
            <w:shd w:val="clear" w:color="auto" w:fill="auto"/>
            <w:vAlign w:val="center"/>
          </w:tcPr>
          <w:p w14:paraId="52EDC1F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37B90B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Имущественное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27B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1A8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1C9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6229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ED8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AE29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6CD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3D5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0BB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967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F9B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9FA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E1E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42E5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935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CC3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18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BC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380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0C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78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F639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220A0C8" w14:textId="77777777" w:rsidTr="004654AF">
        <w:tc>
          <w:tcPr>
            <w:tcW w:w="959" w:type="dxa"/>
            <w:shd w:val="clear" w:color="auto" w:fill="auto"/>
            <w:vAlign w:val="center"/>
          </w:tcPr>
          <w:p w14:paraId="5D1DAE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AD421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оформления имущественных прав на инженерные сети и сооружения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D1E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D02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E72D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D73F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AC88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4A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153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BB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2624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579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EF8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C0D7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073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6D25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AFF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93C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58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B9F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82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7E9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529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C61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4F1F894" w14:textId="77777777" w:rsidTr="004654AF">
        <w:tc>
          <w:tcPr>
            <w:tcW w:w="959" w:type="dxa"/>
            <w:shd w:val="clear" w:color="auto" w:fill="auto"/>
            <w:vAlign w:val="center"/>
          </w:tcPr>
          <w:p w14:paraId="28C4D6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64B4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10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904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4BD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1F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038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14D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D6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4AA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ED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94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116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58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60E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B51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BF7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6B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EBD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EE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40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28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42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59BE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650C09" w14:textId="77777777" w:rsidTr="004654AF">
        <w:tc>
          <w:tcPr>
            <w:tcW w:w="959" w:type="dxa"/>
            <w:shd w:val="clear" w:color="auto" w:fill="auto"/>
            <w:vAlign w:val="center"/>
          </w:tcPr>
          <w:p w14:paraId="01DA2F6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59D3D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оформления исходной разрешительной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0D3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54F7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9C14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D6D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C02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0CE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196A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128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F8B7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934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4A1B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025F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196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BA3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44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C2B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41F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715B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1AC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A0D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B03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92BC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369732C" w14:textId="77777777" w:rsidTr="004654AF">
        <w:tc>
          <w:tcPr>
            <w:tcW w:w="959" w:type="dxa"/>
            <w:shd w:val="clear" w:color="auto" w:fill="auto"/>
            <w:vAlign w:val="center"/>
          </w:tcPr>
          <w:p w14:paraId="3B8B784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913E4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F6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D59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7D1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A4B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DD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F8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D9C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138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B86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1B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B6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20F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4D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6169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7E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7E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8C4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97D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2A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B02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98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5203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0AFE0E" w14:textId="77777777" w:rsidTr="004654AF">
        <w:tc>
          <w:tcPr>
            <w:tcW w:w="959" w:type="dxa"/>
            <w:shd w:val="clear" w:color="auto" w:fill="auto"/>
            <w:vAlign w:val="center"/>
          </w:tcPr>
          <w:p w14:paraId="4F74175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AFE22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работе с недвижимым имуществом и землепользованию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30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02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1B8A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8D9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01E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6F53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DB2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889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F33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D672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04B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16A9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7F3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339F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F4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A6F3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1D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E4D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48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B00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58BE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981F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7EE57A9" w14:textId="77777777" w:rsidTr="004654AF">
        <w:tc>
          <w:tcPr>
            <w:tcW w:w="959" w:type="dxa"/>
            <w:shd w:val="clear" w:color="auto" w:fill="auto"/>
            <w:vAlign w:val="center"/>
          </w:tcPr>
          <w:p w14:paraId="38C155B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017C1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30D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BC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110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C7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FB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215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1E8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69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AA1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9F7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AF2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44A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F6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F42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8CF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B56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CD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4B3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6D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1CF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B2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8957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63BA6BB" w14:textId="77777777" w:rsidTr="004654AF">
        <w:tc>
          <w:tcPr>
            <w:tcW w:w="959" w:type="dxa"/>
            <w:shd w:val="clear" w:color="auto" w:fill="auto"/>
            <w:vAlign w:val="center"/>
          </w:tcPr>
          <w:p w14:paraId="3DA5D4E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5419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2F7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DF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B1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F6F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99A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99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0D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8F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DE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613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96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DB1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519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7D65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C17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122D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E8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15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74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A0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056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D4B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48C1C4" w14:textId="77777777" w:rsidTr="004654AF">
        <w:tc>
          <w:tcPr>
            <w:tcW w:w="959" w:type="dxa"/>
            <w:shd w:val="clear" w:color="auto" w:fill="auto"/>
            <w:vAlign w:val="center"/>
          </w:tcPr>
          <w:p w14:paraId="1978302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4388А (4387А)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CD27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2E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4D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74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81A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66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1A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157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5C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C3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365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68E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BB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99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82D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FD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8CF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0B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743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6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98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09C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CC7F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6BD3CF1" w14:textId="77777777" w:rsidTr="004654AF">
        <w:tc>
          <w:tcPr>
            <w:tcW w:w="959" w:type="dxa"/>
            <w:shd w:val="clear" w:color="auto" w:fill="auto"/>
            <w:vAlign w:val="center"/>
          </w:tcPr>
          <w:p w14:paraId="683E4F4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75014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оформлению прав на земельные участки для строительства (реконструкции) 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000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DA4F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2B43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C82B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3DD1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97D6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053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5E6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A80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E124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4BE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1D1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73C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474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13F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2E1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5A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D0B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510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E5F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50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D42C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5B2D8B1" w14:textId="77777777" w:rsidTr="004654AF">
        <w:tc>
          <w:tcPr>
            <w:tcW w:w="959" w:type="dxa"/>
            <w:shd w:val="clear" w:color="auto" w:fill="auto"/>
            <w:vAlign w:val="center"/>
          </w:tcPr>
          <w:p w14:paraId="64D7B3B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16E00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D5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8B2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83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4C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BF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3E0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998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873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0EC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B14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99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6B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4C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499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40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156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FB3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843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56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C2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06D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3977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E373C2" w14:textId="77777777" w:rsidTr="004654AF">
        <w:tc>
          <w:tcPr>
            <w:tcW w:w="959" w:type="dxa"/>
            <w:shd w:val="clear" w:color="auto" w:fill="auto"/>
            <w:vAlign w:val="center"/>
          </w:tcPr>
          <w:p w14:paraId="392FA1A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59ECC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 xml:space="preserve">Отдел оформления имущественных прав на инженерные </w:t>
            </w:r>
            <w:r w:rsidRPr="009C7D5D">
              <w:rPr>
                <w:i/>
                <w:sz w:val="18"/>
                <w:szCs w:val="18"/>
              </w:rPr>
              <w:lastRenderedPageBreak/>
              <w:t>сети и сооружения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D1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ECD1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1C62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FE5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7B5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DA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000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541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AB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779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6ECC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B01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362E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A31F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FFF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1020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29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AB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F4C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A7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7D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479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B7C396E" w14:textId="77777777" w:rsidTr="004654AF">
        <w:tc>
          <w:tcPr>
            <w:tcW w:w="959" w:type="dxa"/>
            <w:shd w:val="clear" w:color="auto" w:fill="auto"/>
            <w:vAlign w:val="center"/>
          </w:tcPr>
          <w:p w14:paraId="19DCD5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08006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51D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62B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94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BE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6C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C0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41D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32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1E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BF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54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065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10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76C2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6C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154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6E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7C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E59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14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D02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AB5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7409A6" w14:textId="77777777" w:rsidTr="004654AF">
        <w:tc>
          <w:tcPr>
            <w:tcW w:w="959" w:type="dxa"/>
            <w:shd w:val="clear" w:color="auto" w:fill="auto"/>
            <w:vAlign w:val="center"/>
          </w:tcPr>
          <w:p w14:paraId="07B3E37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2A100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работе со сделками с недвижимым имуществом и вовлечению имущества в хозяйственный оборот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638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81F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EFEE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974A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219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64B2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244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3DFD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26C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C7C6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13B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6088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99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2F5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F18D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D84A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B3E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7FA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C443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5152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A2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B629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50E7C59" w14:textId="77777777" w:rsidTr="004654AF">
        <w:tc>
          <w:tcPr>
            <w:tcW w:w="959" w:type="dxa"/>
            <w:shd w:val="clear" w:color="auto" w:fill="auto"/>
            <w:vAlign w:val="center"/>
          </w:tcPr>
          <w:p w14:paraId="79A2EB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40415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вовлечению имущества в хозяйственный оборот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7E4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967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FF9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B0E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5D42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D60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E9C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061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AD7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C97A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7E1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C82F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D6D6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FC3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7F8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7212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2FA1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C3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956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A89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26C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64B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FF62E78" w14:textId="77777777" w:rsidTr="004654AF">
        <w:tc>
          <w:tcPr>
            <w:tcW w:w="959" w:type="dxa"/>
            <w:shd w:val="clear" w:color="auto" w:fill="auto"/>
            <w:vAlign w:val="center"/>
          </w:tcPr>
          <w:p w14:paraId="27C53E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FD22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E7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A3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6D9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608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5E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6ED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2F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96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12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75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24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A9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25C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C267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96C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AB0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ED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A1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93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9FB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DF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667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D496E90" w14:textId="77777777" w:rsidTr="004654AF">
        <w:tc>
          <w:tcPr>
            <w:tcW w:w="959" w:type="dxa"/>
            <w:shd w:val="clear" w:color="auto" w:fill="auto"/>
            <w:vAlign w:val="center"/>
          </w:tcPr>
          <w:p w14:paraId="5261A13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736D8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D17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CA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E3E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14B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1C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2EF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8AE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18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D9E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72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26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5B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367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50E8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B9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97F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D0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360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2D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A4E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46D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A39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5EB01D" w14:textId="77777777" w:rsidTr="004654AF">
        <w:tc>
          <w:tcPr>
            <w:tcW w:w="959" w:type="dxa"/>
            <w:shd w:val="clear" w:color="auto" w:fill="auto"/>
            <w:vAlign w:val="center"/>
          </w:tcPr>
          <w:p w14:paraId="25234E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8A231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работе со сделками с недвижимым имуществом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0D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676D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F279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230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925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A2A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66F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1CFB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DDF0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6BCC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8E57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BCC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D1A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6E65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090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87D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B7E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00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2E5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37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32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48DD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5035D19" w14:textId="77777777" w:rsidTr="004654AF">
        <w:tc>
          <w:tcPr>
            <w:tcW w:w="959" w:type="dxa"/>
            <w:shd w:val="clear" w:color="auto" w:fill="auto"/>
            <w:vAlign w:val="center"/>
          </w:tcPr>
          <w:p w14:paraId="0496F38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09FF6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6E4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C18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E31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BE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A43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F5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1C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13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60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066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61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7E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67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F41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C4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219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DB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FF2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52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5B1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03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333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AF7391" w14:textId="77777777" w:rsidTr="004654AF">
        <w:tc>
          <w:tcPr>
            <w:tcW w:w="959" w:type="dxa"/>
            <w:shd w:val="clear" w:color="auto" w:fill="auto"/>
            <w:vAlign w:val="center"/>
          </w:tcPr>
          <w:p w14:paraId="1D178FB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F0BD8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426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6C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BD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64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A7C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92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8B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067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357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88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F12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B30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73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23F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40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2D31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4D1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85B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658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1E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43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1E9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094CC0F" w14:textId="77777777" w:rsidTr="004654AF">
        <w:tc>
          <w:tcPr>
            <w:tcW w:w="959" w:type="dxa"/>
            <w:shd w:val="clear" w:color="auto" w:fill="auto"/>
            <w:vAlign w:val="center"/>
          </w:tcPr>
          <w:p w14:paraId="09F1655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C937D6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Метрологическая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FC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C90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98F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08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BF1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2968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99A3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2DD2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DE4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FFA8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D0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966F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4C65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D6A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3225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E65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AD7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2C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BC5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43D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4E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51C8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B60DD62" w14:textId="77777777" w:rsidTr="004654AF">
        <w:tc>
          <w:tcPr>
            <w:tcW w:w="959" w:type="dxa"/>
            <w:shd w:val="clear" w:color="auto" w:fill="auto"/>
            <w:vAlign w:val="center"/>
          </w:tcPr>
          <w:p w14:paraId="4765579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5DEAE5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27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4E9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66E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7055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932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BAC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94D7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171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88A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956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9E5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89F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00A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65B8D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06F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F58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64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5733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D24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3FD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9F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F68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ED7B084" w14:textId="77777777" w:rsidTr="004654AF">
        <w:tc>
          <w:tcPr>
            <w:tcW w:w="959" w:type="dxa"/>
            <w:shd w:val="clear" w:color="auto" w:fill="auto"/>
            <w:vAlign w:val="center"/>
          </w:tcPr>
          <w:p w14:paraId="1E19A2A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811D3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B4E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9B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BD6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7C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F5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6F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05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38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1D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F9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FDF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58B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967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945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738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0D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CEF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20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E7F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C0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7B6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6E62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CC4095" w14:textId="77777777" w:rsidTr="004654AF">
        <w:tc>
          <w:tcPr>
            <w:tcW w:w="959" w:type="dxa"/>
            <w:shd w:val="clear" w:color="auto" w:fill="auto"/>
            <w:vAlign w:val="center"/>
          </w:tcPr>
          <w:p w14:paraId="539B8B6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40956A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Московский городской Центр по исследованию физико-механических свойств конструкционных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0B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180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778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7BA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52D1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4E6D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CD1B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A20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A7A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1D39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322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290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0305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E8B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52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C52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155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FEA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3DB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7D1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DDE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3D0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DB0CC3D" w14:textId="77777777" w:rsidTr="004654AF">
        <w:tc>
          <w:tcPr>
            <w:tcW w:w="959" w:type="dxa"/>
            <w:shd w:val="clear" w:color="auto" w:fill="auto"/>
            <w:vAlign w:val="center"/>
          </w:tcPr>
          <w:p w14:paraId="4CD652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36738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A7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6D5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A5F3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709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7859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0A0C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8977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B82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08C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EC7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D825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185B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6C40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800B2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ADC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675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D6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B2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22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06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E99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E8A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B4276F0" w14:textId="77777777" w:rsidTr="004654AF">
        <w:tc>
          <w:tcPr>
            <w:tcW w:w="959" w:type="dxa"/>
            <w:shd w:val="clear" w:color="auto" w:fill="auto"/>
            <w:vAlign w:val="center"/>
          </w:tcPr>
          <w:p w14:paraId="02984CE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CA0C0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B92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B6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DD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22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7EF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FB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D1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3E2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BC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D5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F43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B5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26E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9081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F7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266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DA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F0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3A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BFE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2D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1AB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831626" w14:textId="77777777" w:rsidTr="004654AF">
        <w:tc>
          <w:tcPr>
            <w:tcW w:w="959" w:type="dxa"/>
            <w:shd w:val="clear" w:color="auto" w:fill="auto"/>
            <w:vAlign w:val="center"/>
          </w:tcPr>
          <w:p w14:paraId="2FD9AEB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10F1B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67C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ED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4A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51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AC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FFE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B2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2C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A5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60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4B9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63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C3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E241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F0E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EB61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8EA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E8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1D7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6B0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0E5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7C2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ED0900" w14:textId="77777777" w:rsidTr="004654AF">
        <w:tc>
          <w:tcPr>
            <w:tcW w:w="959" w:type="dxa"/>
            <w:shd w:val="clear" w:color="auto" w:fill="auto"/>
            <w:vAlign w:val="center"/>
          </w:tcPr>
          <w:p w14:paraId="28F59BE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16BB12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Лаборатория коррозионного износа,растрескивания и усталости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73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83AF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EA67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CF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2292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5A3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5DC6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98C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E45A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6A4D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210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C32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E19D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5A7F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D3CC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6B58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68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AC2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5E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803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6B33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9C7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AA50606" w14:textId="77777777" w:rsidTr="004654AF">
        <w:tc>
          <w:tcPr>
            <w:tcW w:w="959" w:type="dxa"/>
            <w:shd w:val="clear" w:color="auto" w:fill="auto"/>
            <w:vAlign w:val="center"/>
          </w:tcPr>
          <w:p w14:paraId="3F7F0A0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AFD3B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A81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6B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B1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C7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2E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4E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49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FEF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82E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C10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A90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7E4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56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6CB8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DC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CA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7D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98E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BAB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04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FF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ABC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15F024" w14:textId="77777777" w:rsidTr="004654AF">
        <w:tc>
          <w:tcPr>
            <w:tcW w:w="959" w:type="dxa"/>
            <w:shd w:val="clear" w:color="auto" w:fill="auto"/>
            <w:vAlign w:val="center"/>
          </w:tcPr>
          <w:p w14:paraId="37E4F53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59FFB1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Лаборатория неразрушающего 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FD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56D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6F6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D71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F64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D281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DE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CDB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F937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D4F0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1BD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4BD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F9C4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FFB0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902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4887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0E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4E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973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DDF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84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9054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529FC35" w14:textId="77777777" w:rsidTr="004654AF">
        <w:tc>
          <w:tcPr>
            <w:tcW w:w="959" w:type="dxa"/>
            <w:shd w:val="clear" w:color="auto" w:fill="auto"/>
            <w:vAlign w:val="center"/>
          </w:tcPr>
          <w:p w14:paraId="2EAA87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1155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C2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F7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9F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FE6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11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EC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DB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A0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A0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4A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4A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F2E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57B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D0A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85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C6A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795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11E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00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1A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CE3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C03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3D55B1D" w14:textId="77777777" w:rsidTr="004654AF">
        <w:tc>
          <w:tcPr>
            <w:tcW w:w="959" w:type="dxa"/>
            <w:shd w:val="clear" w:color="auto" w:fill="auto"/>
            <w:vAlign w:val="center"/>
          </w:tcPr>
          <w:p w14:paraId="26BD485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8CBED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32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8F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D55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9B9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42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8A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5F4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EA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AB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EEE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759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A2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CB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8C7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4B4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437F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FF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577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195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0C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8A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F757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8464F5" w14:textId="77777777" w:rsidTr="004654AF">
        <w:tc>
          <w:tcPr>
            <w:tcW w:w="959" w:type="dxa"/>
            <w:shd w:val="clear" w:color="auto" w:fill="auto"/>
            <w:vAlign w:val="center"/>
          </w:tcPr>
          <w:p w14:paraId="2B1512C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27DE1F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Лаборатория разрушающего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37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FA4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106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D56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798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C504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3B8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6570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A6F9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BA5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0D7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85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FBE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BE17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CC4E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DF3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F46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2B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B2D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0F6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4F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7A7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85871F1" w14:textId="77777777" w:rsidTr="004654AF">
        <w:tc>
          <w:tcPr>
            <w:tcW w:w="959" w:type="dxa"/>
            <w:shd w:val="clear" w:color="auto" w:fill="auto"/>
            <w:vAlign w:val="center"/>
          </w:tcPr>
          <w:p w14:paraId="7421F44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A5298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5E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FFD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059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54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F6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A2B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72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2B3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B11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F1E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1DD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82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E92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4510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4D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DF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31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CB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FE5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D5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10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A440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3C266FF" w14:textId="77777777" w:rsidTr="004654AF">
        <w:tc>
          <w:tcPr>
            <w:tcW w:w="959" w:type="dxa"/>
            <w:shd w:val="clear" w:color="auto" w:fill="auto"/>
            <w:vAlign w:val="center"/>
          </w:tcPr>
          <w:p w14:paraId="3417EB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AD38A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Лаборатория химического и структурного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37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0417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F712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7EE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BBF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36A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C87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8349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AD8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718B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13E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14B5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8318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E41B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5B9D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C31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E75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F7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90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74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D7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C662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243939B" w14:textId="77777777" w:rsidTr="004654AF">
        <w:tc>
          <w:tcPr>
            <w:tcW w:w="959" w:type="dxa"/>
            <w:shd w:val="clear" w:color="auto" w:fill="auto"/>
            <w:vAlign w:val="center"/>
          </w:tcPr>
          <w:p w14:paraId="13F61A6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60C6F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E3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03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8D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1A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09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9D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C7D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6F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FC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43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62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3A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9C8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A298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7F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ECC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79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434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7C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01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CC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337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62D206" w14:textId="77777777" w:rsidTr="004654AF">
        <w:tc>
          <w:tcPr>
            <w:tcW w:w="959" w:type="dxa"/>
            <w:shd w:val="clear" w:color="auto" w:fill="auto"/>
            <w:vAlign w:val="center"/>
          </w:tcPr>
          <w:p w14:paraId="158269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14D0F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надежности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2A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E76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E09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2631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3FA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780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0B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155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AD14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06D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11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A9F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7CA0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21CA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36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965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516B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8AE7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CC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D4A7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F7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B0E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B46C0FF" w14:textId="77777777" w:rsidTr="004654AF">
        <w:tc>
          <w:tcPr>
            <w:tcW w:w="959" w:type="dxa"/>
            <w:shd w:val="clear" w:color="auto" w:fill="auto"/>
            <w:vAlign w:val="center"/>
          </w:tcPr>
          <w:p w14:paraId="4D1FF41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E2F9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5E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88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E0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C5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12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7A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F5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EA2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12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79B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BE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5E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87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290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85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6D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20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296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2F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95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C3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7B9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1A3C25" w14:textId="77777777" w:rsidTr="004654AF">
        <w:tc>
          <w:tcPr>
            <w:tcW w:w="959" w:type="dxa"/>
            <w:shd w:val="clear" w:color="auto" w:fill="auto"/>
            <w:vAlign w:val="center"/>
          </w:tcPr>
          <w:p w14:paraId="5466B19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4404А (4403А)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B85F4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BE3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B8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B1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238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4A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0DF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2ED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C9C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B1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58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76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9E7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3D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532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336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F91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162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C8D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6B7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FA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F3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D77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2ED720" w14:textId="77777777" w:rsidTr="004654AF">
        <w:tc>
          <w:tcPr>
            <w:tcW w:w="959" w:type="dxa"/>
            <w:shd w:val="clear" w:color="auto" w:fill="auto"/>
            <w:vAlign w:val="center"/>
          </w:tcPr>
          <w:p w14:paraId="50823C2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4405А (4403А)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A361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960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9D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C7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05A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D2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46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6AB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A0C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8BB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01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04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2C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0B5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A4C3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FA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8CD6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06F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BEF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23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829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8F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C8C4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38042D" w14:textId="77777777" w:rsidTr="004654AF">
        <w:tc>
          <w:tcPr>
            <w:tcW w:w="959" w:type="dxa"/>
            <w:shd w:val="clear" w:color="auto" w:fill="auto"/>
            <w:vAlign w:val="center"/>
          </w:tcPr>
          <w:p w14:paraId="0CFFC72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4406А (4403А)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873B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E5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5D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B30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7C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75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2CE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7D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9E0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4C2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A3D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724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80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9E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200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EB0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9F8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0E9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9F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0B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CB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EF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EBA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4B4260" w14:textId="77777777" w:rsidTr="004654AF">
        <w:tc>
          <w:tcPr>
            <w:tcW w:w="959" w:type="dxa"/>
            <w:shd w:val="clear" w:color="auto" w:fill="auto"/>
            <w:vAlign w:val="center"/>
          </w:tcPr>
          <w:p w14:paraId="7104F76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9539EF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Отдел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C73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3A2C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D5B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75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596A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4FBA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C3F8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15F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3404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A746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416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5871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068E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9D04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93B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02A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0AF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4F3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4F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91E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A68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5CF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BA32255" w14:textId="77777777" w:rsidTr="004654AF">
        <w:tc>
          <w:tcPr>
            <w:tcW w:w="959" w:type="dxa"/>
            <w:shd w:val="clear" w:color="auto" w:fill="auto"/>
            <w:vAlign w:val="center"/>
          </w:tcPr>
          <w:p w14:paraId="003E2F0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9DC97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70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40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3DB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25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751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C6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73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24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E0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59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72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77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A0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E7F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11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B8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B5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04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AF2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8B7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79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CAB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42828F" w14:textId="77777777" w:rsidTr="004654AF">
        <w:tc>
          <w:tcPr>
            <w:tcW w:w="959" w:type="dxa"/>
            <w:shd w:val="clear" w:color="auto" w:fill="auto"/>
            <w:vAlign w:val="center"/>
          </w:tcPr>
          <w:p w14:paraId="7C68F1F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1187251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Производственное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66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5E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CF94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70C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B3E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75A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793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A720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973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DB30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DCC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2BD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5D8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0CE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091B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5E3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F716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1F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9F89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D1C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D3A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C6D6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7B0CDA6" w14:textId="77777777" w:rsidTr="004654AF">
        <w:tc>
          <w:tcPr>
            <w:tcW w:w="959" w:type="dxa"/>
            <w:shd w:val="clear" w:color="auto" w:fill="auto"/>
            <w:vAlign w:val="center"/>
          </w:tcPr>
          <w:p w14:paraId="3197629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7AF29D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обеспечения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58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044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1F91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0EB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4C94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F22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1A68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2A6A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72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F2C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9E7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8EC9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D4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7D0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673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D4FF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E3C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3AD2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D0B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8CB2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46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242CC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2F7B37C" w14:textId="77777777" w:rsidTr="004654AF">
        <w:tc>
          <w:tcPr>
            <w:tcW w:w="959" w:type="dxa"/>
            <w:shd w:val="clear" w:color="auto" w:fill="auto"/>
            <w:vAlign w:val="center"/>
          </w:tcPr>
          <w:p w14:paraId="64CE23A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39DE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866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34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1CD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94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C2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24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02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E32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A2B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2D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377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04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595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6EFE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44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D6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2DC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E25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37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BE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0E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8CA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97204D9" w14:textId="77777777" w:rsidTr="004654AF">
        <w:tc>
          <w:tcPr>
            <w:tcW w:w="959" w:type="dxa"/>
            <w:shd w:val="clear" w:color="auto" w:fill="auto"/>
            <w:vAlign w:val="center"/>
          </w:tcPr>
          <w:p w14:paraId="13AD639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D2F6B0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Сметный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EC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066F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F57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9D7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002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BBEC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5FAC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6688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95F5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F2E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1CB6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99F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15A7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B87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E02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5F67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64D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B81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01AD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6E7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181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3E2D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11906C0" w14:textId="77777777" w:rsidTr="004654AF">
        <w:tc>
          <w:tcPr>
            <w:tcW w:w="959" w:type="dxa"/>
            <w:shd w:val="clear" w:color="auto" w:fill="auto"/>
            <w:vAlign w:val="center"/>
          </w:tcPr>
          <w:p w14:paraId="3630CDF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59D5C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AA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945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A6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38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20E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FD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E2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D57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D4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2B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64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E28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20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2DD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8E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D5BB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4B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771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F4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3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F8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D49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943B48" w14:textId="77777777" w:rsidTr="004654AF">
        <w:tc>
          <w:tcPr>
            <w:tcW w:w="959" w:type="dxa"/>
            <w:shd w:val="clear" w:color="auto" w:fill="auto"/>
            <w:vAlign w:val="center"/>
          </w:tcPr>
          <w:p w14:paraId="5824B9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E7CE7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7C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BA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4C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09D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622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E42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C1A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3CE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48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7E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51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46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1D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6FB5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4B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FE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A0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532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192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B2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4E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26FB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DD39774" w14:textId="77777777" w:rsidTr="004654AF">
        <w:tc>
          <w:tcPr>
            <w:tcW w:w="959" w:type="dxa"/>
            <w:shd w:val="clear" w:color="auto" w:fill="auto"/>
            <w:vAlign w:val="center"/>
          </w:tcPr>
          <w:p w14:paraId="4BB306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18076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строительства и ремонта инженерных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04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9C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2248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01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4A23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4EA3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27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F08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5A3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63E3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21C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018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61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C9C1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0D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28F7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9CC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BA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12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0A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5CC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4778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EEF073D" w14:textId="77777777" w:rsidTr="004654AF">
        <w:tc>
          <w:tcPr>
            <w:tcW w:w="959" w:type="dxa"/>
            <w:shd w:val="clear" w:color="auto" w:fill="auto"/>
            <w:vAlign w:val="center"/>
          </w:tcPr>
          <w:p w14:paraId="796615D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614EC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8B2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AF3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5D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7F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AA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90F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59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51E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BEA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C1F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140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7CD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54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9F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57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FA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3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B8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9C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AC3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3F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A527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641E20" w14:textId="77777777" w:rsidTr="004654AF">
        <w:tc>
          <w:tcPr>
            <w:tcW w:w="959" w:type="dxa"/>
            <w:shd w:val="clear" w:color="auto" w:fill="auto"/>
            <w:vAlign w:val="center"/>
          </w:tcPr>
          <w:p w14:paraId="02F5734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3FC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E29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E24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6A6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0F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FE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EA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A42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B57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5D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1D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5B1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6E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67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49B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AF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FD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17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CF9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DF3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4F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306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953D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1B7FC57C" w14:textId="77777777" w:rsidTr="004654AF">
        <w:tc>
          <w:tcPr>
            <w:tcW w:w="959" w:type="dxa"/>
            <w:shd w:val="clear" w:color="auto" w:fill="auto"/>
            <w:vAlign w:val="center"/>
          </w:tcPr>
          <w:p w14:paraId="13E4A34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5593CC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Штабная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D71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798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3293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459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0F0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B22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375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EFD4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FD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BC4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79C0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E4C8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EF2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B896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8FD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D6B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45F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1410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147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7B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7F2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CC8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2D90B21" w14:textId="77777777" w:rsidTr="004654AF">
        <w:tc>
          <w:tcPr>
            <w:tcW w:w="959" w:type="dxa"/>
            <w:shd w:val="clear" w:color="auto" w:fill="auto"/>
            <w:vAlign w:val="center"/>
          </w:tcPr>
          <w:p w14:paraId="0FC7E52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AE474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26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BBA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44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FB8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37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74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DEA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A8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118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6DC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38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282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889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99CC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4D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6D2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7C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284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60C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A23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2FE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E540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CEFDBF" w14:textId="77777777" w:rsidTr="004654AF">
        <w:tc>
          <w:tcPr>
            <w:tcW w:w="959" w:type="dxa"/>
            <w:shd w:val="clear" w:color="auto" w:fill="auto"/>
            <w:vAlign w:val="center"/>
          </w:tcPr>
          <w:p w14:paraId="5B8C90D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4414А (4413А)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9D1CC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640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6C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706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54F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86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1A6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0DB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765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23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05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30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0E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40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03BA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507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8C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54E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0B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132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04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10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3E87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51F729" w14:textId="77777777" w:rsidTr="004654AF">
        <w:tc>
          <w:tcPr>
            <w:tcW w:w="959" w:type="dxa"/>
            <w:shd w:val="clear" w:color="auto" w:fill="auto"/>
            <w:vAlign w:val="center"/>
          </w:tcPr>
          <w:p w14:paraId="52E958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05ACC7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Производственно-техническое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233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509D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BA8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7214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81AC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CD5F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E00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3319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76D6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FF2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A53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7B7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7FB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086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A0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AF2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3C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E5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BC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C9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B39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11ADB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AB294AA" w14:textId="77777777" w:rsidTr="004654AF">
        <w:tc>
          <w:tcPr>
            <w:tcW w:w="959" w:type="dxa"/>
            <w:shd w:val="clear" w:color="auto" w:fill="auto"/>
            <w:vAlign w:val="center"/>
          </w:tcPr>
          <w:p w14:paraId="6983A24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9F57B7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контроля и анализа производственной деятельности эксплуатационных управлений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DB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80AC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7242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752A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E5FB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E500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603C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0EA4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D01A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861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972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327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55F8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23E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BD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3BA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A87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89A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7D9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8AF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A0B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3678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7170816" w14:textId="77777777" w:rsidTr="004654AF">
        <w:tc>
          <w:tcPr>
            <w:tcW w:w="959" w:type="dxa"/>
            <w:shd w:val="clear" w:color="auto" w:fill="auto"/>
            <w:vAlign w:val="center"/>
          </w:tcPr>
          <w:p w14:paraId="3FFE24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C7A4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0C4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7CC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3F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BB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24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B90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21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B35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94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334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32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492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8CD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6612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13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239C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9F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4F1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53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612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9E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4D4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05668F4" w14:textId="77777777" w:rsidTr="004654AF">
        <w:tc>
          <w:tcPr>
            <w:tcW w:w="959" w:type="dxa"/>
            <w:shd w:val="clear" w:color="auto" w:fill="auto"/>
            <w:vAlign w:val="center"/>
          </w:tcPr>
          <w:p w14:paraId="799E10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E451C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диагностики и анализа технического состояния газораспределительной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25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7A1F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1079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181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761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CF6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4DD8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698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2C3C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1FD6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7EF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2E43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D7DC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32E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588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55D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4E6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6318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DA6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CD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D46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C478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B7B86BE" w14:textId="77777777" w:rsidTr="004654AF">
        <w:tc>
          <w:tcPr>
            <w:tcW w:w="959" w:type="dxa"/>
            <w:shd w:val="clear" w:color="auto" w:fill="auto"/>
            <w:vAlign w:val="center"/>
          </w:tcPr>
          <w:p w14:paraId="2E0525E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8B801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D80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3AD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4A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C28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AF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E2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D0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984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EC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8D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14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7A7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497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52E5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DF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14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DB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19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ADF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49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40A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B7FD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F83B3D" w14:textId="77777777" w:rsidTr="004654AF">
        <w:tc>
          <w:tcPr>
            <w:tcW w:w="959" w:type="dxa"/>
            <w:shd w:val="clear" w:color="auto" w:fill="auto"/>
            <w:vAlign w:val="center"/>
          </w:tcPr>
          <w:p w14:paraId="7CED28F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48CAE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D6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D3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C0E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1DF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79D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79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01F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BC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5E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5D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D69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509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C6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5FE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9B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411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42E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87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87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E8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81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57D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4191FEE" w14:textId="77777777" w:rsidTr="004654AF">
        <w:tc>
          <w:tcPr>
            <w:tcW w:w="959" w:type="dxa"/>
            <w:shd w:val="clear" w:color="auto" w:fill="auto"/>
            <w:vAlign w:val="center"/>
          </w:tcPr>
          <w:p w14:paraId="520587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4418А (4417А)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359C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1C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C3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9A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92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AA4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14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8C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0B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F1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91A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9F2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5D7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780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AA47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51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2B03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912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9B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5C7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1D2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F5C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A7D1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6CC7E2" w14:textId="77777777" w:rsidTr="004654AF">
        <w:tc>
          <w:tcPr>
            <w:tcW w:w="959" w:type="dxa"/>
            <w:shd w:val="clear" w:color="auto" w:fill="auto"/>
            <w:vAlign w:val="center"/>
          </w:tcPr>
          <w:p w14:paraId="42EABA3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4419А (4417А)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F59D4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F7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374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DC5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14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0B3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EF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56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1E6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EF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2B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AB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D8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CD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667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80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AD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25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FD9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D6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790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61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998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722408" w14:textId="77777777" w:rsidTr="004654AF">
        <w:tc>
          <w:tcPr>
            <w:tcW w:w="959" w:type="dxa"/>
            <w:shd w:val="clear" w:color="auto" w:fill="auto"/>
            <w:vAlign w:val="center"/>
          </w:tcPr>
          <w:p w14:paraId="3C3D04B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EBA61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Сметно-договорная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0B6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7517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06D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4EF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532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20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6381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5E0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5C9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ACB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541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425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421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FBC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4D4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DE23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8A2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048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FCEA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F2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E45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1A7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2DA72AF" w14:textId="77777777" w:rsidTr="004654AF">
        <w:tc>
          <w:tcPr>
            <w:tcW w:w="959" w:type="dxa"/>
            <w:shd w:val="clear" w:color="auto" w:fill="auto"/>
            <w:vAlign w:val="center"/>
          </w:tcPr>
          <w:p w14:paraId="4BDCFDC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FAD7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E1A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AC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5C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250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F91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FF0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94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03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EF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8FE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D2C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74A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F38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792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62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82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D67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75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A87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A8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13B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09F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9AF835" w14:textId="77777777" w:rsidTr="004654AF">
        <w:tc>
          <w:tcPr>
            <w:tcW w:w="959" w:type="dxa"/>
            <w:shd w:val="clear" w:color="auto" w:fill="auto"/>
            <w:vAlign w:val="center"/>
          </w:tcPr>
          <w:p w14:paraId="316E7A0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4CC2F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1A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465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F87C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50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60A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F17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F8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9D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E7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6F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3B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1B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F30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B63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36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02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CC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913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B1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21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D9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E732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37DBE6A" w14:textId="77777777" w:rsidTr="004654AF">
        <w:tc>
          <w:tcPr>
            <w:tcW w:w="959" w:type="dxa"/>
            <w:shd w:val="clear" w:color="auto" w:fill="auto"/>
            <w:vAlign w:val="center"/>
          </w:tcPr>
          <w:p w14:paraId="0430F86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4422А (4421А)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B53CB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7E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3C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79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9C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69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40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F9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808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B1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50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27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3F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6F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4E9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C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2D5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F23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7F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14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1C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06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12D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54CFDD3" w14:textId="77777777" w:rsidTr="004654AF">
        <w:tc>
          <w:tcPr>
            <w:tcW w:w="959" w:type="dxa"/>
            <w:shd w:val="clear" w:color="auto" w:fill="auto"/>
            <w:vAlign w:val="center"/>
          </w:tcPr>
          <w:p w14:paraId="49FEB9F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C30B07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Энергетический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F86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F478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C48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00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37B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7C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580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C97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D25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BC3B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4665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C2C6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4D4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CA1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8B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5D91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9AE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9C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1D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5B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2CB5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4864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004BDDC" w14:textId="77777777" w:rsidTr="004654AF">
        <w:tc>
          <w:tcPr>
            <w:tcW w:w="959" w:type="dxa"/>
            <w:shd w:val="clear" w:color="auto" w:fill="auto"/>
            <w:vAlign w:val="center"/>
          </w:tcPr>
          <w:p w14:paraId="65B261B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5B901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25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28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21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F8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EED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3E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9B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9D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E72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598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49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DA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1FA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DFB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B4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953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F3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9B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45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B0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C68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917A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F9E571" w14:textId="77777777" w:rsidTr="004654AF">
        <w:tc>
          <w:tcPr>
            <w:tcW w:w="959" w:type="dxa"/>
            <w:shd w:val="clear" w:color="auto" w:fill="auto"/>
            <w:vAlign w:val="center"/>
          </w:tcPr>
          <w:p w14:paraId="60F4790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4424А (4423А)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D43F7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46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9C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DA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5A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99B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433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3B3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9F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07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E7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AF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130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5E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4F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C8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DF7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AE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943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04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2C3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458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53D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935432E" w14:textId="77777777" w:rsidTr="004654AF">
        <w:tc>
          <w:tcPr>
            <w:tcW w:w="959" w:type="dxa"/>
            <w:shd w:val="clear" w:color="auto" w:fill="auto"/>
            <w:vAlign w:val="center"/>
          </w:tcPr>
          <w:p w14:paraId="5DE3CBC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0EA10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4B2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29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8A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B01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A1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1D9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3B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607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1B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2C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62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840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07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05FC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29A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A8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13E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5BD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9F5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0F7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B5E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3B6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9206EE9" w14:textId="77777777" w:rsidTr="004654AF">
        <w:tc>
          <w:tcPr>
            <w:tcW w:w="959" w:type="dxa"/>
            <w:shd w:val="clear" w:color="auto" w:fill="auto"/>
            <w:vAlign w:val="center"/>
          </w:tcPr>
          <w:p w14:paraId="0B5F2CA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3FEC23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Режимно-секретный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2D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2CB7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900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8AA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838F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209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8048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5BB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79B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597E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655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F8E9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178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E31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A22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3C0C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98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8D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07D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63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6F0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75D15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E95AADB" w14:textId="77777777" w:rsidTr="004654AF">
        <w:tc>
          <w:tcPr>
            <w:tcW w:w="959" w:type="dxa"/>
            <w:shd w:val="clear" w:color="auto" w:fill="auto"/>
            <w:vAlign w:val="center"/>
          </w:tcPr>
          <w:p w14:paraId="2C4BB3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3B44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режиму секретности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A4A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88D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69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58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9C0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0C9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D25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7C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F4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85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D21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AE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71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3E9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DB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43E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C3C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150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272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CC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AFD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72E3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61B9A9" w14:textId="77777777" w:rsidTr="004654AF">
        <w:tc>
          <w:tcPr>
            <w:tcW w:w="959" w:type="dxa"/>
            <w:shd w:val="clear" w:color="auto" w:fill="auto"/>
            <w:vAlign w:val="center"/>
          </w:tcPr>
          <w:p w14:paraId="4EC87E2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9D96D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секретного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047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DA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82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C5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D9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15E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0E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BA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90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320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CB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F1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4CC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511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18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5BCC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BE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E18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9C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B6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83A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1324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891B2D3" w14:textId="77777777" w:rsidTr="004654AF">
        <w:tc>
          <w:tcPr>
            <w:tcW w:w="959" w:type="dxa"/>
            <w:shd w:val="clear" w:color="auto" w:fill="auto"/>
            <w:vAlign w:val="center"/>
          </w:tcPr>
          <w:p w14:paraId="231C542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D501C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23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32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87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5D4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843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1C2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A6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7C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12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2C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DD5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C2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19C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CFA8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40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5BC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8B1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FC1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74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E9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4D3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E03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8A19E1" w14:textId="77777777" w:rsidTr="004654AF">
        <w:tc>
          <w:tcPr>
            <w:tcW w:w="959" w:type="dxa"/>
            <w:shd w:val="clear" w:color="auto" w:fill="auto"/>
            <w:vAlign w:val="center"/>
          </w:tcPr>
          <w:p w14:paraId="78860ED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F4EF5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E4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E42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ABE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9F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EF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15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7E6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F8F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E35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350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79D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21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DA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6A3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D5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91A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29A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A0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67D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E3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028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E04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520F42" w14:textId="77777777" w:rsidTr="004654AF">
        <w:tc>
          <w:tcPr>
            <w:tcW w:w="959" w:type="dxa"/>
            <w:shd w:val="clear" w:color="auto" w:fill="auto"/>
            <w:vAlign w:val="center"/>
          </w:tcPr>
          <w:p w14:paraId="5A0FB62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CC329D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E8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E2B0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9C26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7D0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D8E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71C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6DC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FC73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E7A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1F5D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3C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C44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5A5A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4BC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319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B7E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E7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C7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378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F4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5BC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225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50C54EC" w14:textId="77777777" w:rsidTr="004654AF">
        <w:tc>
          <w:tcPr>
            <w:tcW w:w="959" w:type="dxa"/>
            <w:shd w:val="clear" w:color="auto" w:fill="auto"/>
            <w:vAlign w:val="center"/>
          </w:tcPr>
          <w:p w14:paraId="172049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C3683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20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42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73C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C2A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F7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8B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0F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CC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B1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81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DE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33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4D1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527A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2FD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0B3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623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BF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11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298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B9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231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6D74FC" w14:textId="77777777" w:rsidTr="004654AF">
        <w:tc>
          <w:tcPr>
            <w:tcW w:w="959" w:type="dxa"/>
            <w:shd w:val="clear" w:color="auto" w:fill="auto"/>
            <w:vAlign w:val="center"/>
          </w:tcPr>
          <w:p w14:paraId="7522D47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3D1D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взаимодействию с органами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68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00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19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97C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0F7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19C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C8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ECB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D2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503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6A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86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32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C82E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0D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6A2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56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2A5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04E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C86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02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C9F2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48B766" w14:textId="77777777" w:rsidTr="004654AF">
        <w:tc>
          <w:tcPr>
            <w:tcW w:w="959" w:type="dxa"/>
            <w:shd w:val="clear" w:color="auto" w:fill="auto"/>
            <w:vAlign w:val="center"/>
          </w:tcPr>
          <w:p w14:paraId="642DBC5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02D4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6C3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75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5A7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32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C1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45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7C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306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04A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4E7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E3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37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169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A7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40C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8F49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558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35D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DC9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DD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3AA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445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53BE46D" w14:textId="77777777" w:rsidTr="004654AF">
        <w:tc>
          <w:tcPr>
            <w:tcW w:w="959" w:type="dxa"/>
            <w:shd w:val="clear" w:color="auto" w:fill="auto"/>
            <w:vAlign w:val="center"/>
          </w:tcPr>
          <w:p w14:paraId="76B0C12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F00F1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реализации инвестиционных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02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17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A82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1C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279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B6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21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780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5E0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77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DA9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7C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B1F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3F7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329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A21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B05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E0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2F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8E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19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3DE9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037BC0" w14:textId="77777777" w:rsidTr="004654AF">
        <w:tc>
          <w:tcPr>
            <w:tcW w:w="959" w:type="dxa"/>
            <w:shd w:val="clear" w:color="auto" w:fill="auto"/>
            <w:vAlign w:val="center"/>
          </w:tcPr>
          <w:p w14:paraId="45B706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7BCC5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взаимодействию с органами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A1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004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0FC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49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6A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65D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170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48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FF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61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B52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78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A9C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52B9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C35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9F28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A4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51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19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93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EDD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E38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6D9777" w14:textId="77777777" w:rsidTr="004654AF">
        <w:tc>
          <w:tcPr>
            <w:tcW w:w="959" w:type="dxa"/>
            <w:shd w:val="clear" w:color="auto" w:fill="auto"/>
            <w:vAlign w:val="center"/>
          </w:tcPr>
          <w:p w14:paraId="5FAF61A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430F9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A5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72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39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BE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F2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0B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21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5B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7F1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4F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EA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E3F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32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949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BC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DF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E58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74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B3E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06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367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25F6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D1C234" w14:textId="77777777" w:rsidTr="004654AF">
        <w:tc>
          <w:tcPr>
            <w:tcW w:w="959" w:type="dxa"/>
            <w:shd w:val="clear" w:color="auto" w:fill="auto"/>
            <w:vAlign w:val="center"/>
          </w:tcPr>
          <w:p w14:paraId="78586E5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8E160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133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01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5D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EB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FB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7F8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CF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AE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494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52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13E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10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D8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4D0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32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FBA8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54E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795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BC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89B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F6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DA53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291557" w14:textId="77777777" w:rsidTr="004654AF">
        <w:tc>
          <w:tcPr>
            <w:tcW w:w="959" w:type="dxa"/>
            <w:shd w:val="clear" w:color="auto" w:fill="auto"/>
            <w:vAlign w:val="center"/>
          </w:tcPr>
          <w:p w14:paraId="3713F87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2EDFB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реализации инвестиционных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85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0D5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0BC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82E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D69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83C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9E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90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15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21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F7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073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C2B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722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DB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158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C00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2F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10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48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E78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DAE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EA34AF9" w14:textId="77777777" w:rsidTr="004654AF">
        <w:tc>
          <w:tcPr>
            <w:tcW w:w="959" w:type="dxa"/>
            <w:shd w:val="clear" w:color="auto" w:fill="auto"/>
            <w:vAlign w:val="center"/>
          </w:tcPr>
          <w:p w14:paraId="0F2485F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3358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заместителя Генерального директора по взаимодействию с органами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6F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92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F21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78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C7A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E2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284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981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F0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768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FED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E1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81C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1A8F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08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501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4E7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E19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FA8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FD0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C3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EBE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80C118" w14:textId="77777777" w:rsidTr="004654AF">
        <w:tc>
          <w:tcPr>
            <w:tcW w:w="959" w:type="dxa"/>
            <w:shd w:val="clear" w:color="auto" w:fill="auto"/>
            <w:vAlign w:val="center"/>
          </w:tcPr>
          <w:p w14:paraId="4980027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EC023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заместителя Генерального директора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E2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FC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2B7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2E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FA7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726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508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BD3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DE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82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A3D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A4E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CA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00F5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9B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652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772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408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771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8E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AF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471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8DAED30" w14:textId="77777777" w:rsidTr="004654AF">
        <w:tc>
          <w:tcPr>
            <w:tcW w:w="959" w:type="dxa"/>
            <w:shd w:val="clear" w:color="auto" w:fill="auto"/>
            <w:vAlign w:val="center"/>
          </w:tcPr>
          <w:p w14:paraId="7F7CACB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FA60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заместителя Генерального директора по реализации инвестиционных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DBE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98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897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24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160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0D2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351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0C7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A92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50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54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F0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F7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27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05C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F4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DF8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FF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FB1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51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1E4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EDEE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9F7078" w14:textId="77777777" w:rsidTr="004654AF">
        <w:tc>
          <w:tcPr>
            <w:tcW w:w="959" w:type="dxa"/>
            <w:shd w:val="clear" w:color="auto" w:fill="auto"/>
            <w:vAlign w:val="center"/>
          </w:tcPr>
          <w:p w14:paraId="41CA2AB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3D5BE59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Служба главного сварщика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406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9F5A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5CD7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C028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E5D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7B27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ABAF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7FE4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637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EBB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FDA2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5C4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A4C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127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E12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0E0C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FB9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DF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A7E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AB2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6B4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AA8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75AC5F2" w14:textId="77777777" w:rsidTr="004654AF">
        <w:tc>
          <w:tcPr>
            <w:tcW w:w="959" w:type="dxa"/>
            <w:shd w:val="clear" w:color="auto" w:fill="auto"/>
            <w:vAlign w:val="center"/>
          </w:tcPr>
          <w:p w14:paraId="24AAA0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D89670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Роботизированный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02C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8E57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C9C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7717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BD7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A58C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187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B7E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598C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788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53E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E371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828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B728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1C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AE9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58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AB5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6B1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82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503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A7CC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18C0ABA" w14:textId="77777777" w:rsidTr="004654AF">
        <w:tc>
          <w:tcPr>
            <w:tcW w:w="959" w:type="dxa"/>
            <w:shd w:val="clear" w:color="auto" w:fill="auto"/>
            <w:vAlign w:val="center"/>
          </w:tcPr>
          <w:p w14:paraId="1068A5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B1C30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470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575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75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6A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D6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229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FE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4EF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1DB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759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118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F3B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BD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A54F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15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F83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40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F1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F7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8B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08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5A3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34BA1F" w14:textId="77777777" w:rsidTr="004654AF">
        <w:tc>
          <w:tcPr>
            <w:tcW w:w="959" w:type="dxa"/>
            <w:shd w:val="clear" w:color="auto" w:fill="auto"/>
            <w:vAlign w:val="center"/>
          </w:tcPr>
          <w:p w14:paraId="14843F8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864CE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роботизированной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1F7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381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13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A7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B0C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F8C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8C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BC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DC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5A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41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05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1EC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DDF6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34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3E5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16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D7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64E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94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95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9138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28CD6B70" w14:textId="77777777" w:rsidTr="004654AF">
        <w:tc>
          <w:tcPr>
            <w:tcW w:w="959" w:type="dxa"/>
            <w:shd w:val="clear" w:color="auto" w:fill="auto"/>
            <w:vAlign w:val="center"/>
          </w:tcPr>
          <w:p w14:paraId="2ED4F2C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71B87F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FA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5F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F402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1008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34D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E508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8AE9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32A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772D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06B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4BD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089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87D0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696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D9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D69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F70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42F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60E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E4AB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997A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0EF4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0CB7877" w14:textId="77777777" w:rsidTr="004654AF">
        <w:tc>
          <w:tcPr>
            <w:tcW w:w="959" w:type="dxa"/>
            <w:shd w:val="clear" w:color="auto" w:fill="auto"/>
            <w:vAlign w:val="center"/>
          </w:tcPr>
          <w:p w14:paraId="6B9F725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F163F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4F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081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601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30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0A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4F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D2C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529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7E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931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FE5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254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3B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0B5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47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887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7B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81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EBA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BD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75F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1662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8CF9088" w14:textId="77777777" w:rsidTr="004654AF">
        <w:tc>
          <w:tcPr>
            <w:tcW w:w="959" w:type="dxa"/>
            <w:shd w:val="clear" w:color="auto" w:fill="auto"/>
            <w:vAlign w:val="center"/>
          </w:tcPr>
          <w:p w14:paraId="48D9714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DAA68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44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8E4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1D7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6CB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2B5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45B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660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B33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BDE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89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5D9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2A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542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93A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01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C3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2B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881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1C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0B0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A3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6F2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93645F" w14:textId="77777777" w:rsidTr="004654AF">
        <w:tc>
          <w:tcPr>
            <w:tcW w:w="959" w:type="dxa"/>
            <w:shd w:val="clear" w:color="auto" w:fill="auto"/>
            <w:vAlign w:val="center"/>
          </w:tcPr>
          <w:p w14:paraId="0DE88C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4445А (4444А)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6C3EF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8A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46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52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65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5D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B4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D4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154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DD7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29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2BB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C0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210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8B7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E63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8D84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8F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97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87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AE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3E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ED09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51BDCF" w14:textId="77777777" w:rsidTr="004654AF">
        <w:tc>
          <w:tcPr>
            <w:tcW w:w="959" w:type="dxa"/>
            <w:shd w:val="clear" w:color="auto" w:fill="auto"/>
            <w:vAlign w:val="center"/>
          </w:tcPr>
          <w:p w14:paraId="1E7E72A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01E20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869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065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0B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18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5E9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D8F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55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30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ED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7D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5DE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11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DCD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870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AD6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38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192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10C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9D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25E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AD2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8F30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D242D7" w14:textId="77777777" w:rsidTr="004654AF">
        <w:tc>
          <w:tcPr>
            <w:tcW w:w="959" w:type="dxa"/>
            <w:shd w:val="clear" w:color="auto" w:fill="auto"/>
            <w:vAlign w:val="center"/>
          </w:tcPr>
          <w:p w14:paraId="5CEBAB4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15BC8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E27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7F3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5C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B14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639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4E6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BA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D1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4F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A6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48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746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8E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79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4AC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05C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81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73A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82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C5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C5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77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E01A12" w14:textId="77777777" w:rsidTr="004654AF">
        <w:tc>
          <w:tcPr>
            <w:tcW w:w="959" w:type="dxa"/>
            <w:shd w:val="clear" w:color="auto" w:fill="auto"/>
            <w:vAlign w:val="center"/>
          </w:tcPr>
          <w:p w14:paraId="4A5ADE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2682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1FF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73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DD0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4A9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EB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AD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BFB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DD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F2E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B29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F7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12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96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9148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6B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05B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FF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CDE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DB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B8D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27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7AD2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EFF7F9F" w14:textId="77777777" w:rsidTr="004654AF">
        <w:tc>
          <w:tcPr>
            <w:tcW w:w="959" w:type="dxa"/>
            <w:shd w:val="clear" w:color="auto" w:fill="auto"/>
            <w:vAlign w:val="center"/>
          </w:tcPr>
          <w:p w14:paraId="2454E8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7985E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297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361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067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9F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7E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C3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D2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58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686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00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C6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EA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8A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A29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7A5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23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F4D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AA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544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4E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02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90AB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D20789" w14:textId="77777777" w:rsidTr="004654AF">
        <w:tc>
          <w:tcPr>
            <w:tcW w:w="959" w:type="dxa"/>
            <w:shd w:val="clear" w:color="auto" w:fill="auto"/>
            <w:vAlign w:val="center"/>
          </w:tcPr>
          <w:p w14:paraId="1ACFC57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4450А (4449А)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D628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B6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7F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E3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83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F7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8F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FC5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44B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BB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DB3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19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09E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487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20C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D8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814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4C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C6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D3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AF0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A27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4AB3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8D9F4B" w14:textId="77777777" w:rsidTr="004654AF">
        <w:tc>
          <w:tcPr>
            <w:tcW w:w="959" w:type="dxa"/>
            <w:shd w:val="clear" w:color="auto" w:fill="auto"/>
            <w:vAlign w:val="center"/>
          </w:tcPr>
          <w:p w14:paraId="4B77C95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4451А (4449А)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730B4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3A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B2B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2FF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77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65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393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B67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84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2A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77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51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3A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01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A4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FA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2AD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AB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63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A68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A16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29C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80D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455C7D0" w14:textId="77777777" w:rsidTr="004654AF">
        <w:tc>
          <w:tcPr>
            <w:tcW w:w="959" w:type="dxa"/>
            <w:shd w:val="clear" w:color="auto" w:fill="auto"/>
            <w:vAlign w:val="center"/>
          </w:tcPr>
          <w:p w14:paraId="1D24F4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4452А (4449А)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C8E1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E73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F95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305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E8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DE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FF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640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26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46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A9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50F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09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1E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7C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CD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E0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CCB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99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D1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CD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16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1388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161CD78" w14:textId="77777777" w:rsidTr="004654AF">
        <w:tc>
          <w:tcPr>
            <w:tcW w:w="959" w:type="dxa"/>
            <w:shd w:val="clear" w:color="auto" w:fill="auto"/>
            <w:vAlign w:val="center"/>
          </w:tcPr>
          <w:p w14:paraId="39DF3F9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4453А (4449А)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986E0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31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91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1F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C7D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06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A4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92A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FD4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728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18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ED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EA9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18F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347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87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85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031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94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AF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CB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BA4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D375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12BCAD" w14:textId="77777777" w:rsidTr="004654AF">
        <w:tc>
          <w:tcPr>
            <w:tcW w:w="959" w:type="dxa"/>
            <w:shd w:val="clear" w:color="auto" w:fill="auto"/>
            <w:vAlign w:val="center"/>
          </w:tcPr>
          <w:p w14:paraId="2014195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1BC5B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повар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BD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59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995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BAB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6AE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5A5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D47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47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595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D7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05C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7E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51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BB97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68D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4F1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183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E5C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673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26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D5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65A9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81F402" w14:textId="77777777" w:rsidTr="004654AF">
        <w:tc>
          <w:tcPr>
            <w:tcW w:w="959" w:type="dxa"/>
            <w:shd w:val="clear" w:color="auto" w:fill="auto"/>
            <w:vAlign w:val="center"/>
          </w:tcPr>
          <w:p w14:paraId="7CDCFCB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4D88180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Строительное управление "Мосгазстрой"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CF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D32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854B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A13E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E9C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4C5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C9C2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379A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250C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4B1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E3A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E317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06E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33E4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F32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EE7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D6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43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DC3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3D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5FC2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BD5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27E32D6" w14:textId="77777777" w:rsidTr="004654AF">
        <w:tc>
          <w:tcPr>
            <w:tcW w:w="959" w:type="dxa"/>
            <w:shd w:val="clear" w:color="auto" w:fill="auto"/>
            <w:vAlign w:val="center"/>
          </w:tcPr>
          <w:p w14:paraId="167AD54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54FBD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EC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F84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8C5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329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8A0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E60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46D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1C3F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CCD1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8BC9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B63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28D2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230D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DCC6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B47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B37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36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106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816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B5D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FC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20F5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0641F02" w14:textId="77777777" w:rsidTr="004654AF">
        <w:tc>
          <w:tcPr>
            <w:tcW w:w="959" w:type="dxa"/>
            <w:shd w:val="clear" w:color="auto" w:fill="auto"/>
            <w:vAlign w:val="center"/>
          </w:tcPr>
          <w:p w14:paraId="5E7103A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A6DCB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E1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02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0FD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62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5E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93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09E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E2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6CB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1C6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605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56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F3D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66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7E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05D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B9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13E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61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6E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F9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F8D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A45B921" w14:textId="77777777" w:rsidTr="004654AF">
        <w:tc>
          <w:tcPr>
            <w:tcW w:w="959" w:type="dxa"/>
            <w:shd w:val="clear" w:color="auto" w:fill="auto"/>
            <w:vAlign w:val="center"/>
          </w:tcPr>
          <w:p w14:paraId="0C0670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03E63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40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C84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50E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110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8C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C5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29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61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D53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BF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31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07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0B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CA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D22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6D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97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0D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EB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5E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02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C3F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06625F" w14:textId="77777777" w:rsidTr="004654AF">
        <w:tc>
          <w:tcPr>
            <w:tcW w:w="959" w:type="dxa"/>
            <w:shd w:val="clear" w:color="auto" w:fill="auto"/>
            <w:vAlign w:val="center"/>
          </w:tcPr>
          <w:p w14:paraId="2FDBCBA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1FB283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00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346F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B0F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ED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926F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C41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8D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8B82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00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306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E1F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D8D1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F40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C25E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5E5F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854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6CE9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133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7027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C3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BC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B14D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7C73A9C" w14:textId="77777777" w:rsidTr="004654AF">
        <w:tc>
          <w:tcPr>
            <w:tcW w:w="959" w:type="dxa"/>
            <w:shd w:val="clear" w:color="auto" w:fill="auto"/>
            <w:vAlign w:val="center"/>
          </w:tcPr>
          <w:p w14:paraId="7FF8AC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10E43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ED8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5C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12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A5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36D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B7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A3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ED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1B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6FE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F8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E0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5E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8DD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A67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D09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32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BF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4D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E2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2A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1E5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601AA48" w14:textId="77777777" w:rsidTr="004654AF">
        <w:tc>
          <w:tcPr>
            <w:tcW w:w="959" w:type="dxa"/>
            <w:shd w:val="clear" w:color="auto" w:fill="auto"/>
            <w:vAlign w:val="center"/>
          </w:tcPr>
          <w:p w14:paraId="51202C9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4458А (4457А)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5B865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E21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09B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51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1A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C2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D1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0E4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6A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53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E7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4F7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FD0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66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4AD0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80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17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75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C68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8F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3C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23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374F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7A19CF" w14:textId="77777777" w:rsidTr="004654AF">
        <w:tc>
          <w:tcPr>
            <w:tcW w:w="959" w:type="dxa"/>
            <w:shd w:val="clear" w:color="auto" w:fill="auto"/>
            <w:vAlign w:val="center"/>
          </w:tcPr>
          <w:p w14:paraId="68EE8A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4459А (4457А)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353AF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444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07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4AC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95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3C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471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C4A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47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79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B5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5C5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A1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F89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06A7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27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3D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83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B2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47E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57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A2B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9C2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BE48CB" w14:textId="77777777" w:rsidTr="004654AF">
        <w:tc>
          <w:tcPr>
            <w:tcW w:w="959" w:type="dxa"/>
            <w:shd w:val="clear" w:color="auto" w:fill="auto"/>
            <w:vAlign w:val="center"/>
          </w:tcPr>
          <w:p w14:paraId="373CCC4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7499F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3E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97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8D7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07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66B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E7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87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1D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09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E2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D7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D83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C4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574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3F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77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2C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1B6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2A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84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A42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F3B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4EFB39" w14:textId="77777777" w:rsidTr="004654AF">
        <w:tc>
          <w:tcPr>
            <w:tcW w:w="959" w:type="dxa"/>
            <w:shd w:val="clear" w:color="auto" w:fill="auto"/>
            <w:vAlign w:val="center"/>
          </w:tcPr>
          <w:p w14:paraId="1DFB564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29ED6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4B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02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A7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348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32B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661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C14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07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77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AE2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AC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4BC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E7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C9D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5F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E6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E2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3B9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EAD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A9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74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F523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E2821BC" w14:textId="77777777" w:rsidTr="004654AF">
        <w:tc>
          <w:tcPr>
            <w:tcW w:w="959" w:type="dxa"/>
            <w:shd w:val="clear" w:color="auto" w:fill="auto"/>
            <w:vAlign w:val="center"/>
          </w:tcPr>
          <w:p w14:paraId="5E088E7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94DBC5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Производственно-складская база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EA1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BC2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78E2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A59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C426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084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797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23D0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F69D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0600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514B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C422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5BE1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CEFB0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366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6C1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B2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FAE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61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9D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16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1E5E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5E83839" w14:textId="77777777" w:rsidTr="004654AF">
        <w:tc>
          <w:tcPr>
            <w:tcW w:w="959" w:type="dxa"/>
            <w:shd w:val="clear" w:color="auto" w:fill="auto"/>
            <w:vAlign w:val="center"/>
          </w:tcPr>
          <w:p w14:paraId="44A310C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C74FD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F22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9A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610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6E1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736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4C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D5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48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C9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E5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F7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C2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D1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2B02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FE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02C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43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563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8A3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68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83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42A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330F43" w14:textId="77777777" w:rsidTr="004654AF">
        <w:tc>
          <w:tcPr>
            <w:tcW w:w="959" w:type="dxa"/>
            <w:shd w:val="clear" w:color="auto" w:fill="auto"/>
            <w:vAlign w:val="center"/>
          </w:tcPr>
          <w:p w14:paraId="68C1E3C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4463А (4462А)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4D606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73D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D91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8F5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9A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005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A2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88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43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181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50D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EB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F2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5A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865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80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6A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C70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33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2CD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1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0F9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2EDF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81771D" w14:textId="77777777" w:rsidTr="004654AF">
        <w:tc>
          <w:tcPr>
            <w:tcW w:w="959" w:type="dxa"/>
            <w:shd w:val="clear" w:color="auto" w:fill="auto"/>
            <w:vAlign w:val="center"/>
          </w:tcPr>
          <w:p w14:paraId="1FDD7D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232F7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013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6C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28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0A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40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332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97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62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2F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5B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29E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84F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72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2EF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408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A7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758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DF8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B3A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E9E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87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0BF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291E74" w14:textId="77777777" w:rsidTr="004654AF">
        <w:tc>
          <w:tcPr>
            <w:tcW w:w="959" w:type="dxa"/>
            <w:shd w:val="clear" w:color="auto" w:fill="auto"/>
            <w:vAlign w:val="center"/>
          </w:tcPr>
          <w:p w14:paraId="64C358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25D1A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7E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5F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782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7C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94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35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2D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F9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650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66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CF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01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A9F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197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869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CD2A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2ED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E4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FF5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6CE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2DE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B24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979858E" w14:textId="77777777" w:rsidTr="004654AF">
        <w:tc>
          <w:tcPr>
            <w:tcW w:w="959" w:type="dxa"/>
            <w:shd w:val="clear" w:color="auto" w:fill="auto"/>
            <w:vAlign w:val="center"/>
          </w:tcPr>
          <w:p w14:paraId="7D81F89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2BB33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836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DC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D59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56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15D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63B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20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86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2C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88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682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C5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B4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763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4B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C8A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2E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6D1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1A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CD4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80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545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96EAAD1" w14:textId="77777777" w:rsidTr="004654AF">
        <w:tc>
          <w:tcPr>
            <w:tcW w:w="959" w:type="dxa"/>
            <w:shd w:val="clear" w:color="auto" w:fill="auto"/>
            <w:vAlign w:val="center"/>
          </w:tcPr>
          <w:p w14:paraId="26058B4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BDE65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A3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CA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7E3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3B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DF8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675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2B7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419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C1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E1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59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2E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48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09A5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3A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00D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1F5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58F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D5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B6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BD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397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D515CC" w14:textId="77777777" w:rsidTr="004654AF">
        <w:tc>
          <w:tcPr>
            <w:tcW w:w="959" w:type="dxa"/>
            <w:shd w:val="clear" w:color="auto" w:fill="auto"/>
            <w:vAlign w:val="center"/>
          </w:tcPr>
          <w:p w14:paraId="159BEEF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2B47C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E8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B0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8B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F32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F6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B63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75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76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4AF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351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A2B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61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74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905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D22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C2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B5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523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599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A04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1D3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4096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FE43E1" w14:textId="77777777" w:rsidTr="004654AF">
        <w:tc>
          <w:tcPr>
            <w:tcW w:w="959" w:type="dxa"/>
            <w:shd w:val="clear" w:color="auto" w:fill="auto"/>
            <w:vAlign w:val="center"/>
          </w:tcPr>
          <w:p w14:paraId="56B20C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A797F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D1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E54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6A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E65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AB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FF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9C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88F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EF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01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3F2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79E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D6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00F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507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B634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41D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C4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E8E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45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E3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F63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530DC6" w14:textId="77777777" w:rsidTr="004654AF">
        <w:tc>
          <w:tcPr>
            <w:tcW w:w="959" w:type="dxa"/>
            <w:shd w:val="clear" w:color="auto" w:fill="auto"/>
            <w:vAlign w:val="center"/>
          </w:tcPr>
          <w:p w14:paraId="377EF87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4470А (4469А)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0EAC1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CF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03B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26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E35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96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EE1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9E3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BF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6AD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3D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27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536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5BD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D74F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EC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9C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28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D8E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EA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25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2C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AB2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70DBE1" w14:textId="77777777" w:rsidTr="004654AF">
        <w:tc>
          <w:tcPr>
            <w:tcW w:w="959" w:type="dxa"/>
            <w:shd w:val="clear" w:color="auto" w:fill="auto"/>
            <w:vAlign w:val="center"/>
          </w:tcPr>
          <w:p w14:paraId="4D444EA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8A4D4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геодезист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3C3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31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B1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8D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35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A2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61C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A7E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75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70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9A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71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393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8134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683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788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6D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27C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2E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3C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9F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D29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11CEBF" w14:textId="77777777" w:rsidTr="004654AF">
        <w:tc>
          <w:tcPr>
            <w:tcW w:w="959" w:type="dxa"/>
            <w:shd w:val="clear" w:color="auto" w:fill="auto"/>
            <w:vAlign w:val="center"/>
          </w:tcPr>
          <w:p w14:paraId="1DB02CC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B32A8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29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16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C35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D16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55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52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5C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1F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CD2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FC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21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D24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E65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C807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1E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289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A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2B8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1D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86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7C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35E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5D3B32" w14:textId="77777777" w:rsidTr="004654AF">
        <w:tc>
          <w:tcPr>
            <w:tcW w:w="959" w:type="dxa"/>
            <w:shd w:val="clear" w:color="auto" w:fill="auto"/>
            <w:vAlign w:val="center"/>
          </w:tcPr>
          <w:p w14:paraId="713536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6D20F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Камеральный геодезист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56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A7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155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B5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305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79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54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C9C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C8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06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31F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34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7E0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4DB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7F5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51F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DCA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F4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4FF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5A9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BA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CD6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CA0C85" w14:textId="77777777" w:rsidTr="004654AF">
        <w:tc>
          <w:tcPr>
            <w:tcW w:w="959" w:type="dxa"/>
            <w:shd w:val="clear" w:color="auto" w:fill="auto"/>
            <w:vAlign w:val="center"/>
          </w:tcPr>
          <w:p w14:paraId="29B4A8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4474А (4473А)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AB97E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Камеральный геодезист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05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4C3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417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A0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948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289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2A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D6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DA9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56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5E9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F5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3B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843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463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9F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23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EC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7C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72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5F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7A1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E2A10B" w14:textId="77777777" w:rsidTr="004654AF">
        <w:tc>
          <w:tcPr>
            <w:tcW w:w="959" w:type="dxa"/>
            <w:shd w:val="clear" w:color="auto" w:fill="auto"/>
            <w:vAlign w:val="center"/>
          </w:tcPr>
          <w:p w14:paraId="094F232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0585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E1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01D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1F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C6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84E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AB4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29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95A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F9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72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D3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FC4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95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84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85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B5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0C5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CC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A3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51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E5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D98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10B9B08" w14:textId="77777777" w:rsidTr="004654AF">
        <w:tc>
          <w:tcPr>
            <w:tcW w:w="959" w:type="dxa"/>
            <w:shd w:val="clear" w:color="auto" w:fill="auto"/>
            <w:vAlign w:val="center"/>
          </w:tcPr>
          <w:p w14:paraId="5448D38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E896A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Сметно-договорной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92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42B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354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F52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E604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35C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B9B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7DBF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D8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E61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922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02B6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106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E56E2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AC5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CAA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5C0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660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63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C9B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68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4C88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FF258C8" w14:textId="77777777" w:rsidTr="004654AF">
        <w:tc>
          <w:tcPr>
            <w:tcW w:w="959" w:type="dxa"/>
            <w:shd w:val="clear" w:color="auto" w:fill="auto"/>
            <w:vAlign w:val="center"/>
          </w:tcPr>
          <w:p w14:paraId="154772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1297F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CD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55D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7BA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C77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498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8F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0B2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83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66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43B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06C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A45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D6E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0F5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7E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C4B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7D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B7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04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A3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9E9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FE1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243E2E8" w14:textId="77777777" w:rsidTr="004654AF">
        <w:tc>
          <w:tcPr>
            <w:tcW w:w="959" w:type="dxa"/>
            <w:shd w:val="clear" w:color="auto" w:fill="auto"/>
            <w:vAlign w:val="center"/>
          </w:tcPr>
          <w:p w14:paraId="1F44BF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644F7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96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15C9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D6D9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AF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BAE7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434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27D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243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FC0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910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8EC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8EC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B9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E923F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CE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7898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E16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F3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43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6A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958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888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557C351" w14:textId="77777777" w:rsidTr="004654AF">
        <w:tc>
          <w:tcPr>
            <w:tcW w:w="959" w:type="dxa"/>
            <w:shd w:val="clear" w:color="auto" w:fill="auto"/>
            <w:vAlign w:val="center"/>
          </w:tcPr>
          <w:p w14:paraId="51648EC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C596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4A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D1C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2B5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2E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ED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7FB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43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2B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85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E7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62B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9F2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9E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72C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F64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EE8C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F2E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36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C0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2EC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7C5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160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0978D1C" w14:textId="77777777" w:rsidTr="004654AF">
        <w:tc>
          <w:tcPr>
            <w:tcW w:w="959" w:type="dxa"/>
            <w:shd w:val="clear" w:color="auto" w:fill="auto"/>
            <w:vAlign w:val="center"/>
          </w:tcPr>
          <w:p w14:paraId="32ECC92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EE998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432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902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9873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97B9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BFEC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CE9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04C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A42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F371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624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C64A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2E33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727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3F8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4557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40B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C7B4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66FE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446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3EB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DE3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FA0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BB7ABB4" w14:textId="77777777" w:rsidTr="004654AF">
        <w:tc>
          <w:tcPr>
            <w:tcW w:w="959" w:type="dxa"/>
            <w:shd w:val="clear" w:color="auto" w:fill="auto"/>
            <w:vAlign w:val="center"/>
          </w:tcPr>
          <w:p w14:paraId="710D3F8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4B7F3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BC1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2E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6D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048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92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721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C3C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704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D3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CF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67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9F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164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79A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22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794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1E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D92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F05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0F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D2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818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360196" w14:textId="77777777" w:rsidTr="004654AF">
        <w:tc>
          <w:tcPr>
            <w:tcW w:w="959" w:type="dxa"/>
            <w:shd w:val="clear" w:color="auto" w:fill="auto"/>
            <w:vAlign w:val="center"/>
          </w:tcPr>
          <w:p w14:paraId="1042E2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0FACE2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2D9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D9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01F9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D6E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E2B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E21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324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F8B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22FB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20E3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C724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C90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3F5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8748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D48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71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06D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67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18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2B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F96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5A4E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21123EA" w14:textId="77777777" w:rsidTr="004654AF">
        <w:tc>
          <w:tcPr>
            <w:tcW w:w="959" w:type="dxa"/>
            <w:shd w:val="clear" w:color="auto" w:fill="auto"/>
            <w:vAlign w:val="center"/>
          </w:tcPr>
          <w:p w14:paraId="69E7A2C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5D34A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94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85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4F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62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A8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71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EF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B7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48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05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4A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3E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839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EC3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36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73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7D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75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19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F88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59F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51E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283B5DF" w14:textId="77777777" w:rsidTr="004654AF">
        <w:tc>
          <w:tcPr>
            <w:tcW w:w="959" w:type="dxa"/>
            <w:shd w:val="clear" w:color="auto" w:fill="auto"/>
            <w:vAlign w:val="center"/>
          </w:tcPr>
          <w:p w14:paraId="269BA97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C20650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Строительно-монтажное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90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EBE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378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8E8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148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FDF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30E4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A83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909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280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07C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7C5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EED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6ACD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0EB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C2D9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2B8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4D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95F6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157D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C0A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E497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C32F0C4" w14:textId="77777777" w:rsidTr="004654AF">
        <w:tc>
          <w:tcPr>
            <w:tcW w:w="959" w:type="dxa"/>
            <w:shd w:val="clear" w:color="auto" w:fill="auto"/>
            <w:vAlign w:val="center"/>
          </w:tcPr>
          <w:p w14:paraId="71E5184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CE16E0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7D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3BBA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7AA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80C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B71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854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194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FB2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0C9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963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CA6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2CE3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1D9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3F8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C22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0D8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A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FA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3C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C266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A6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0A1E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7D411B8" w14:textId="77777777" w:rsidTr="004654AF">
        <w:tc>
          <w:tcPr>
            <w:tcW w:w="959" w:type="dxa"/>
            <w:shd w:val="clear" w:color="auto" w:fill="auto"/>
            <w:vAlign w:val="center"/>
          </w:tcPr>
          <w:p w14:paraId="294B770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3247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B7F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676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5CF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D2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897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D8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7F8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68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0D5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B49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6B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F73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12B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8F49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A4E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AE0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87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8F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D8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51D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D5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A8A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C11343" w14:textId="77777777" w:rsidTr="004654AF">
        <w:tc>
          <w:tcPr>
            <w:tcW w:w="959" w:type="dxa"/>
            <w:shd w:val="clear" w:color="auto" w:fill="auto"/>
            <w:vAlign w:val="center"/>
          </w:tcPr>
          <w:p w14:paraId="7DB8B0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4481А (4480А)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4AF97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081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9B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86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FC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61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CF4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CDF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93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98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1F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E6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E98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E7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4D23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70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27F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50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EC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F9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D8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5F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800E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7FEF6C7" w14:textId="77777777" w:rsidTr="004654AF">
        <w:tc>
          <w:tcPr>
            <w:tcW w:w="959" w:type="dxa"/>
            <w:shd w:val="clear" w:color="auto" w:fill="auto"/>
            <w:vAlign w:val="center"/>
          </w:tcPr>
          <w:p w14:paraId="0B0CE58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CF47F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78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7D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A23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AAD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CB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28F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F0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0E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579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CE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D4B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387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C2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26C1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7C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CE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7C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985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F1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92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1B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BB6A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81115E" w14:textId="77777777" w:rsidTr="004654AF">
        <w:tc>
          <w:tcPr>
            <w:tcW w:w="959" w:type="dxa"/>
            <w:shd w:val="clear" w:color="auto" w:fill="auto"/>
            <w:vAlign w:val="center"/>
          </w:tcPr>
          <w:p w14:paraId="5B4DF20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49F5A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Производственно-складская база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26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71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0F5D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882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3DF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BFFE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A4C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BC46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DDC4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D3E8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7C22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40D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9FE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55ED1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52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C0EB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FC6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06D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EEE4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B35F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06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8F3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1154FAC" w14:textId="77777777" w:rsidTr="004654AF">
        <w:tc>
          <w:tcPr>
            <w:tcW w:w="959" w:type="dxa"/>
            <w:shd w:val="clear" w:color="auto" w:fill="auto"/>
            <w:vAlign w:val="center"/>
          </w:tcPr>
          <w:p w14:paraId="3484011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2B97B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73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9E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0C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15E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13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159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D8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09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1F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CD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98E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57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12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D166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40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693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78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9E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45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1A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B7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C9C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9F695D" w14:textId="77777777" w:rsidTr="004654AF">
        <w:tc>
          <w:tcPr>
            <w:tcW w:w="959" w:type="dxa"/>
            <w:shd w:val="clear" w:color="auto" w:fill="auto"/>
            <w:vAlign w:val="center"/>
          </w:tcPr>
          <w:p w14:paraId="799E20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63BFB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F4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9E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436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30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4E2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A3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47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DE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368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6F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B9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40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98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45D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88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2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1B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9B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F75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04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A25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BFB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D669BF" w14:textId="77777777" w:rsidTr="004654AF">
        <w:tc>
          <w:tcPr>
            <w:tcW w:w="959" w:type="dxa"/>
            <w:shd w:val="clear" w:color="auto" w:fill="auto"/>
            <w:vAlign w:val="center"/>
          </w:tcPr>
          <w:p w14:paraId="7999F8A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E5707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875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6DD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333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626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B9E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68A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711F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E3E0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28A1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C04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8A1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C417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B8B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B5B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DEC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8FE2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CD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129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78F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CA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85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1FB1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D6D0961" w14:textId="77777777" w:rsidTr="004654AF">
        <w:tc>
          <w:tcPr>
            <w:tcW w:w="959" w:type="dxa"/>
            <w:shd w:val="clear" w:color="auto" w:fill="auto"/>
            <w:vAlign w:val="center"/>
          </w:tcPr>
          <w:p w14:paraId="78A3C44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AE271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F9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31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FE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DF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30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63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8A5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95B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D90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AE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50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96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EB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C0A1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29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EEA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64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95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60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AF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2A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A35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9DD4B0" w14:textId="77777777" w:rsidTr="004654AF">
        <w:tc>
          <w:tcPr>
            <w:tcW w:w="959" w:type="dxa"/>
            <w:shd w:val="clear" w:color="auto" w:fill="auto"/>
            <w:vAlign w:val="center"/>
          </w:tcPr>
          <w:p w14:paraId="2B0D8B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4486А (4485А)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D099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4C1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75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E40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4FA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558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07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78F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FD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16A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A8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659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165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F46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C27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04D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86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599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B74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81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9E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85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577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6BCBED" w14:textId="77777777" w:rsidTr="004654AF">
        <w:tc>
          <w:tcPr>
            <w:tcW w:w="959" w:type="dxa"/>
            <w:shd w:val="clear" w:color="auto" w:fill="auto"/>
            <w:vAlign w:val="center"/>
          </w:tcPr>
          <w:p w14:paraId="5AF5621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4487А (4485А)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1EE3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D96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3DA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ED5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30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AC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143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4E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30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D26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86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CD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2B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64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E9D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98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49D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C6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200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90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4BE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A2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CEFA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114AC5" w14:textId="77777777" w:rsidTr="004654AF">
        <w:tc>
          <w:tcPr>
            <w:tcW w:w="959" w:type="dxa"/>
            <w:shd w:val="clear" w:color="auto" w:fill="auto"/>
            <w:vAlign w:val="center"/>
          </w:tcPr>
          <w:p w14:paraId="567B00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BC66C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FCB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F5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6C2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51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220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4E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FF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FA6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DC4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7B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D9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ED1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63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A0C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8A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EE8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473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DB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9B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4F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8C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7DE0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385C53F" w14:textId="77777777" w:rsidTr="004654AF">
        <w:tc>
          <w:tcPr>
            <w:tcW w:w="959" w:type="dxa"/>
            <w:shd w:val="clear" w:color="auto" w:fill="auto"/>
            <w:vAlign w:val="center"/>
          </w:tcPr>
          <w:p w14:paraId="6D6E5F0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E3F718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2D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753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B3E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7E1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35C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EA36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445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2FFC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00A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A03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4BC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4A2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814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3D15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FA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8D7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87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C45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7D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58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B81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472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D399B88" w14:textId="77777777" w:rsidTr="004654AF">
        <w:tc>
          <w:tcPr>
            <w:tcW w:w="959" w:type="dxa"/>
            <w:shd w:val="clear" w:color="auto" w:fill="auto"/>
            <w:vAlign w:val="center"/>
          </w:tcPr>
          <w:p w14:paraId="3DECA97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2D770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BD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E9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706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29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9F5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65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75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CCF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69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24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7D4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A0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B2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BCA2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45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ED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76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0A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5F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057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6F6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3A0E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786214" w14:textId="77777777" w:rsidTr="004654AF">
        <w:tc>
          <w:tcPr>
            <w:tcW w:w="959" w:type="dxa"/>
            <w:shd w:val="clear" w:color="auto" w:fill="auto"/>
            <w:vAlign w:val="center"/>
          </w:tcPr>
          <w:p w14:paraId="16107AA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4490А (4489А)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3E7F7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C92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CFC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58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DD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29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87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328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61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85A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BE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DEF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D7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FC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8F2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AB6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6A0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610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F49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13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32A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C1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49CE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9510C4B" w14:textId="77777777" w:rsidTr="004654AF">
        <w:tc>
          <w:tcPr>
            <w:tcW w:w="959" w:type="dxa"/>
            <w:shd w:val="clear" w:color="auto" w:fill="auto"/>
            <w:vAlign w:val="center"/>
          </w:tcPr>
          <w:p w14:paraId="7157742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4491А (4489А)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0FE2A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7A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CF5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4EB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B0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CB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D6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081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7BF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B0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BB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FB6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FD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B0D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CDB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26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6FB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D9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E15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6B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291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04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6FB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CDDDA3" w14:textId="77777777" w:rsidTr="004654AF">
        <w:tc>
          <w:tcPr>
            <w:tcW w:w="959" w:type="dxa"/>
            <w:shd w:val="clear" w:color="auto" w:fill="auto"/>
            <w:vAlign w:val="center"/>
          </w:tcPr>
          <w:p w14:paraId="3551972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1F867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</w:t>
            </w:r>
            <w:r>
              <w:rPr>
                <w:sz w:val="18"/>
                <w:szCs w:val="18"/>
              </w:rPr>
              <w:lastRenderedPageBreak/>
              <w:t>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61C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25C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5C6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F5E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42F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650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07A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5C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39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3C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532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FB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6F5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394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3B7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BAB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85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29F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24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F2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A98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7A0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FD6B08" w14:textId="77777777" w:rsidTr="004654AF">
        <w:tc>
          <w:tcPr>
            <w:tcW w:w="959" w:type="dxa"/>
            <w:shd w:val="clear" w:color="auto" w:fill="auto"/>
            <w:vAlign w:val="center"/>
          </w:tcPr>
          <w:p w14:paraId="61BC878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4493А (4492А)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A789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2D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544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BA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78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09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05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AD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22A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03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D83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721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F6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B9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307C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48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545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09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BE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8DA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0B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70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A39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B14840" w14:textId="77777777" w:rsidTr="004654AF">
        <w:tc>
          <w:tcPr>
            <w:tcW w:w="959" w:type="dxa"/>
            <w:shd w:val="clear" w:color="auto" w:fill="auto"/>
            <w:vAlign w:val="center"/>
          </w:tcPr>
          <w:p w14:paraId="220006D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14615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645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F6E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3A7A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6E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5538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709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0139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FB3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E1C9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F252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5C0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EE2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A8B0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8C2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19B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9B0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5A2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D1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5F6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152B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638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427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E52F96D" w14:textId="77777777" w:rsidTr="004654AF">
        <w:tc>
          <w:tcPr>
            <w:tcW w:w="959" w:type="dxa"/>
            <w:shd w:val="clear" w:color="auto" w:fill="auto"/>
            <w:vAlign w:val="center"/>
          </w:tcPr>
          <w:p w14:paraId="402D91F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5C55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F6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E6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69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EBF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95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AA9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92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3DB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1E2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24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89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9BF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6E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D33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AE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755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F2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59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A8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54D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5E0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5FD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634EDA" w14:textId="77777777" w:rsidTr="004654AF">
        <w:tc>
          <w:tcPr>
            <w:tcW w:w="959" w:type="dxa"/>
            <w:shd w:val="clear" w:color="auto" w:fill="auto"/>
            <w:vAlign w:val="center"/>
          </w:tcPr>
          <w:p w14:paraId="3037B6D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6F4E8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51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00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99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5B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DB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F6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C81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29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394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C8B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3D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0F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04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4C6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7A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3E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52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31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23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FFC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EB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DE7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D12F36" w14:textId="77777777" w:rsidTr="004654AF">
        <w:tc>
          <w:tcPr>
            <w:tcW w:w="959" w:type="dxa"/>
            <w:shd w:val="clear" w:color="auto" w:fill="auto"/>
            <w:vAlign w:val="center"/>
          </w:tcPr>
          <w:p w14:paraId="11D4C64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4496А (4495А)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C77D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09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CC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2B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CF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CD1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7D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48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BD8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45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78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9EC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F3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CC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09D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CB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B0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10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0F3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A5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6C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61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031F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27E026" w14:textId="77777777" w:rsidTr="004654AF">
        <w:tc>
          <w:tcPr>
            <w:tcW w:w="959" w:type="dxa"/>
            <w:shd w:val="clear" w:color="auto" w:fill="auto"/>
            <w:vAlign w:val="center"/>
          </w:tcPr>
          <w:p w14:paraId="7A0D07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4497А (4495А)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DB29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CFBB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331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58F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8F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12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BE7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C40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A34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8D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C0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FF8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5C3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E92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DB61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5B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AB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5D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CA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57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E4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3F5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5CE0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95F193" w14:textId="77777777" w:rsidTr="004654AF">
        <w:tc>
          <w:tcPr>
            <w:tcW w:w="959" w:type="dxa"/>
            <w:shd w:val="clear" w:color="auto" w:fill="auto"/>
            <w:vAlign w:val="center"/>
          </w:tcPr>
          <w:p w14:paraId="16CEF1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4498А (4495А)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245FC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A2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A0E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8B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D3C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908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F74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B50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49B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7D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E8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0F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FF3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13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F69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0C5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FF6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B6A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142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73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B57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48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0FD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EB1893" w14:textId="77777777" w:rsidTr="004654AF">
        <w:tc>
          <w:tcPr>
            <w:tcW w:w="959" w:type="dxa"/>
            <w:shd w:val="clear" w:color="auto" w:fill="auto"/>
            <w:vAlign w:val="center"/>
          </w:tcPr>
          <w:p w14:paraId="1961627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4499А (4495А)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0BC68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AF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1A2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62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184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55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64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A7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3A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2E2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13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0E6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219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0D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145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94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34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72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1F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307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AC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EB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1BF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85DA4F1" w14:textId="77777777" w:rsidTr="004654AF">
        <w:tc>
          <w:tcPr>
            <w:tcW w:w="959" w:type="dxa"/>
            <w:shd w:val="clear" w:color="auto" w:fill="auto"/>
            <w:vAlign w:val="center"/>
          </w:tcPr>
          <w:p w14:paraId="261A68F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4500А (4495А)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3A847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942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AE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59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90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0FB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9D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03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9FF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26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9FA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67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89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34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023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1B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38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72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703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F08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6A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82F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25A5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623179" w14:textId="77777777" w:rsidTr="004654AF">
        <w:tc>
          <w:tcPr>
            <w:tcW w:w="959" w:type="dxa"/>
            <w:shd w:val="clear" w:color="auto" w:fill="auto"/>
            <w:vAlign w:val="center"/>
          </w:tcPr>
          <w:p w14:paraId="7B8D76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4501А (4495А)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0FF0B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1A8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25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FD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A58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9B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767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7D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6B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EE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DF7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F6C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29D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5D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26B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88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23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38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681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661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3A6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DCC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385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BED61C6" w14:textId="77777777" w:rsidTr="004654AF">
        <w:tc>
          <w:tcPr>
            <w:tcW w:w="959" w:type="dxa"/>
            <w:shd w:val="clear" w:color="auto" w:fill="auto"/>
            <w:vAlign w:val="center"/>
          </w:tcPr>
          <w:p w14:paraId="1E10B32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B55129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Транспортное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74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DF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BF4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049A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9C7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199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F407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D3A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B71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63E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EEE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C7F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C10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E539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D77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6CC6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59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C1A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79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E56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56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7FD4F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F3620D5" w14:textId="77777777" w:rsidTr="004654AF">
        <w:tc>
          <w:tcPr>
            <w:tcW w:w="959" w:type="dxa"/>
            <w:shd w:val="clear" w:color="auto" w:fill="auto"/>
            <w:vAlign w:val="center"/>
          </w:tcPr>
          <w:p w14:paraId="7CCC9AE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5F960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BD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2505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49D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F64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1A4D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28B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021C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1C59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681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BA3E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095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E1D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8D55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81D1C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6B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59A9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BBAE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33F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2F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FF9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BE05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0EBC0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193B6B0" w14:textId="77777777" w:rsidTr="004654AF">
        <w:tc>
          <w:tcPr>
            <w:tcW w:w="959" w:type="dxa"/>
            <w:shd w:val="clear" w:color="auto" w:fill="auto"/>
            <w:vAlign w:val="center"/>
          </w:tcPr>
          <w:p w14:paraId="2A964E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492E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835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D6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5E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71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F7B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5B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1E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064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9EB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CF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9A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6E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05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512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71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20A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AD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541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E9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4E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C48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D30C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0341C4" w14:textId="77777777" w:rsidTr="004654AF">
        <w:tc>
          <w:tcPr>
            <w:tcW w:w="959" w:type="dxa"/>
            <w:shd w:val="clear" w:color="auto" w:fill="auto"/>
            <w:vAlign w:val="center"/>
          </w:tcPr>
          <w:p w14:paraId="0AD441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D9E5C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Информационно-аналитическая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04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7D6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E4A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D2F4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F31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9324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F795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24BA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08E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F04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BD29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EF20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C621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0ADC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0F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AC0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2A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7DF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F5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796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280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7C3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CE4B170" w14:textId="77777777" w:rsidTr="004654AF">
        <w:tc>
          <w:tcPr>
            <w:tcW w:w="959" w:type="dxa"/>
            <w:shd w:val="clear" w:color="auto" w:fill="auto"/>
            <w:vAlign w:val="center"/>
          </w:tcPr>
          <w:p w14:paraId="2BFED2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E7BB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B8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338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A76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EB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4D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368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42A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53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D19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95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92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48A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01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77E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FB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81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AD0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0F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6C1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90C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9A9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8066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D9C9B6" w14:textId="77777777" w:rsidTr="004654AF">
        <w:tc>
          <w:tcPr>
            <w:tcW w:w="959" w:type="dxa"/>
            <w:shd w:val="clear" w:color="auto" w:fill="auto"/>
            <w:vAlign w:val="center"/>
          </w:tcPr>
          <w:p w14:paraId="6C780EF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4504А (4503А)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4297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7E2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84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23D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0C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C7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433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EC0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13B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D3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736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F8D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11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380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E9C5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F0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9D10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F98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2E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410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68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8A8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A02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4C4394F" w14:textId="77777777" w:rsidTr="004654AF">
        <w:tc>
          <w:tcPr>
            <w:tcW w:w="959" w:type="dxa"/>
            <w:shd w:val="clear" w:color="auto" w:fill="auto"/>
            <w:vAlign w:val="center"/>
          </w:tcPr>
          <w:p w14:paraId="761BFB9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4505А (4503А)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8FE41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D1E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12C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97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233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5C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59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43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1A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0D4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76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7DC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4F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51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2FE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D1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E9A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B5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652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B5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D08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A7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9B2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FA25D4" w14:textId="77777777" w:rsidTr="004654AF">
        <w:tc>
          <w:tcPr>
            <w:tcW w:w="959" w:type="dxa"/>
            <w:shd w:val="clear" w:color="auto" w:fill="auto"/>
            <w:vAlign w:val="center"/>
          </w:tcPr>
          <w:p w14:paraId="36D752F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4506А (4503А)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9650E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993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65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AF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7E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03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26A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FB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98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F7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124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534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98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F0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0E7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6B8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46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89E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30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B8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A8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1E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516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240426" w14:textId="77777777" w:rsidTr="004654AF">
        <w:tc>
          <w:tcPr>
            <w:tcW w:w="959" w:type="dxa"/>
            <w:shd w:val="clear" w:color="auto" w:fill="auto"/>
            <w:vAlign w:val="center"/>
          </w:tcPr>
          <w:p w14:paraId="648A00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30FF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85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14A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4F3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D7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625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8A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1A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BF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71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A67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576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6D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9B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1100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A5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D30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08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50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C5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8B8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0F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BF5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180FE2" w14:textId="77777777" w:rsidTr="004654AF">
        <w:tc>
          <w:tcPr>
            <w:tcW w:w="959" w:type="dxa"/>
            <w:shd w:val="clear" w:color="auto" w:fill="auto"/>
            <w:vAlign w:val="center"/>
          </w:tcPr>
          <w:p w14:paraId="04C005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B0A3C0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безопасности дорожного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6D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AF7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D61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8CC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D3F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7F3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A27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3F0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43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BC24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BE0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452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6E3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791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57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F382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D1B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BE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DCC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940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1EF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398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9517725" w14:textId="77777777" w:rsidTr="004654AF">
        <w:tc>
          <w:tcPr>
            <w:tcW w:w="959" w:type="dxa"/>
            <w:shd w:val="clear" w:color="auto" w:fill="auto"/>
            <w:vAlign w:val="center"/>
          </w:tcPr>
          <w:p w14:paraId="4326343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AEA14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безопасности дорожного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D5B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89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8F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1F1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95F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17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58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16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E3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689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B61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05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F26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9DEC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C8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C5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AE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E9B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AB2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5F4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FFB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8DC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EF6F9E" w14:textId="77777777" w:rsidTr="004654AF">
        <w:tc>
          <w:tcPr>
            <w:tcW w:w="959" w:type="dxa"/>
            <w:shd w:val="clear" w:color="auto" w:fill="auto"/>
            <w:vAlign w:val="center"/>
          </w:tcPr>
          <w:p w14:paraId="5554A8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DD6D1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EB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05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809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30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6C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28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986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AC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75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263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81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8B9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DD1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0C4B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D7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43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66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12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70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91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40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06D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61D1FF" w14:textId="77777777" w:rsidTr="004654AF">
        <w:tc>
          <w:tcPr>
            <w:tcW w:w="959" w:type="dxa"/>
            <w:shd w:val="clear" w:color="auto" w:fill="auto"/>
            <w:vAlign w:val="center"/>
          </w:tcPr>
          <w:p w14:paraId="3F99B3E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966A0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F2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4B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2F48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FFFB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5B99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0E0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59E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9829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BB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8D7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772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00A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082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1BD9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143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2A37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FE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9B8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C1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84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1A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A9A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2371571" w14:textId="77777777" w:rsidTr="004654AF">
        <w:tc>
          <w:tcPr>
            <w:tcW w:w="959" w:type="dxa"/>
            <w:shd w:val="clear" w:color="auto" w:fill="auto"/>
            <w:vAlign w:val="center"/>
          </w:tcPr>
          <w:p w14:paraId="67C22B4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02542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21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CBE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AFC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895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D0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5D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1A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52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CB8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DF9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7C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BB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0E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46C5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D2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38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76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DC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52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16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D70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36A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FD36F6" w14:textId="77777777" w:rsidTr="004654AF">
        <w:tc>
          <w:tcPr>
            <w:tcW w:w="959" w:type="dxa"/>
            <w:shd w:val="clear" w:color="auto" w:fill="auto"/>
            <w:vAlign w:val="center"/>
          </w:tcPr>
          <w:p w14:paraId="363E505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9CED9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3F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49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49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84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4A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AE2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9A3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EEA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10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F8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6E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6BB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1AF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5C45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EA2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7E6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7F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6B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CAF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8E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95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BD3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61C2071" w14:textId="77777777" w:rsidTr="004654AF">
        <w:tc>
          <w:tcPr>
            <w:tcW w:w="959" w:type="dxa"/>
            <w:shd w:val="clear" w:color="auto" w:fill="auto"/>
            <w:vAlign w:val="center"/>
          </w:tcPr>
          <w:p w14:paraId="0E327BB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C12D1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AB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447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F92D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427F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15B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8F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4D93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2C6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6FE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F5AE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455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772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73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F26C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D8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AA5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AC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612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63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2A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B39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B29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5F16B1A" w14:textId="77777777" w:rsidTr="004654AF">
        <w:tc>
          <w:tcPr>
            <w:tcW w:w="959" w:type="dxa"/>
            <w:shd w:val="clear" w:color="auto" w:fill="auto"/>
            <w:vAlign w:val="center"/>
          </w:tcPr>
          <w:p w14:paraId="2015435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C5A54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30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D72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D3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C8F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B79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2B9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86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ED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10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940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740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25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CCE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992C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00D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33D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AE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2A1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EB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F3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AC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D9C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E7A45B" w14:textId="77777777" w:rsidTr="004654AF">
        <w:tc>
          <w:tcPr>
            <w:tcW w:w="959" w:type="dxa"/>
            <w:shd w:val="clear" w:color="auto" w:fill="auto"/>
            <w:vAlign w:val="center"/>
          </w:tcPr>
          <w:p w14:paraId="69A6808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9DFB8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78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9F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CE9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258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2D0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485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28A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BD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07A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23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FAA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36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912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E1FB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5ED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24B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9A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2ED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8FB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9BB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64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5D6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80EAB8" w14:textId="77777777" w:rsidTr="004654AF">
        <w:tc>
          <w:tcPr>
            <w:tcW w:w="959" w:type="dxa"/>
            <w:shd w:val="clear" w:color="auto" w:fill="auto"/>
            <w:vAlign w:val="center"/>
          </w:tcPr>
          <w:p w14:paraId="1198FC7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4514А </w:t>
            </w:r>
            <w:r>
              <w:rPr>
                <w:sz w:val="18"/>
                <w:szCs w:val="18"/>
              </w:rPr>
              <w:lastRenderedPageBreak/>
              <w:t>(4513А)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195C8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FB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EB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1F8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028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364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AF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E0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2C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02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D5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86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03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77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4DC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FC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AB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2C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F8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763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D3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92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7CBD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D2A728" w14:textId="77777777" w:rsidTr="004654AF">
        <w:tc>
          <w:tcPr>
            <w:tcW w:w="959" w:type="dxa"/>
            <w:shd w:val="clear" w:color="auto" w:fill="auto"/>
            <w:vAlign w:val="center"/>
          </w:tcPr>
          <w:p w14:paraId="38B9718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4515А (4513А)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453C5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85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604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00C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FD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C8D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1ED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10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D0C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55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64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E0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2C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DF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D1E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C2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DB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81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F7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102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0EE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A7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2F6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C63BF77" w14:textId="77777777" w:rsidTr="004654AF">
        <w:tc>
          <w:tcPr>
            <w:tcW w:w="959" w:type="dxa"/>
            <w:shd w:val="clear" w:color="auto" w:fill="auto"/>
            <w:vAlign w:val="center"/>
          </w:tcPr>
          <w:p w14:paraId="426354F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4516А (4513А)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C055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2CB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81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AC6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16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F0D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ED4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C6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CF8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C3C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00C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D42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B5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13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9C78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73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BDAF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AE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83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10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7E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2D9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AFBF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8319B8" w14:textId="77777777" w:rsidTr="004654AF">
        <w:tc>
          <w:tcPr>
            <w:tcW w:w="959" w:type="dxa"/>
            <w:shd w:val="clear" w:color="auto" w:fill="auto"/>
            <w:vAlign w:val="center"/>
          </w:tcPr>
          <w:p w14:paraId="79B5318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4517А (4513А)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3A57E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AC1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3F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B7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D4C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75B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270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ED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3A8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69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AA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1D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736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73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4268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E8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C3C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677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F6E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CB0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E7C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79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173C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A40088E" w14:textId="77777777" w:rsidTr="004654AF">
        <w:tc>
          <w:tcPr>
            <w:tcW w:w="959" w:type="dxa"/>
            <w:shd w:val="clear" w:color="auto" w:fill="auto"/>
            <w:vAlign w:val="center"/>
          </w:tcPr>
          <w:p w14:paraId="147EA4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4518А (4513А)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8BCB5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464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B0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5D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DA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46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CF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7C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DC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05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CFB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8FD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0377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486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784F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02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37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9A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8C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67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F3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E5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997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057BE4" w14:textId="77777777" w:rsidTr="004654AF">
        <w:tc>
          <w:tcPr>
            <w:tcW w:w="959" w:type="dxa"/>
            <w:shd w:val="clear" w:color="auto" w:fill="auto"/>
            <w:vAlign w:val="center"/>
          </w:tcPr>
          <w:p w14:paraId="5594F0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4519А (4513А)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EE566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694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C70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99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E8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DD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C61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4E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BA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D5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4F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F12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30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CA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8AA4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8F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77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53B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944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6B3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D7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434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563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3DE728" w14:textId="77777777" w:rsidTr="004654AF">
        <w:tc>
          <w:tcPr>
            <w:tcW w:w="959" w:type="dxa"/>
            <w:shd w:val="clear" w:color="auto" w:fill="auto"/>
            <w:vAlign w:val="center"/>
          </w:tcPr>
          <w:p w14:paraId="566EE78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B49F5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2F9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48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705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E6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09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C40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D74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BB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36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58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007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5D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D1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A16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A7A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A05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F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B07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7A4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FC3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9E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BB73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4CEE5B" w14:textId="77777777" w:rsidTr="004654AF">
        <w:tc>
          <w:tcPr>
            <w:tcW w:w="959" w:type="dxa"/>
            <w:shd w:val="clear" w:color="auto" w:fill="auto"/>
            <w:vAlign w:val="center"/>
          </w:tcPr>
          <w:p w14:paraId="1AD9954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4114B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Специализированная транспортная колонна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4B2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89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B2A4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6DC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55A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EF19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1B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BFE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74C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06F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9EA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530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66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2FC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44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6C6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061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1D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FB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D9F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797E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2FA81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9EA0D09" w14:textId="77777777" w:rsidTr="004654AF">
        <w:tc>
          <w:tcPr>
            <w:tcW w:w="959" w:type="dxa"/>
            <w:shd w:val="clear" w:color="auto" w:fill="auto"/>
            <w:vAlign w:val="center"/>
          </w:tcPr>
          <w:p w14:paraId="4561219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5202C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28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BAC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9E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31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630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4B7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F04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629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93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DA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09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E8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CF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C19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7C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97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FB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0EF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DF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F0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F0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1D6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6C4B2A0" w14:textId="77777777" w:rsidTr="004654AF">
        <w:tc>
          <w:tcPr>
            <w:tcW w:w="959" w:type="dxa"/>
            <w:shd w:val="clear" w:color="auto" w:fill="auto"/>
            <w:vAlign w:val="center"/>
          </w:tcPr>
          <w:p w14:paraId="4302D82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2C393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D0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B5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AB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DDC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16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2F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A7B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56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83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34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0BB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97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6E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6577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E5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45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5F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3A2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5F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C47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34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329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9C660D" w14:textId="77777777" w:rsidTr="004654AF">
        <w:tc>
          <w:tcPr>
            <w:tcW w:w="959" w:type="dxa"/>
            <w:shd w:val="clear" w:color="auto" w:fill="auto"/>
            <w:vAlign w:val="center"/>
          </w:tcPr>
          <w:p w14:paraId="030573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3A01D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606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67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6E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F2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46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395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E26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A79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48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DA6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D0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4C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1E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2C5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326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71A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7B7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4EF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76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30C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5AE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2FBE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16F13E0" w14:textId="77777777" w:rsidTr="004654AF">
        <w:tc>
          <w:tcPr>
            <w:tcW w:w="959" w:type="dxa"/>
            <w:shd w:val="clear" w:color="auto" w:fill="auto"/>
            <w:vAlign w:val="center"/>
          </w:tcPr>
          <w:p w14:paraId="4903D79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4524А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719D2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6E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478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807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498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A5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08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CD1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DA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09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9D0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FD1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9E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C6E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1013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16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666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6A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8A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FEB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E7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01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F210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E172F03" w14:textId="77777777" w:rsidTr="004654AF">
        <w:tc>
          <w:tcPr>
            <w:tcW w:w="959" w:type="dxa"/>
            <w:shd w:val="clear" w:color="auto" w:fill="auto"/>
            <w:vAlign w:val="center"/>
          </w:tcPr>
          <w:p w14:paraId="7D5A66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4525А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16225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FC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65E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3CB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17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0A5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77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1B2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714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FC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7D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27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69A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98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9FC1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3D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E7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33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BF3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FC1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5E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C5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2F71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5894FEA" w14:textId="77777777" w:rsidTr="004654AF">
        <w:tc>
          <w:tcPr>
            <w:tcW w:w="959" w:type="dxa"/>
            <w:shd w:val="clear" w:color="auto" w:fill="auto"/>
            <w:vAlign w:val="center"/>
          </w:tcPr>
          <w:p w14:paraId="4A734C5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45C0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59F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C4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2C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05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6D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63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29F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C0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ACE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132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73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E5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0E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EF10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BA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208F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4E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4F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70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03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E7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9AD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F48B0A" w14:textId="77777777" w:rsidTr="004654AF">
        <w:tc>
          <w:tcPr>
            <w:tcW w:w="959" w:type="dxa"/>
            <w:shd w:val="clear" w:color="auto" w:fill="auto"/>
            <w:vAlign w:val="center"/>
          </w:tcPr>
          <w:p w14:paraId="4FCB83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4527А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7F8D0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217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59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A5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A7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A8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C52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D2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D1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9A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C5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6B9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39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D47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1CD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B5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84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D7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7E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A9D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76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4C2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AF4B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D1E5D7" w14:textId="77777777" w:rsidTr="004654AF">
        <w:tc>
          <w:tcPr>
            <w:tcW w:w="959" w:type="dxa"/>
            <w:shd w:val="clear" w:color="auto" w:fill="auto"/>
            <w:vAlign w:val="center"/>
          </w:tcPr>
          <w:p w14:paraId="638709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4528А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97762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C4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413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FCF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3F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1A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6C4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D58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7D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9C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BB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A1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32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2E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EC0F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54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BD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61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D43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20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33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73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5040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7AE034" w14:textId="77777777" w:rsidTr="004654AF">
        <w:tc>
          <w:tcPr>
            <w:tcW w:w="959" w:type="dxa"/>
            <w:shd w:val="clear" w:color="auto" w:fill="auto"/>
            <w:vAlign w:val="center"/>
          </w:tcPr>
          <w:p w14:paraId="7F6B30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4529А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3F4EC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D1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3F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0F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5F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32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9D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E7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7E3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391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E5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CC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28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62C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A7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710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C38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AC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1DB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5AA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6F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DC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B15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A08248" w14:textId="77777777" w:rsidTr="004654AF">
        <w:tc>
          <w:tcPr>
            <w:tcW w:w="959" w:type="dxa"/>
            <w:shd w:val="clear" w:color="auto" w:fill="auto"/>
            <w:vAlign w:val="center"/>
          </w:tcPr>
          <w:p w14:paraId="22F7FCA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A3D99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EA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695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C8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77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95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15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59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66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92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E65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9E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8AF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8B6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B7A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A8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C01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C8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88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BB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AD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B1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83C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2B423C" w14:textId="77777777" w:rsidTr="004654AF">
        <w:tc>
          <w:tcPr>
            <w:tcW w:w="959" w:type="dxa"/>
            <w:shd w:val="clear" w:color="auto" w:fill="auto"/>
            <w:vAlign w:val="center"/>
          </w:tcPr>
          <w:p w14:paraId="41B2E3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4531А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D8A7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8F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BE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DE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EDD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2B2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517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56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556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235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F9A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CC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86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C4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BE71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1EE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D8F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CA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74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01A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27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9A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C2B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99C844" w14:textId="77777777" w:rsidTr="004654AF">
        <w:tc>
          <w:tcPr>
            <w:tcW w:w="959" w:type="dxa"/>
            <w:shd w:val="clear" w:color="auto" w:fill="auto"/>
            <w:vAlign w:val="center"/>
          </w:tcPr>
          <w:p w14:paraId="3298CB3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B7F70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BEA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6BA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7B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F0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73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4F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F53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B58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E98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9EE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555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AA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7B9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14AA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6A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82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159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54F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1C8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29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30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9DBE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2C357C" w14:textId="77777777" w:rsidTr="004654AF">
        <w:tc>
          <w:tcPr>
            <w:tcW w:w="959" w:type="dxa"/>
            <w:shd w:val="clear" w:color="auto" w:fill="auto"/>
            <w:vAlign w:val="center"/>
          </w:tcPr>
          <w:p w14:paraId="70A4B90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4533А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5C64E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85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47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27A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0C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AE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E7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3DC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81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3CF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D8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772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C8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C9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D7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44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286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3A6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E04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B8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92D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EBA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4F8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8B2765" w14:textId="77777777" w:rsidTr="004654AF">
        <w:tc>
          <w:tcPr>
            <w:tcW w:w="959" w:type="dxa"/>
            <w:shd w:val="clear" w:color="auto" w:fill="auto"/>
            <w:vAlign w:val="center"/>
          </w:tcPr>
          <w:p w14:paraId="230C9A8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912DF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E5A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9B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477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701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DB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E24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C1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D5B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9D1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B2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3C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E44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9BA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53DC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F1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74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536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08B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408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64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61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5AF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04B698" w14:textId="77777777" w:rsidTr="004654AF">
        <w:tc>
          <w:tcPr>
            <w:tcW w:w="959" w:type="dxa"/>
            <w:shd w:val="clear" w:color="auto" w:fill="auto"/>
            <w:vAlign w:val="center"/>
          </w:tcPr>
          <w:p w14:paraId="13731DD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4D8EC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AA2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2D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2C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7B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95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EF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89F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55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21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FAB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B46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4D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A1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960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914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B734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9D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5C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F9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21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A8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CBE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C3026D" w14:textId="77777777" w:rsidTr="004654AF">
        <w:tc>
          <w:tcPr>
            <w:tcW w:w="959" w:type="dxa"/>
            <w:shd w:val="clear" w:color="auto" w:fill="auto"/>
            <w:vAlign w:val="center"/>
          </w:tcPr>
          <w:p w14:paraId="5BDDEF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4536А 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27216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A3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19A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8C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BC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126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D38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646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01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94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7E0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DCE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8D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4AC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EC32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B8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ED9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746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C3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A5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96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41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23A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4E86195" w14:textId="77777777" w:rsidTr="004654AF">
        <w:tc>
          <w:tcPr>
            <w:tcW w:w="959" w:type="dxa"/>
            <w:shd w:val="clear" w:color="auto" w:fill="auto"/>
            <w:vAlign w:val="center"/>
          </w:tcPr>
          <w:p w14:paraId="1D40F90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4537А </w:t>
            </w:r>
            <w:r>
              <w:rPr>
                <w:sz w:val="18"/>
                <w:szCs w:val="18"/>
              </w:rPr>
              <w:lastRenderedPageBreak/>
              <w:t>(4521А)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9E24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98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27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DE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8AE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3D4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FCD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B1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1CA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6ED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3B2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AC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62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54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5B25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DA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6B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079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0C1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8C3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70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E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B19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09438F1" w14:textId="77777777" w:rsidTr="004654AF">
        <w:tc>
          <w:tcPr>
            <w:tcW w:w="959" w:type="dxa"/>
            <w:shd w:val="clear" w:color="auto" w:fill="auto"/>
            <w:vAlign w:val="center"/>
          </w:tcPr>
          <w:p w14:paraId="51F44ED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828E4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88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39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DEF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51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D8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92D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6A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949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53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F53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865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CE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0C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2E7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907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453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444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4AC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A63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1E5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0C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CBC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08DAD4" w14:textId="77777777" w:rsidTr="004654AF">
        <w:tc>
          <w:tcPr>
            <w:tcW w:w="959" w:type="dxa"/>
            <w:shd w:val="clear" w:color="auto" w:fill="auto"/>
            <w:vAlign w:val="center"/>
          </w:tcPr>
          <w:p w14:paraId="615962C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2FFF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9D8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30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93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87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8B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23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FB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07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ED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7EB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14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D3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E96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D67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48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6E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94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6C2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036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89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3A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029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B6E623" w14:textId="77777777" w:rsidTr="004654AF">
        <w:tc>
          <w:tcPr>
            <w:tcW w:w="959" w:type="dxa"/>
            <w:shd w:val="clear" w:color="auto" w:fill="auto"/>
            <w:vAlign w:val="center"/>
          </w:tcPr>
          <w:p w14:paraId="15BFE46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4540А (4539А)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AA717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02D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62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74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A2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7E6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CE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BB5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35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0E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E6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CDF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0F0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983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0B7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1F7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04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29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255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AB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FD0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10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10D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3DA078F" w14:textId="77777777" w:rsidTr="004654AF">
        <w:tc>
          <w:tcPr>
            <w:tcW w:w="959" w:type="dxa"/>
            <w:shd w:val="clear" w:color="auto" w:fill="auto"/>
            <w:vAlign w:val="center"/>
          </w:tcPr>
          <w:p w14:paraId="0AA78AA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4541А (4539А)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80175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D49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7E0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D7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C3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47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F6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26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3D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20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E6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64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35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1DD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AB1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9B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F09A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37A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EA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1E1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D3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BC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9F9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956FF1" w14:textId="77777777" w:rsidTr="004654AF">
        <w:tc>
          <w:tcPr>
            <w:tcW w:w="959" w:type="dxa"/>
            <w:shd w:val="clear" w:color="auto" w:fill="auto"/>
            <w:vAlign w:val="center"/>
          </w:tcPr>
          <w:p w14:paraId="2E60C44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55BA2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2F0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86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C7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8B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42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CC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DA0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A3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60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D8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D76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474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33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B179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B3A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484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2AF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215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B2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16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37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E663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8ADF38F" w14:textId="77777777" w:rsidTr="004654AF">
        <w:tc>
          <w:tcPr>
            <w:tcW w:w="959" w:type="dxa"/>
            <w:shd w:val="clear" w:color="auto" w:fill="auto"/>
            <w:vAlign w:val="center"/>
          </w:tcPr>
          <w:p w14:paraId="62F4446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4543А (4542А)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F0BA5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9B2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3BF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FF8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95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77F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ED9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AF1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6C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898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FE7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A07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155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AE1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26D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7D8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59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FF3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7C7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9BB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577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07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AE3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C256A9" w14:textId="77777777" w:rsidTr="004654AF">
        <w:tc>
          <w:tcPr>
            <w:tcW w:w="959" w:type="dxa"/>
            <w:shd w:val="clear" w:color="auto" w:fill="auto"/>
            <w:vAlign w:val="center"/>
          </w:tcPr>
          <w:p w14:paraId="34658D4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EA2FA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285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E9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05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C4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517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177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8E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7A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35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600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E3E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D0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12E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082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DD5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92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0FC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B9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FB5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24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C08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A3F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ECC2D8" w14:textId="77777777" w:rsidTr="004654AF">
        <w:tc>
          <w:tcPr>
            <w:tcW w:w="959" w:type="dxa"/>
            <w:shd w:val="clear" w:color="auto" w:fill="auto"/>
            <w:vAlign w:val="center"/>
          </w:tcPr>
          <w:p w14:paraId="3D836CF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4545А (4544А)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F7CB7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68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46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75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E4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28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AE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9C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B6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E6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22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8C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71D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2E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93B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DD2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44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76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B3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98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522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27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15E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459622" w14:textId="77777777" w:rsidTr="004654AF">
        <w:tc>
          <w:tcPr>
            <w:tcW w:w="959" w:type="dxa"/>
            <w:shd w:val="clear" w:color="auto" w:fill="auto"/>
            <w:vAlign w:val="center"/>
          </w:tcPr>
          <w:p w14:paraId="2BFB9E9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4546А (4544А)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00546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21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C09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72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503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04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F87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CD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8F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C1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9B3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83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1B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4D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C8E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1B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9AE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1FE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C0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618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84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68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1957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BC51D2" w14:textId="77777777" w:rsidTr="004654AF">
        <w:tc>
          <w:tcPr>
            <w:tcW w:w="959" w:type="dxa"/>
            <w:shd w:val="clear" w:color="auto" w:fill="auto"/>
            <w:vAlign w:val="center"/>
          </w:tcPr>
          <w:p w14:paraId="149D941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4547А (4544А)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46BBA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AB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09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1F7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481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87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C1D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4ED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96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82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844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8CB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F6E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EA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18D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2F2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E279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CF2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49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35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06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B8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4F2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99EAE25" w14:textId="77777777" w:rsidTr="004654AF">
        <w:tc>
          <w:tcPr>
            <w:tcW w:w="959" w:type="dxa"/>
            <w:shd w:val="clear" w:color="auto" w:fill="auto"/>
            <w:vAlign w:val="center"/>
          </w:tcPr>
          <w:p w14:paraId="729BB6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4548А (4544А)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A736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658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CE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97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F6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01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58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898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8C0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1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85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83B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7CB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E3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4B5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51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792E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80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C4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17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C92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AE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062A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334F7F" w14:textId="77777777" w:rsidTr="004654AF">
        <w:tc>
          <w:tcPr>
            <w:tcW w:w="959" w:type="dxa"/>
            <w:shd w:val="clear" w:color="auto" w:fill="auto"/>
            <w:vAlign w:val="center"/>
          </w:tcPr>
          <w:p w14:paraId="678B8FB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4549А (4544А)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163EB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1E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744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95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5C0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86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1F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83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FA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D3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A6B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A0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33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21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661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BC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3AC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23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5C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388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E15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9CA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41F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EC9C8B" w14:textId="77777777" w:rsidTr="004654AF">
        <w:tc>
          <w:tcPr>
            <w:tcW w:w="959" w:type="dxa"/>
            <w:shd w:val="clear" w:color="auto" w:fill="auto"/>
            <w:vAlign w:val="center"/>
          </w:tcPr>
          <w:p w14:paraId="167D9CE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4550А (4544А)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F9BEC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8E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BA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791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09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79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4F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FCF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CC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7A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16A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D31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EA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8B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D823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42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CD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42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D7A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6F1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A6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42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ACD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FA3299" w14:textId="77777777" w:rsidTr="004654AF">
        <w:tc>
          <w:tcPr>
            <w:tcW w:w="959" w:type="dxa"/>
            <w:shd w:val="clear" w:color="auto" w:fill="auto"/>
            <w:vAlign w:val="center"/>
          </w:tcPr>
          <w:p w14:paraId="533E54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3F10E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71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60F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3E1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E9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FE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71D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F06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900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43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42E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30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FE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CCB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231B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D9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3DA3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2C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60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F3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6D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807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CC5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0A6331" w14:textId="77777777" w:rsidTr="004654AF">
        <w:tc>
          <w:tcPr>
            <w:tcW w:w="959" w:type="dxa"/>
            <w:shd w:val="clear" w:color="auto" w:fill="auto"/>
            <w:vAlign w:val="center"/>
          </w:tcPr>
          <w:p w14:paraId="3773ED2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4552А (4551А)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5DB54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042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37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EE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0E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A9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5C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58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6C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1C2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07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83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DB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A38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922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E2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B0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03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79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B4D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36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85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0C4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52FC21" w14:textId="77777777" w:rsidTr="004654AF">
        <w:tc>
          <w:tcPr>
            <w:tcW w:w="959" w:type="dxa"/>
            <w:shd w:val="clear" w:color="auto" w:fill="auto"/>
            <w:vAlign w:val="center"/>
          </w:tcPr>
          <w:p w14:paraId="078C3DA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24C91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43A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44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358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80A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4A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40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9B7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2F7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F3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53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C4F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0E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FB8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7F46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FB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43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DE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5F5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51C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1A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99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557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BDE8A4" w14:textId="77777777" w:rsidTr="004654AF">
        <w:tc>
          <w:tcPr>
            <w:tcW w:w="959" w:type="dxa"/>
            <w:shd w:val="clear" w:color="auto" w:fill="auto"/>
            <w:vAlign w:val="center"/>
          </w:tcPr>
          <w:p w14:paraId="0E9F68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6BD57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Фельдшерская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A32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9FD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38B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8CED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8E7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760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2B9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5FF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8342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AA7C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845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175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56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F7CCA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43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C42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B24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F9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94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D65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CE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B6A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E05024D" w14:textId="77777777" w:rsidTr="004654AF">
        <w:tc>
          <w:tcPr>
            <w:tcW w:w="959" w:type="dxa"/>
            <w:shd w:val="clear" w:color="auto" w:fill="auto"/>
            <w:vAlign w:val="center"/>
          </w:tcPr>
          <w:p w14:paraId="2392ADD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448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23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BB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37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A1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4E0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8BA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6C4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C8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74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4F1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19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E5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A79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35B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BE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ED2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9D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C2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BB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1C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244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0C7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AC25DA" w14:textId="77777777" w:rsidTr="004654AF">
        <w:tc>
          <w:tcPr>
            <w:tcW w:w="959" w:type="dxa"/>
            <w:shd w:val="clear" w:color="auto" w:fill="auto"/>
            <w:vAlign w:val="center"/>
          </w:tcPr>
          <w:p w14:paraId="7135F4A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4555А (4554А)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F86D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36F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13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9E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923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5B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C3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6F5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0A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37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AB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722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01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1C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EF1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C6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561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2D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FE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CE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B0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2C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0DE8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217BEF" w14:textId="77777777" w:rsidTr="004654AF">
        <w:tc>
          <w:tcPr>
            <w:tcW w:w="959" w:type="dxa"/>
            <w:shd w:val="clear" w:color="auto" w:fill="auto"/>
            <w:vAlign w:val="center"/>
          </w:tcPr>
          <w:p w14:paraId="743510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4556А (4554А)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1BAC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70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6CA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18B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7F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42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78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34E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6A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6C4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DF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C1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21F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D38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9F2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4B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AF4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C0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D95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21D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CF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8E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854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7C482E" w14:textId="77777777" w:rsidTr="004654AF">
        <w:tc>
          <w:tcPr>
            <w:tcW w:w="959" w:type="dxa"/>
            <w:shd w:val="clear" w:color="auto" w:fill="auto"/>
            <w:vAlign w:val="center"/>
          </w:tcPr>
          <w:p w14:paraId="0A9C6E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41FCB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99F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C4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51A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FF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314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56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858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97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F45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BD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243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2F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04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0AB7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BED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516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13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F7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4BC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6C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A8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DC7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B39108" w14:textId="77777777" w:rsidTr="004654AF">
        <w:tc>
          <w:tcPr>
            <w:tcW w:w="959" w:type="dxa"/>
            <w:shd w:val="clear" w:color="auto" w:fill="auto"/>
            <w:vAlign w:val="center"/>
          </w:tcPr>
          <w:p w14:paraId="27E9FD4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4558А (4557А)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A579B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AF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6D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B2B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522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D8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62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B2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9F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9ED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3DA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4B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E36B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5B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F8E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39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19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23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FB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54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07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32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BC8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1A4052" w14:textId="77777777" w:rsidTr="004654AF">
        <w:tc>
          <w:tcPr>
            <w:tcW w:w="959" w:type="dxa"/>
            <w:shd w:val="clear" w:color="auto" w:fill="auto"/>
            <w:vAlign w:val="center"/>
          </w:tcPr>
          <w:p w14:paraId="16CFADE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4559А (4557А)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4F7A7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B0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C94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1E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7E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3C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FA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8E9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23B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0B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2A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94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81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CA2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073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19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732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E58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47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CE5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C1F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E7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B11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970FC9" w14:textId="77777777" w:rsidTr="004654AF">
        <w:tc>
          <w:tcPr>
            <w:tcW w:w="959" w:type="dxa"/>
            <w:shd w:val="clear" w:color="auto" w:fill="auto"/>
            <w:vAlign w:val="center"/>
          </w:tcPr>
          <w:p w14:paraId="7022394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4560А (4557А)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FCD2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9EF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7D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B62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B7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7A3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F7D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81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5B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11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716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C4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75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77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379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C4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390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4E8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FD1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21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C0E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444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E29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77AE56D" w14:textId="77777777" w:rsidTr="004654AF">
        <w:tc>
          <w:tcPr>
            <w:tcW w:w="959" w:type="dxa"/>
            <w:shd w:val="clear" w:color="auto" w:fill="auto"/>
            <w:vAlign w:val="center"/>
          </w:tcPr>
          <w:p w14:paraId="324548D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0944FE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Транспортная колонна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87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E9E8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7DF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D252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AEC8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277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BFC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1970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0B9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D09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0CA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44BA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B29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A2E9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51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000E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448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7F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87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776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7D1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30B4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E3BEE06" w14:textId="77777777" w:rsidTr="004654AF">
        <w:tc>
          <w:tcPr>
            <w:tcW w:w="959" w:type="dxa"/>
            <w:shd w:val="clear" w:color="auto" w:fill="auto"/>
            <w:vAlign w:val="center"/>
          </w:tcPr>
          <w:p w14:paraId="60C04A4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EDA0A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885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9E1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71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A2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C25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11F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E4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C09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E6C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336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8B8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B6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4A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DDA3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5D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072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5F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C3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F8F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DF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45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099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4E8D8E" w14:textId="77777777" w:rsidTr="004654AF">
        <w:tc>
          <w:tcPr>
            <w:tcW w:w="959" w:type="dxa"/>
            <w:shd w:val="clear" w:color="auto" w:fill="auto"/>
            <w:vAlign w:val="center"/>
          </w:tcPr>
          <w:p w14:paraId="6C272BA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C3815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59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0F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F5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A92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4C9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FE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115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17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93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15B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80C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19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AC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C2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97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06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96A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D05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AE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E0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4CD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5ACB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21752A" w14:textId="77777777" w:rsidTr="004654AF">
        <w:tc>
          <w:tcPr>
            <w:tcW w:w="959" w:type="dxa"/>
            <w:shd w:val="clear" w:color="auto" w:fill="auto"/>
            <w:vAlign w:val="center"/>
          </w:tcPr>
          <w:p w14:paraId="4699527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FE26F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A2D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EF2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FE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05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64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F1F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992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508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B2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C0C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66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4A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180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6BF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95F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287C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B5F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34E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AB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39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50E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89A2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A00FBC" w14:textId="77777777" w:rsidTr="004654AF">
        <w:tc>
          <w:tcPr>
            <w:tcW w:w="959" w:type="dxa"/>
            <w:shd w:val="clear" w:color="auto" w:fill="auto"/>
            <w:vAlign w:val="center"/>
          </w:tcPr>
          <w:p w14:paraId="1F98D44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4564А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3A61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7B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8F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26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95A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2EB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EE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F45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96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87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E5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17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45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CA3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B91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AF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FC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CD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28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B9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9B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B65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E3A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964767" w14:textId="77777777" w:rsidTr="004654AF">
        <w:tc>
          <w:tcPr>
            <w:tcW w:w="959" w:type="dxa"/>
            <w:shd w:val="clear" w:color="auto" w:fill="auto"/>
            <w:vAlign w:val="center"/>
          </w:tcPr>
          <w:p w14:paraId="7D88744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E12DC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69D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67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EE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F8B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AA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01C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42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7A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A9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8DB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07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32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25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DB2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4A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328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21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BDA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76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F56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63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92A3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8A61177" w14:textId="77777777" w:rsidTr="004654AF">
        <w:tc>
          <w:tcPr>
            <w:tcW w:w="959" w:type="dxa"/>
            <w:shd w:val="clear" w:color="auto" w:fill="auto"/>
            <w:vAlign w:val="center"/>
          </w:tcPr>
          <w:p w14:paraId="3E3E0A3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1ACAF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9C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B35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B8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092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25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48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52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321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35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75C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7EE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23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36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0586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F45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29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E4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CA6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AB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3E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90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5EB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F1796C" w14:textId="77777777" w:rsidTr="004654AF">
        <w:tc>
          <w:tcPr>
            <w:tcW w:w="959" w:type="dxa"/>
            <w:shd w:val="clear" w:color="auto" w:fill="auto"/>
            <w:vAlign w:val="center"/>
          </w:tcPr>
          <w:p w14:paraId="05F8CD1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E08A1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DE6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EE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2F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4A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307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4B0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AD4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AB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D1A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15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A0A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82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D20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ADC7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F05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D3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BF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408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3B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2B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47E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A0A5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E5CBE1" w14:textId="77777777" w:rsidTr="004654AF">
        <w:tc>
          <w:tcPr>
            <w:tcW w:w="959" w:type="dxa"/>
            <w:shd w:val="clear" w:color="auto" w:fill="auto"/>
            <w:vAlign w:val="center"/>
          </w:tcPr>
          <w:p w14:paraId="3ACBFBE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8B94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61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BF4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FFB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08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38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D4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A8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F8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174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D4E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88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FE8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5C5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7DD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08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934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17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63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A1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7A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A3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E7F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6519D3" w14:textId="77777777" w:rsidTr="004654AF">
        <w:tc>
          <w:tcPr>
            <w:tcW w:w="959" w:type="dxa"/>
            <w:shd w:val="clear" w:color="auto" w:fill="auto"/>
            <w:vAlign w:val="center"/>
          </w:tcPr>
          <w:p w14:paraId="4DCB2CC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10D4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65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7AD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A81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95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B5C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69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43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68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07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A7F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9E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7F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51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F46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F7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34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AA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60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10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3A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AB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92A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0BBE8E" w14:textId="77777777" w:rsidTr="004654AF">
        <w:tc>
          <w:tcPr>
            <w:tcW w:w="959" w:type="dxa"/>
            <w:shd w:val="clear" w:color="auto" w:fill="auto"/>
            <w:vAlign w:val="center"/>
          </w:tcPr>
          <w:p w14:paraId="239C90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71267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EB1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6D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837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78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6A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92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DA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BD0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DE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171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C6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544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1E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65C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E9C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C63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34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BA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C2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53D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FD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BE63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E1AC6A8" w14:textId="77777777" w:rsidTr="004654AF">
        <w:tc>
          <w:tcPr>
            <w:tcW w:w="959" w:type="dxa"/>
            <w:shd w:val="clear" w:color="auto" w:fill="auto"/>
            <w:vAlign w:val="center"/>
          </w:tcPr>
          <w:p w14:paraId="4C9A306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4042C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D9D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9C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04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BDD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484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91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23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325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3A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4A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0B4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23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1AA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5647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13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6A6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EB8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8CC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61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BC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61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76F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1E8934D" w14:textId="77777777" w:rsidTr="004654AF">
        <w:tc>
          <w:tcPr>
            <w:tcW w:w="959" w:type="dxa"/>
            <w:shd w:val="clear" w:color="auto" w:fill="auto"/>
            <w:vAlign w:val="center"/>
          </w:tcPr>
          <w:p w14:paraId="44440B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7439E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D8A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A3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15F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99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C9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18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F5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43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E6F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C88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EB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897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CC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6F9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E5A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03E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A93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0B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C9A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31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51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04D8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0CFC6D" w14:textId="77777777" w:rsidTr="004654AF">
        <w:tc>
          <w:tcPr>
            <w:tcW w:w="959" w:type="dxa"/>
            <w:shd w:val="clear" w:color="auto" w:fill="auto"/>
            <w:vAlign w:val="center"/>
          </w:tcPr>
          <w:p w14:paraId="52679D1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02EE2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61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20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01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90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7D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3E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435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08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5C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751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B9F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460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44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113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98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C8B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943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BE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F3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4F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64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BAD1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51E1C6" w14:textId="77777777" w:rsidTr="004654AF">
        <w:tc>
          <w:tcPr>
            <w:tcW w:w="959" w:type="dxa"/>
            <w:shd w:val="clear" w:color="auto" w:fill="auto"/>
            <w:vAlign w:val="center"/>
          </w:tcPr>
          <w:p w14:paraId="133CC76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BB74A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79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E85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A0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58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74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59B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F15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3D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BC9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01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EA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B8C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92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9624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EF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54C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B1C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F4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6AC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79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17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D6ED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65D9E6" w14:textId="77777777" w:rsidTr="004654AF">
        <w:tc>
          <w:tcPr>
            <w:tcW w:w="959" w:type="dxa"/>
            <w:shd w:val="clear" w:color="auto" w:fill="auto"/>
            <w:vAlign w:val="center"/>
          </w:tcPr>
          <w:p w14:paraId="534F23A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1866E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0C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C6D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9F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4FB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61D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4F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4D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9B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23A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97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63D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1E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0FE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0B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7C1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FA2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96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BB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FB5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672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C6F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4D5F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510A7B" w14:textId="77777777" w:rsidTr="004654AF">
        <w:tc>
          <w:tcPr>
            <w:tcW w:w="959" w:type="dxa"/>
            <w:shd w:val="clear" w:color="auto" w:fill="auto"/>
            <w:vAlign w:val="center"/>
          </w:tcPr>
          <w:p w14:paraId="7464F5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18779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0A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54D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74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6C1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50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19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B5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55B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8B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54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1B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10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738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149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4B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671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3EF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765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0D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86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DD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E5E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97E375D" w14:textId="77777777" w:rsidTr="004654AF">
        <w:tc>
          <w:tcPr>
            <w:tcW w:w="959" w:type="dxa"/>
            <w:shd w:val="clear" w:color="auto" w:fill="auto"/>
            <w:vAlign w:val="center"/>
          </w:tcPr>
          <w:p w14:paraId="2D0BEF6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EBBFF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F80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3D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15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97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C9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4A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6A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05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D52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8FC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DA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155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F2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4B0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D7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1138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0E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8B3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6D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D52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BB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C37C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D2AA4F" w14:textId="77777777" w:rsidTr="004654AF">
        <w:tc>
          <w:tcPr>
            <w:tcW w:w="959" w:type="dxa"/>
            <w:shd w:val="clear" w:color="auto" w:fill="auto"/>
            <w:vAlign w:val="center"/>
          </w:tcPr>
          <w:p w14:paraId="6A1EACC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D7E8E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F85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87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3A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66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F8A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AE0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5F9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B57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D4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09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D93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420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7AE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5109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00E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81E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CD2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D4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DF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97F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CBB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23B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75C784" w14:textId="77777777" w:rsidTr="004654AF">
        <w:tc>
          <w:tcPr>
            <w:tcW w:w="959" w:type="dxa"/>
            <w:shd w:val="clear" w:color="auto" w:fill="auto"/>
            <w:vAlign w:val="center"/>
          </w:tcPr>
          <w:p w14:paraId="72DC9DC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9D7F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508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8E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F2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A3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F1C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78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27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EE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AF4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F3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F2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33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55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A721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080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ED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D31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E3B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B1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02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FE1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DAB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E24889" w14:textId="77777777" w:rsidTr="004654AF">
        <w:tc>
          <w:tcPr>
            <w:tcW w:w="959" w:type="dxa"/>
            <w:shd w:val="clear" w:color="auto" w:fill="auto"/>
            <w:vAlign w:val="center"/>
          </w:tcPr>
          <w:p w14:paraId="5773BC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00AD9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110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07F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AA0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11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C7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882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49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98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8C4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7E4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E23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3BC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25B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5C0A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B8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BF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B90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0B5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522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B2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42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E85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7F9CBFE" w14:textId="77777777" w:rsidTr="004654AF">
        <w:tc>
          <w:tcPr>
            <w:tcW w:w="959" w:type="dxa"/>
            <w:shd w:val="clear" w:color="auto" w:fill="auto"/>
            <w:vAlign w:val="center"/>
          </w:tcPr>
          <w:p w14:paraId="1305A5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A7675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53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706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F8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5E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AB1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33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EF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47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1C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623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0B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459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04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01B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261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DE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FA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06E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76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E2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04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90B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8F751A" w14:textId="77777777" w:rsidTr="004654AF">
        <w:tc>
          <w:tcPr>
            <w:tcW w:w="959" w:type="dxa"/>
            <w:shd w:val="clear" w:color="auto" w:fill="auto"/>
            <w:vAlign w:val="center"/>
          </w:tcPr>
          <w:p w14:paraId="1513871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3289E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1F3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EF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E1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C2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A61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820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358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F6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30D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5E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32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C0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47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97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70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900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72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32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D7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F9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0AC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3544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D80DE5" w14:textId="77777777" w:rsidTr="004654AF">
        <w:tc>
          <w:tcPr>
            <w:tcW w:w="959" w:type="dxa"/>
            <w:shd w:val="clear" w:color="auto" w:fill="auto"/>
            <w:vAlign w:val="center"/>
          </w:tcPr>
          <w:p w14:paraId="0D8C15F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32EB4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83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182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6D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56A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188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F6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91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EC4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7B1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386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C1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0F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4FE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426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6B2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23D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1C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DB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D2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BBD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68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8E2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33EDF39" w14:textId="77777777" w:rsidTr="004654AF">
        <w:tc>
          <w:tcPr>
            <w:tcW w:w="959" w:type="dxa"/>
            <w:shd w:val="clear" w:color="auto" w:fill="auto"/>
            <w:vAlign w:val="center"/>
          </w:tcPr>
          <w:p w14:paraId="3B99E47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DF17C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0F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6D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BBD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F8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54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C67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F5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637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98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648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4C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8F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572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D7B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DD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60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91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B5B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2A3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9A3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38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139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421970C" w14:textId="77777777" w:rsidTr="004654AF">
        <w:tc>
          <w:tcPr>
            <w:tcW w:w="959" w:type="dxa"/>
            <w:shd w:val="clear" w:color="auto" w:fill="auto"/>
            <w:vAlign w:val="center"/>
          </w:tcPr>
          <w:p w14:paraId="6E06542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D6B90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51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45C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4B1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34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35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52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446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39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45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0D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9E5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EA2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AC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D8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E3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53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D9C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D27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94B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AA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28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E93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3F9F58" w14:textId="77777777" w:rsidTr="004654AF">
        <w:tc>
          <w:tcPr>
            <w:tcW w:w="959" w:type="dxa"/>
            <w:shd w:val="clear" w:color="auto" w:fill="auto"/>
            <w:vAlign w:val="center"/>
          </w:tcPr>
          <w:p w14:paraId="67AC70D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72AF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F7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84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DE7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60B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87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C4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A5D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49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8C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BC3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5DF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D7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22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F1D0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0DC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20E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CE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A6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69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2D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9F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61C7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70B261" w14:textId="77777777" w:rsidTr="004654AF">
        <w:tc>
          <w:tcPr>
            <w:tcW w:w="959" w:type="dxa"/>
            <w:shd w:val="clear" w:color="auto" w:fill="auto"/>
            <w:vAlign w:val="center"/>
          </w:tcPr>
          <w:p w14:paraId="76D0E1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4587А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646F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4A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9CF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93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B7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200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B60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02F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85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7C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8D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F23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369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59D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A20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D3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01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7D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F0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9F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43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28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789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8FE1AE" w14:textId="77777777" w:rsidTr="004654AF">
        <w:tc>
          <w:tcPr>
            <w:tcW w:w="959" w:type="dxa"/>
            <w:shd w:val="clear" w:color="auto" w:fill="auto"/>
            <w:vAlign w:val="center"/>
          </w:tcPr>
          <w:p w14:paraId="4A781A4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94732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36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040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0F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729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0FA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A2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C1D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DE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78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4C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84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255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B7F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43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5B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39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DF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295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B36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45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E8D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8AE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CFDDCD" w14:textId="77777777" w:rsidTr="004654AF">
        <w:tc>
          <w:tcPr>
            <w:tcW w:w="959" w:type="dxa"/>
            <w:shd w:val="clear" w:color="auto" w:fill="auto"/>
            <w:vAlign w:val="center"/>
          </w:tcPr>
          <w:p w14:paraId="5CD1BA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E54A5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16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6B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7AD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979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7B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86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1FE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EE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FE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75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C5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52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68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87A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362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7D5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962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BA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5BF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E2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74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F48C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506969" w14:textId="77777777" w:rsidTr="004654AF">
        <w:tc>
          <w:tcPr>
            <w:tcW w:w="959" w:type="dxa"/>
            <w:shd w:val="clear" w:color="auto" w:fill="auto"/>
            <w:vAlign w:val="center"/>
          </w:tcPr>
          <w:p w14:paraId="7D7D030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E9D94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0E8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B5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12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56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25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AD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45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6D1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D2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E75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336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D6E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34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070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81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59F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8B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4B9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66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53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5C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A96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9A76DA" w14:textId="77777777" w:rsidTr="004654AF">
        <w:tc>
          <w:tcPr>
            <w:tcW w:w="959" w:type="dxa"/>
            <w:shd w:val="clear" w:color="auto" w:fill="auto"/>
            <w:vAlign w:val="center"/>
          </w:tcPr>
          <w:p w14:paraId="73E8A39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D94F9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E5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5C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6B3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135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D89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D0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D4C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FD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6D2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90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3FE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25C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AD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92D7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DD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772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1CB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993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D0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BC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33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6E9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3226E2" w14:textId="77777777" w:rsidTr="004654AF">
        <w:tc>
          <w:tcPr>
            <w:tcW w:w="959" w:type="dxa"/>
            <w:shd w:val="clear" w:color="auto" w:fill="auto"/>
            <w:vAlign w:val="center"/>
          </w:tcPr>
          <w:p w14:paraId="30CE66A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441BB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8CE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E3C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70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935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F5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23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F6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C6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4A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8A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B9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B3F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EC9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CA4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1A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1EF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62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39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AE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63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C3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DD6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14E13B" w14:textId="77777777" w:rsidTr="004654AF">
        <w:tc>
          <w:tcPr>
            <w:tcW w:w="959" w:type="dxa"/>
            <w:shd w:val="clear" w:color="auto" w:fill="auto"/>
            <w:vAlign w:val="center"/>
          </w:tcPr>
          <w:p w14:paraId="730AAA2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2DA1C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36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753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F4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7E7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69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CE5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5E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B0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D7E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5E0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9F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6F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905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D63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234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443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834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F39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11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29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07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6393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8AE76E" w14:textId="77777777" w:rsidTr="004654AF">
        <w:tc>
          <w:tcPr>
            <w:tcW w:w="959" w:type="dxa"/>
            <w:shd w:val="clear" w:color="auto" w:fill="auto"/>
            <w:vAlign w:val="center"/>
          </w:tcPr>
          <w:p w14:paraId="1E116C4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72A89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AA4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09D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6C8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56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D6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17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C5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A7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C6B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E8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CAD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F2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AF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2F13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DFE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A2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5E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510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12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27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DBA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C4A8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4774CC2" w14:textId="77777777" w:rsidTr="004654AF">
        <w:tc>
          <w:tcPr>
            <w:tcW w:w="959" w:type="dxa"/>
            <w:shd w:val="clear" w:color="auto" w:fill="auto"/>
            <w:vAlign w:val="center"/>
          </w:tcPr>
          <w:p w14:paraId="4EDD2F5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6E084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066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1A8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4A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A99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308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15E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556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296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18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AC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7BD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31D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98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47AF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7F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11B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3A6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C8B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4D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AC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99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38A0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5EEAC5A" w14:textId="77777777" w:rsidTr="004654AF">
        <w:tc>
          <w:tcPr>
            <w:tcW w:w="959" w:type="dxa"/>
            <w:shd w:val="clear" w:color="auto" w:fill="auto"/>
            <w:vAlign w:val="center"/>
          </w:tcPr>
          <w:p w14:paraId="2FC87A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03158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E3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2F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52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C3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D4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1B0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02F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E0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760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D31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14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93E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3D9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55E7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5C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4E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4C9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FE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C35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E36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D26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AC9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C04AA7" w14:textId="77777777" w:rsidTr="004654AF">
        <w:tc>
          <w:tcPr>
            <w:tcW w:w="959" w:type="dxa"/>
            <w:shd w:val="clear" w:color="auto" w:fill="auto"/>
            <w:vAlign w:val="center"/>
          </w:tcPr>
          <w:p w14:paraId="1056D70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841BA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6D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82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0A9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592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341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51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5E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026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839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BD0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D3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14F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14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B601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F7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080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16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A2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4A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EB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B8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DF0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4FBE75" w14:textId="77777777" w:rsidTr="004654AF">
        <w:tc>
          <w:tcPr>
            <w:tcW w:w="959" w:type="dxa"/>
            <w:shd w:val="clear" w:color="auto" w:fill="auto"/>
            <w:vAlign w:val="center"/>
          </w:tcPr>
          <w:p w14:paraId="23FCB5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DEBC7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22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046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4EA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CB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2B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4C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7B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05D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90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AC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9C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00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CB7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5B3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052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A5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D85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819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BA2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174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2DD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BB1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9454A91" w14:textId="77777777" w:rsidTr="004654AF">
        <w:tc>
          <w:tcPr>
            <w:tcW w:w="959" w:type="dxa"/>
            <w:shd w:val="clear" w:color="auto" w:fill="auto"/>
            <w:vAlign w:val="center"/>
          </w:tcPr>
          <w:p w14:paraId="6A4A41C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C96C3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A6C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8A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DA3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97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E93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15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73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97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C50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95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E1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42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B5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79AA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9C2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A8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1B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A4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302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08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6E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B8B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90E801" w14:textId="77777777" w:rsidTr="004654AF">
        <w:tc>
          <w:tcPr>
            <w:tcW w:w="959" w:type="dxa"/>
            <w:shd w:val="clear" w:color="auto" w:fill="auto"/>
            <w:vAlign w:val="center"/>
          </w:tcPr>
          <w:p w14:paraId="024A70A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D141B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2CB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45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F05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54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ED5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19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D23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EA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593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7A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B7F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97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74F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512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75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CE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1EB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631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FED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4A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CF3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B1C2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EA6A98" w14:textId="77777777" w:rsidTr="004654AF">
        <w:tc>
          <w:tcPr>
            <w:tcW w:w="959" w:type="dxa"/>
            <w:shd w:val="clear" w:color="auto" w:fill="auto"/>
            <w:vAlign w:val="center"/>
          </w:tcPr>
          <w:p w14:paraId="22212E6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FEF10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25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C7E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EA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67F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B7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67F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0E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FC2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42E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2C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9D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A7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0A9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6CA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0B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213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F6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67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AD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29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BB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E1AE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6F457E" w14:textId="77777777" w:rsidTr="004654AF">
        <w:tc>
          <w:tcPr>
            <w:tcW w:w="959" w:type="dxa"/>
            <w:shd w:val="clear" w:color="auto" w:fill="auto"/>
            <w:vAlign w:val="center"/>
          </w:tcPr>
          <w:p w14:paraId="3B08100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5BA8F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E16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F0F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E47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F0B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EF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F1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878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87A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69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8E2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6B9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592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0E8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74C5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21E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33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C46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D80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4A0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C47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54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5EBC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6D92B7" w14:textId="77777777" w:rsidTr="004654AF">
        <w:tc>
          <w:tcPr>
            <w:tcW w:w="959" w:type="dxa"/>
            <w:shd w:val="clear" w:color="auto" w:fill="auto"/>
            <w:vAlign w:val="center"/>
          </w:tcPr>
          <w:p w14:paraId="7EC9A6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04568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892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74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1B8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0F7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75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DD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0A4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3F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A7C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7F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AFD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2F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BC5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32C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F3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E0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5F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4C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1D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77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95F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422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98B723A" w14:textId="77777777" w:rsidTr="004654AF">
        <w:tc>
          <w:tcPr>
            <w:tcW w:w="959" w:type="dxa"/>
            <w:shd w:val="clear" w:color="auto" w:fill="auto"/>
            <w:vAlign w:val="center"/>
          </w:tcPr>
          <w:p w14:paraId="1CA22C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8C698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99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87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50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B1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13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5D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799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6D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D2F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4EC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1A0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92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DE3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18F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AF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5FE2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3FB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B8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A11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D7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F6A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96A6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06B3F04" w14:textId="77777777" w:rsidTr="004654AF">
        <w:tc>
          <w:tcPr>
            <w:tcW w:w="959" w:type="dxa"/>
            <w:shd w:val="clear" w:color="auto" w:fill="auto"/>
            <w:vAlign w:val="center"/>
          </w:tcPr>
          <w:p w14:paraId="55A9F90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C3793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D9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54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D4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52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B8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35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8C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41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872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27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5F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7C5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B8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6DD8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7C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FD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51F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B3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734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3E5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64F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944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7C5281" w14:textId="77777777" w:rsidTr="004654AF">
        <w:tc>
          <w:tcPr>
            <w:tcW w:w="959" w:type="dxa"/>
            <w:shd w:val="clear" w:color="auto" w:fill="auto"/>
            <w:vAlign w:val="center"/>
          </w:tcPr>
          <w:p w14:paraId="0D5D710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C67EB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957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75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C45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93A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45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58C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287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7F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0A0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E82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57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3A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D4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61D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07C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1FB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73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C96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BB8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371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08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4CB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A06203" w14:textId="77777777" w:rsidTr="004654AF">
        <w:tc>
          <w:tcPr>
            <w:tcW w:w="959" w:type="dxa"/>
            <w:shd w:val="clear" w:color="auto" w:fill="auto"/>
            <w:vAlign w:val="center"/>
          </w:tcPr>
          <w:p w14:paraId="1E76059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C14C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CD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999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579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46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224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64B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6A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F4C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B3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9F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9B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D4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51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10B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C88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DBA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5C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79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83D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4F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787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5F6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CCCA48D" w14:textId="77777777" w:rsidTr="004654AF">
        <w:tc>
          <w:tcPr>
            <w:tcW w:w="959" w:type="dxa"/>
            <w:shd w:val="clear" w:color="auto" w:fill="auto"/>
            <w:vAlign w:val="center"/>
          </w:tcPr>
          <w:p w14:paraId="05DCE8C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DBE6E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5E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583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BA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51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3B9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A7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700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632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E3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0BD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A9D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918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5DD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4DB9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0AA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D9B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FA6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174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C7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5D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63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7D5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5036426" w14:textId="77777777" w:rsidTr="004654AF">
        <w:tc>
          <w:tcPr>
            <w:tcW w:w="959" w:type="dxa"/>
            <w:shd w:val="clear" w:color="auto" w:fill="auto"/>
            <w:vAlign w:val="center"/>
          </w:tcPr>
          <w:p w14:paraId="31D1949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3EE0E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74C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8B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7C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C7D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68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ED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5A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18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7B6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652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99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70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8C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F5A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73D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EE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5F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06A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5B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427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B6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922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A86E10C" w14:textId="77777777" w:rsidTr="004654AF">
        <w:tc>
          <w:tcPr>
            <w:tcW w:w="959" w:type="dxa"/>
            <w:shd w:val="clear" w:color="auto" w:fill="auto"/>
            <w:vAlign w:val="center"/>
          </w:tcPr>
          <w:p w14:paraId="5E25D42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4610А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49C26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3AD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69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A8F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13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E1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12E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CA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7B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DF1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45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2F5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88C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10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5E2B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FC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6B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9D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BA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8E6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FA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C1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DF1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C4BAE2" w14:textId="77777777" w:rsidTr="004654AF">
        <w:tc>
          <w:tcPr>
            <w:tcW w:w="959" w:type="dxa"/>
            <w:shd w:val="clear" w:color="auto" w:fill="auto"/>
            <w:vAlign w:val="center"/>
          </w:tcPr>
          <w:p w14:paraId="437457F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5F409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E0B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50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49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40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09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9BB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C8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03D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B3C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99D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DEE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1A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181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CD92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C6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BE6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1C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2A6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7C9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AD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60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DE0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4E010F" w14:textId="77777777" w:rsidTr="004654AF">
        <w:tc>
          <w:tcPr>
            <w:tcW w:w="959" w:type="dxa"/>
            <w:shd w:val="clear" w:color="auto" w:fill="auto"/>
            <w:vAlign w:val="center"/>
          </w:tcPr>
          <w:p w14:paraId="70422D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CBA5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7B2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D6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C6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9A9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684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AC0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86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B2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FA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CF5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E5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BD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627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63EB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AF3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485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CF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CB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C4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99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870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0B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BD1F02" w14:textId="77777777" w:rsidTr="004654AF">
        <w:tc>
          <w:tcPr>
            <w:tcW w:w="959" w:type="dxa"/>
            <w:shd w:val="clear" w:color="auto" w:fill="auto"/>
            <w:vAlign w:val="center"/>
          </w:tcPr>
          <w:p w14:paraId="1F8B7E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9057A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0A0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662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866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2DD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207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C6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3D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DE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008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4F1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DD8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67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86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93F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5CD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46E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D1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E7B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8E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42D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475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9E23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84C47DD" w14:textId="77777777" w:rsidTr="004654AF">
        <w:tc>
          <w:tcPr>
            <w:tcW w:w="959" w:type="dxa"/>
            <w:shd w:val="clear" w:color="auto" w:fill="auto"/>
            <w:vAlign w:val="center"/>
          </w:tcPr>
          <w:p w14:paraId="315B67F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B1541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2C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FFF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D2A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DAF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764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A6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4A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232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DA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FB0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025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E9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0D6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3F09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BE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73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3DF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B88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FD7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1F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6ED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C457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75848B" w14:textId="77777777" w:rsidTr="004654AF">
        <w:tc>
          <w:tcPr>
            <w:tcW w:w="959" w:type="dxa"/>
            <w:shd w:val="clear" w:color="auto" w:fill="auto"/>
            <w:vAlign w:val="center"/>
          </w:tcPr>
          <w:p w14:paraId="216DE7B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5E354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E1B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258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958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57B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9A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E71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B3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C4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D2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1D9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0B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2E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0AD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6ABB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E4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CD47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44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69C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92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C4C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52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CBB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AE56B6A" w14:textId="77777777" w:rsidTr="004654AF">
        <w:tc>
          <w:tcPr>
            <w:tcW w:w="959" w:type="dxa"/>
            <w:shd w:val="clear" w:color="auto" w:fill="auto"/>
            <w:vAlign w:val="center"/>
          </w:tcPr>
          <w:p w14:paraId="7E6AB77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0D2A8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50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13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36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241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39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9C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5CC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8C0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4D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EE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54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DB8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97E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67D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823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D61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FF0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96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63C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C4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14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023C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609F8F4" w14:textId="77777777" w:rsidTr="004654AF">
        <w:tc>
          <w:tcPr>
            <w:tcW w:w="959" w:type="dxa"/>
            <w:shd w:val="clear" w:color="auto" w:fill="auto"/>
            <w:vAlign w:val="center"/>
          </w:tcPr>
          <w:p w14:paraId="1E566A6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3D6B7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02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E37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49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75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5C8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B9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13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5B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13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752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68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9A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882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B92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2A8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65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DB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D52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56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D1B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608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800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30236A6" w14:textId="77777777" w:rsidTr="004654AF">
        <w:tc>
          <w:tcPr>
            <w:tcW w:w="959" w:type="dxa"/>
            <w:shd w:val="clear" w:color="auto" w:fill="auto"/>
            <w:vAlign w:val="center"/>
          </w:tcPr>
          <w:p w14:paraId="27A08E6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8385C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093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6B0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41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4A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E0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B3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A5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412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FD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861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41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2A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B87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8AA4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1E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58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CAE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F0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73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BF9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C6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17C5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B009BA" w14:textId="77777777" w:rsidTr="004654AF">
        <w:tc>
          <w:tcPr>
            <w:tcW w:w="959" w:type="dxa"/>
            <w:shd w:val="clear" w:color="auto" w:fill="auto"/>
            <w:vAlign w:val="center"/>
          </w:tcPr>
          <w:p w14:paraId="06F726E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9CCA1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16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62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88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842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21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C2C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808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29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48A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6A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636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81D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38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A7C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6E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F4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77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62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5CE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ED5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66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635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925FF80" w14:textId="77777777" w:rsidTr="004654AF">
        <w:tc>
          <w:tcPr>
            <w:tcW w:w="959" w:type="dxa"/>
            <w:shd w:val="clear" w:color="auto" w:fill="auto"/>
            <w:vAlign w:val="center"/>
          </w:tcPr>
          <w:p w14:paraId="7771F1E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59D4E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88A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133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0B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2A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BD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988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759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DF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D0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A9F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C92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FC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85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FFB2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EE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DC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AB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CD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9D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0E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95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B0F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8DBCB0A" w14:textId="77777777" w:rsidTr="004654AF">
        <w:tc>
          <w:tcPr>
            <w:tcW w:w="959" w:type="dxa"/>
            <w:shd w:val="clear" w:color="auto" w:fill="auto"/>
            <w:vAlign w:val="center"/>
          </w:tcPr>
          <w:p w14:paraId="31C793E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8142C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AD7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67C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FDF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3A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D8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6A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8F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8A5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C53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FEF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874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71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A4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B0D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F2D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12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F5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62F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DB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AD9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32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AC5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B5A186" w14:textId="77777777" w:rsidTr="004654AF">
        <w:tc>
          <w:tcPr>
            <w:tcW w:w="959" w:type="dxa"/>
            <w:shd w:val="clear" w:color="auto" w:fill="auto"/>
            <w:vAlign w:val="center"/>
          </w:tcPr>
          <w:p w14:paraId="53093EC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B9898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E7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85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7D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0E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A94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C4C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C84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070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88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F2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24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536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259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6249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3B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76AF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C8E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1B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2BC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51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D1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4D4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82F26E" w14:textId="77777777" w:rsidTr="004654AF">
        <w:tc>
          <w:tcPr>
            <w:tcW w:w="959" w:type="dxa"/>
            <w:shd w:val="clear" w:color="auto" w:fill="auto"/>
            <w:vAlign w:val="center"/>
          </w:tcPr>
          <w:p w14:paraId="1A028D3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F124D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02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3A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77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79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4A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3C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13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52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6E4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096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FD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384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F59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ED03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F1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4C1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90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5B4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D6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1D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2A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642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2CB860F" w14:textId="77777777" w:rsidTr="004654AF">
        <w:tc>
          <w:tcPr>
            <w:tcW w:w="959" w:type="dxa"/>
            <w:shd w:val="clear" w:color="auto" w:fill="auto"/>
            <w:vAlign w:val="center"/>
          </w:tcPr>
          <w:p w14:paraId="389B1F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06258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AA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C0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01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C9E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C8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A2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07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4F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47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8F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E7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35E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C9A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9E7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871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417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803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363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159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71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66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262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4A60A3" w14:textId="77777777" w:rsidTr="004654AF">
        <w:tc>
          <w:tcPr>
            <w:tcW w:w="959" w:type="dxa"/>
            <w:shd w:val="clear" w:color="auto" w:fill="auto"/>
            <w:vAlign w:val="center"/>
          </w:tcPr>
          <w:p w14:paraId="34E2D23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A7E0A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30C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0A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57B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D5E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885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BD2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BD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AF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AC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2D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D5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D4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0C2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88D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75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AF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0E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89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5B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0F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D7B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BE6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10E2C64" w14:textId="77777777" w:rsidTr="004654AF">
        <w:tc>
          <w:tcPr>
            <w:tcW w:w="959" w:type="dxa"/>
            <w:shd w:val="clear" w:color="auto" w:fill="auto"/>
            <w:vAlign w:val="center"/>
          </w:tcPr>
          <w:p w14:paraId="3469FA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C9220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C8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C1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47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63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F5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22A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58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C7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877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EB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32F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1D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2C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E987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8BA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22B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A8B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F9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18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84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FF7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9A6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D60E26" w14:textId="77777777" w:rsidTr="004654AF">
        <w:tc>
          <w:tcPr>
            <w:tcW w:w="959" w:type="dxa"/>
            <w:shd w:val="clear" w:color="auto" w:fill="auto"/>
            <w:vAlign w:val="center"/>
          </w:tcPr>
          <w:p w14:paraId="17C99A0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278E2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58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38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A8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571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D6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F4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74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393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A1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EC6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25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F2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B6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527F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47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C2AC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AD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0E4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A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DF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AE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C55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A5C741" w14:textId="77777777" w:rsidTr="004654AF">
        <w:tc>
          <w:tcPr>
            <w:tcW w:w="959" w:type="dxa"/>
            <w:shd w:val="clear" w:color="auto" w:fill="auto"/>
            <w:vAlign w:val="center"/>
          </w:tcPr>
          <w:p w14:paraId="2AE99AA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DFC0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B0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4A7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D1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96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40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11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A0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BF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BD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84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429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954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304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553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D4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69E7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31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376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DD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92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69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483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8F089DA" w14:textId="77777777" w:rsidTr="004654AF">
        <w:tc>
          <w:tcPr>
            <w:tcW w:w="959" w:type="dxa"/>
            <w:shd w:val="clear" w:color="auto" w:fill="auto"/>
            <w:vAlign w:val="center"/>
          </w:tcPr>
          <w:p w14:paraId="25D9E3C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050B7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66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2EB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200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87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1E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BB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037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72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18A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C21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D71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AAC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92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67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B8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3D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B4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EA1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9A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4F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636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35CC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1CDF53" w14:textId="77777777" w:rsidTr="004654AF">
        <w:tc>
          <w:tcPr>
            <w:tcW w:w="959" w:type="dxa"/>
            <w:shd w:val="clear" w:color="auto" w:fill="auto"/>
            <w:vAlign w:val="center"/>
          </w:tcPr>
          <w:p w14:paraId="4EE54DA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E006B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F2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8B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7C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AA6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F9A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87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4E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89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A3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AB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B42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5B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1E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A55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A0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7FA6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F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3D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61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FF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0B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48A6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2EC133" w14:textId="77777777" w:rsidTr="004654AF">
        <w:tc>
          <w:tcPr>
            <w:tcW w:w="959" w:type="dxa"/>
            <w:shd w:val="clear" w:color="auto" w:fill="auto"/>
            <w:vAlign w:val="center"/>
          </w:tcPr>
          <w:p w14:paraId="18B0431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0B0F0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BEC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5D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E4F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74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BD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3B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90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F4D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E1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A0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5D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AC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2CE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0C4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FD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97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2A9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0A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9AD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9F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C2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4A8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035630" w14:textId="77777777" w:rsidTr="004654AF">
        <w:tc>
          <w:tcPr>
            <w:tcW w:w="959" w:type="dxa"/>
            <w:shd w:val="clear" w:color="auto" w:fill="auto"/>
            <w:vAlign w:val="center"/>
          </w:tcPr>
          <w:p w14:paraId="0CB67F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3A677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F6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3E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FA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48E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05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6F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646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DA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88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FF2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C75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BC1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34A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F61A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A7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FD7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110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B1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3EF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8FC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DD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55F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8B3D3B" w14:textId="77777777" w:rsidTr="004654AF">
        <w:tc>
          <w:tcPr>
            <w:tcW w:w="959" w:type="dxa"/>
            <w:shd w:val="clear" w:color="auto" w:fill="auto"/>
            <w:vAlign w:val="center"/>
          </w:tcPr>
          <w:p w14:paraId="280E635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4633А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064D8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952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C9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AC7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BB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05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CEA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1D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0F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4F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67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25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56C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2C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A792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6D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AF0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0F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3E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00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1C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5D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A26F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5501C5" w14:textId="77777777" w:rsidTr="004654AF">
        <w:tc>
          <w:tcPr>
            <w:tcW w:w="959" w:type="dxa"/>
            <w:shd w:val="clear" w:color="auto" w:fill="auto"/>
            <w:vAlign w:val="center"/>
          </w:tcPr>
          <w:p w14:paraId="33B8F5C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B971C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F29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5FD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E0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90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33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81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FA3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D3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21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8E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F3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662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08C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072A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77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42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54A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42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431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89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77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983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040184" w14:textId="77777777" w:rsidTr="004654AF">
        <w:tc>
          <w:tcPr>
            <w:tcW w:w="959" w:type="dxa"/>
            <w:shd w:val="clear" w:color="auto" w:fill="auto"/>
            <w:vAlign w:val="center"/>
          </w:tcPr>
          <w:p w14:paraId="5F31A58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A8FAE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E19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39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C60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E0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1F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E94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AA3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AC6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6F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2D1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896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F8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F0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29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FF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639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926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79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8F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C10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67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3A7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37B8B8" w14:textId="77777777" w:rsidTr="004654AF">
        <w:tc>
          <w:tcPr>
            <w:tcW w:w="959" w:type="dxa"/>
            <w:shd w:val="clear" w:color="auto" w:fill="auto"/>
            <w:vAlign w:val="center"/>
          </w:tcPr>
          <w:p w14:paraId="3BBAEC4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07835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74E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26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23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93C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5BD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AB2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13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41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CCD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38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C6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CB9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5A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FE2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52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C4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B35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D3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83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C83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A27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DAB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F1627B" w14:textId="77777777" w:rsidTr="004654AF">
        <w:tc>
          <w:tcPr>
            <w:tcW w:w="959" w:type="dxa"/>
            <w:shd w:val="clear" w:color="auto" w:fill="auto"/>
            <w:vAlign w:val="center"/>
          </w:tcPr>
          <w:p w14:paraId="0AB61DB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9F028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F96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F61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F5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427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29D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E9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3D7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36E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2C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FA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373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205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2E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DA46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E7A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4FC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1F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46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A7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EB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B89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852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FFCE0C" w14:textId="77777777" w:rsidTr="004654AF">
        <w:tc>
          <w:tcPr>
            <w:tcW w:w="959" w:type="dxa"/>
            <w:shd w:val="clear" w:color="auto" w:fill="auto"/>
            <w:vAlign w:val="center"/>
          </w:tcPr>
          <w:p w14:paraId="365BD9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AC704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B7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8C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A6D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8A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DB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CC5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31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06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F3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FE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135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0FB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8BB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A15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809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29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14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A3D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8C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06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D3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2C2E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8152840" w14:textId="77777777" w:rsidTr="004654AF">
        <w:tc>
          <w:tcPr>
            <w:tcW w:w="959" w:type="dxa"/>
            <w:shd w:val="clear" w:color="auto" w:fill="auto"/>
            <w:vAlign w:val="center"/>
          </w:tcPr>
          <w:p w14:paraId="2890600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C0B2D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93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AB4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5E6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C1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03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E8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9B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9A6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49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B00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CE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4D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88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401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66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6D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6D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CA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23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78B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18E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EF08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39ABD5" w14:textId="77777777" w:rsidTr="004654AF">
        <w:tc>
          <w:tcPr>
            <w:tcW w:w="959" w:type="dxa"/>
            <w:shd w:val="clear" w:color="auto" w:fill="auto"/>
            <w:vAlign w:val="center"/>
          </w:tcPr>
          <w:p w14:paraId="1EB602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83491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8F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499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46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498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65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6AA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FA6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32B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BE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C2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E6B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01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0A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B80A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83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EBA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C8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30C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D1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D68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39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DAF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00F217" w14:textId="77777777" w:rsidTr="004654AF">
        <w:tc>
          <w:tcPr>
            <w:tcW w:w="959" w:type="dxa"/>
            <w:shd w:val="clear" w:color="auto" w:fill="auto"/>
            <w:vAlign w:val="center"/>
          </w:tcPr>
          <w:p w14:paraId="4E81FE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180C2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64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44B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91C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9E1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381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CE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8E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5A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E65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FC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6C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AE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BF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3DE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16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ED9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6C2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AB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24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746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46A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DC3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1BDCB2" w14:textId="77777777" w:rsidTr="004654AF">
        <w:tc>
          <w:tcPr>
            <w:tcW w:w="959" w:type="dxa"/>
            <w:shd w:val="clear" w:color="auto" w:fill="auto"/>
            <w:vAlign w:val="center"/>
          </w:tcPr>
          <w:p w14:paraId="71544F7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78A24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56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7C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498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53C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0B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AF3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F2B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EBE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05C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62E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CA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C0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59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AA5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393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E5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AFD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E0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7C6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A2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EE8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5626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F91133" w14:textId="77777777" w:rsidTr="004654AF">
        <w:tc>
          <w:tcPr>
            <w:tcW w:w="959" w:type="dxa"/>
            <w:shd w:val="clear" w:color="auto" w:fill="auto"/>
            <w:vAlign w:val="center"/>
          </w:tcPr>
          <w:p w14:paraId="14EE580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B4DE3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CAD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2A8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8B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E70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D1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7EF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DC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EE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AF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58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90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77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FBB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CA60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24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E6D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8CB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67E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1E4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B0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AB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5347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E1B177" w14:textId="77777777" w:rsidTr="004654AF">
        <w:tc>
          <w:tcPr>
            <w:tcW w:w="959" w:type="dxa"/>
            <w:shd w:val="clear" w:color="auto" w:fill="auto"/>
            <w:vAlign w:val="center"/>
          </w:tcPr>
          <w:p w14:paraId="4115C48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21DB7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C5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4B2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4C4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E1E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3F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F7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349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42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3B6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C6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B1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B17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86E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03A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A9A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FF8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90B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989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75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F8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BA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A7C9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488582" w14:textId="77777777" w:rsidTr="004654AF">
        <w:tc>
          <w:tcPr>
            <w:tcW w:w="959" w:type="dxa"/>
            <w:shd w:val="clear" w:color="auto" w:fill="auto"/>
            <w:vAlign w:val="center"/>
          </w:tcPr>
          <w:p w14:paraId="6B61E1B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1C3DB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927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2B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30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82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6BE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229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90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D4B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82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C4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1F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BB2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E8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2A0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FD8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65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E4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FF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CA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96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87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358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6E6D05" w14:textId="77777777" w:rsidTr="004654AF">
        <w:tc>
          <w:tcPr>
            <w:tcW w:w="959" w:type="dxa"/>
            <w:shd w:val="clear" w:color="auto" w:fill="auto"/>
            <w:vAlign w:val="center"/>
          </w:tcPr>
          <w:p w14:paraId="5A36BE3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2B423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7A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BA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1A9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102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17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08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7F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69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AC5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05A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D9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F1D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16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7ED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34D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32A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83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9BC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A7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F9A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D0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165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AF9640" w14:textId="77777777" w:rsidTr="004654AF">
        <w:tc>
          <w:tcPr>
            <w:tcW w:w="959" w:type="dxa"/>
            <w:shd w:val="clear" w:color="auto" w:fill="auto"/>
            <w:vAlign w:val="center"/>
          </w:tcPr>
          <w:p w14:paraId="11593F2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D9334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02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B9E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D6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A8E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F68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14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877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C7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A70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67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B6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391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514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82A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FFF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AE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E3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E6F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F2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E6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9C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1A4A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0D7C68" w14:textId="77777777" w:rsidTr="004654AF">
        <w:tc>
          <w:tcPr>
            <w:tcW w:w="959" w:type="dxa"/>
            <w:shd w:val="clear" w:color="auto" w:fill="auto"/>
            <w:vAlign w:val="center"/>
          </w:tcPr>
          <w:p w14:paraId="0424196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02DF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FF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CE1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DD4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5AF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FC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537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23B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363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46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F7A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42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2D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4A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E196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E66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5AB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7BA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A6D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61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7E2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70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4CB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AA83B64" w14:textId="77777777" w:rsidTr="004654AF">
        <w:tc>
          <w:tcPr>
            <w:tcW w:w="959" w:type="dxa"/>
            <w:shd w:val="clear" w:color="auto" w:fill="auto"/>
            <w:vAlign w:val="center"/>
          </w:tcPr>
          <w:p w14:paraId="236A9D7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2899F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7F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079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C77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94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890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FB3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D6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D2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BF2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A8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127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3A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B3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04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9F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70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D1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832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81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16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F6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B4E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53C28F" w14:textId="77777777" w:rsidTr="004654AF">
        <w:tc>
          <w:tcPr>
            <w:tcW w:w="959" w:type="dxa"/>
            <w:shd w:val="clear" w:color="auto" w:fill="auto"/>
            <w:vAlign w:val="center"/>
          </w:tcPr>
          <w:p w14:paraId="42FB1D6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A2F8F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5F6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5D1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D5A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3CA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C27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450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64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CD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1B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32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590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73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17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74E9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A58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3E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2C7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9E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8C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1A8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67B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BC1A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D51EFE" w14:textId="77777777" w:rsidTr="004654AF">
        <w:tc>
          <w:tcPr>
            <w:tcW w:w="959" w:type="dxa"/>
            <w:shd w:val="clear" w:color="auto" w:fill="auto"/>
            <w:vAlign w:val="center"/>
          </w:tcPr>
          <w:p w14:paraId="625B9CE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9FF3A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46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42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8D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64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00F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64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4D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94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109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A21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038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BD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F9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37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9F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42A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DA8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1EB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894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29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3C2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0CB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6AE07A" w14:textId="77777777" w:rsidTr="004654AF">
        <w:tc>
          <w:tcPr>
            <w:tcW w:w="959" w:type="dxa"/>
            <w:shd w:val="clear" w:color="auto" w:fill="auto"/>
            <w:vAlign w:val="center"/>
          </w:tcPr>
          <w:p w14:paraId="5012AFE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4652А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2B1D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C7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A3D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50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3F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93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D6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7C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FF9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38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B3C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E87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171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6C1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DF0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CC0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6D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D32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9D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98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A2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D5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7E2C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DBCE87" w14:textId="77777777" w:rsidTr="004654AF">
        <w:tc>
          <w:tcPr>
            <w:tcW w:w="959" w:type="dxa"/>
            <w:shd w:val="clear" w:color="auto" w:fill="auto"/>
            <w:vAlign w:val="center"/>
          </w:tcPr>
          <w:p w14:paraId="2B32986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4653А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0DEA2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CDD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DD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8E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63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2F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F1F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8D2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373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1D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DB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8FC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AE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EE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A3B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C3C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B2E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89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C63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F9E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99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03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F5C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E4EED07" w14:textId="77777777" w:rsidTr="004654AF">
        <w:tc>
          <w:tcPr>
            <w:tcW w:w="959" w:type="dxa"/>
            <w:shd w:val="clear" w:color="auto" w:fill="auto"/>
            <w:vAlign w:val="center"/>
          </w:tcPr>
          <w:p w14:paraId="768EF4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59C0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3A9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F8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AF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EF8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BC4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FA3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F1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BB6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6F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09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33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0A1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51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96B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4F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1ED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596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B66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07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5B4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39D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56F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1987C7" w14:textId="77777777" w:rsidTr="004654AF">
        <w:tc>
          <w:tcPr>
            <w:tcW w:w="959" w:type="dxa"/>
            <w:shd w:val="clear" w:color="auto" w:fill="auto"/>
            <w:vAlign w:val="center"/>
          </w:tcPr>
          <w:p w14:paraId="14E8159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8FFDF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FD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C84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54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8B7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2C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75B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09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7E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FE8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59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378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02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8D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CDB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1D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9790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993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64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86B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22D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F55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099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DA6AE4F" w14:textId="77777777" w:rsidTr="004654AF">
        <w:tc>
          <w:tcPr>
            <w:tcW w:w="959" w:type="dxa"/>
            <w:shd w:val="clear" w:color="auto" w:fill="auto"/>
            <w:vAlign w:val="center"/>
          </w:tcPr>
          <w:p w14:paraId="317AAB3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4656А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07599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4A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58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CB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CE9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132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B2A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530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AB9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E74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9F5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CC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E1D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4E5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6FF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81B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8B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06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71E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1B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38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09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D05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7449FEB" w14:textId="77777777" w:rsidTr="004654AF">
        <w:tc>
          <w:tcPr>
            <w:tcW w:w="959" w:type="dxa"/>
            <w:shd w:val="clear" w:color="auto" w:fill="auto"/>
            <w:vAlign w:val="center"/>
          </w:tcPr>
          <w:p w14:paraId="6E79EA9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4657А (4561А)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2946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EC7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17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87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1D7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D34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32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BAA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0F7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C9D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D6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8CB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57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5F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AF1A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DE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56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56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92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B4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94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2FA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B6E3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A7B857" w14:textId="77777777" w:rsidTr="004654AF">
        <w:tc>
          <w:tcPr>
            <w:tcW w:w="959" w:type="dxa"/>
            <w:shd w:val="clear" w:color="auto" w:fill="auto"/>
            <w:vAlign w:val="center"/>
          </w:tcPr>
          <w:p w14:paraId="7EB7D25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0D108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(массой более 12 тонн)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FB2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F9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E8A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D4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70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077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91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D4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A1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F3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BB3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3D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F5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4F2B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C0A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16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55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33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A23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48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519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8D5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1A8A39" w14:textId="77777777" w:rsidTr="004654AF">
        <w:tc>
          <w:tcPr>
            <w:tcW w:w="959" w:type="dxa"/>
            <w:shd w:val="clear" w:color="auto" w:fill="auto"/>
            <w:vAlign w:val="center"/>
          </w:tcPr>
          <w:p w14:paraId="1757B0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4659А (4658А)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2988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(массой более 12 тонн)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F90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2C8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895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55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D20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87D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74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6E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A1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30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AC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592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014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7D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FE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CF2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F4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FC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F6C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B5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304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F383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B9F714" w14:textId="77777777" w:rsidTr="004654AF">
        <w:tc>
          <w:tcPr>
            <w:tcW w:w="959" w:type="dxa"/>
            <w:shd w:val="clear" w:color="auto" w:fill="auto"/>
            <w:vAlign w:val="center"/>
          </w:tcPr>
          <w:p w14:paraId="3135915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1567E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01D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75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58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C6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352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B87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E0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FE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01C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18D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DC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B1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E9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37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0C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8B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3E5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78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23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1B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F7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F5FB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9BBBE8" w14:textId="77777777" w:rsidTr="004654AF">
        <w:tc>
          <w:tcPr>
            <w:tcW w:w="959" w:type="dxa"/>
            <w:shd w:val="clear" w:color="auto" w:fill="auto"/>
            <w:vAlign w:val="center"/>
          </w:tcPr>
          <w:p w14:paraId="4D48AC9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4661А (4660А)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297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F0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8A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F2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D3C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E4B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09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0E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8C0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2C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B5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7D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D6B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F4E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E1A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49C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1FD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24E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E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FF0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F9F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EC0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847C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1B22AC0" w14:textId="77777777" w:rsidTr="004654AF">
        <w:tc>
          <w:tcPr>
            <w:tcW w:w="959" w:type="dxa"/>
            <w:shd w:val="clear" w:color="auto" w:fill="auto"/>
            <w:vAlign w:val="center"/>
          </w:tcPr>
          <w:p w14:paraId="7484A81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031816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Аварийно-спасательное формирование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D26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E7BD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6EA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2E1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F8E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B40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0D5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6D89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F6F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6AF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F4E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6C9F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245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B67C8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9AF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4F2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6A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94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9A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9DD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F91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EB9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457608C" w14:textId="77777777" w:rsidTr="004654AF">
        <w:tc>
          <w:tcPr>
            <w:tcW w:w="959" w:type="dxa"/>
            <w:shd w:val="clear" w:color="auto" w:fill="auto"/>
            <w:vAlign w:val="center"/>
          </w:tcPr>
          <w:p w14:paraId="6B1ED30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93889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Транспортная колонна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CE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5D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CB0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C6B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67F5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DD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2896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1CB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583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CB6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38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7EC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134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6018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C83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5B1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8F2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1B2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80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AC3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EF91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AA38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12E439B" w14:textId="77777777" w:rsidTr="004654AF">
        <w:tc>
          <w:tcPr>
            <w:tcW w:w="959" w:type="dxa"/>
            <w:shd w:val="clear" w:color="auto" w:fill="auto"/>
            <w:vAlign w:val="center"/>
          </w:tcPr>
          <w:p w14:paraId="571FC36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976F6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A86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46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1CE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C9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E1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410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994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3D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569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F7A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8F9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785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B3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909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2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C32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92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6B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74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EE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87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C9B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6F4515" w14:textId="77777777" w:rsidTr="004654AF">
        <w:tc>
          <w:tcPr>
            <w:tcW w:w="959" w:type="dxa"/>
            <w:shd w:val="clear" w:color="auto" w:fill="auto"/>
            <w:vAlign w:val="center"/>
          </w:tcPr>
          <w:p w14:paraId="16E47F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0B9EA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24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DC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51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054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8B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01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5B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1B8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C5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9A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DC1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74D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BD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13EF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3A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2B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68B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12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21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00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88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627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134D163" w14:textId="77777777" w:rsidTr="004654AF">
        <w:tc>
          <w:tcPr>
            <w:tcW w:w="959" w:type="dxa"/>
            <w:shd w:val="clear" w:color="auto" w:fill="auto"/>
            <w:vAlign w:val="center"/>
          </w:tcPr>
          <w:p w14:paraId="47B9EAB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6DDE7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BA5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F3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94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D8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E8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CFA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542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0F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D6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EA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80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1F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27F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E96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314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93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6B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86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97E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000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C6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EB9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871DF2" w14:textId="77777777" w:rsidTr="004654AF">
        <w:tc>
          <w:tcPr>
            <w:tcW w:w="959" w:type="dxa"/>
            <w:shd w:val="clear" w:color="auto" w:fill="auto"/>
            <w:vAlign w:val="center"/>
          </w:tcPr>
          <w:p w14:paraId="2251925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6EE9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CD7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45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66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8D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FA2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30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C8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862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F78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D8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F63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97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198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62E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68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45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D5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AF7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57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0A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BA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5FD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7E0EA4" w14:textId="77777777" w:rsidTr="004654AF">
        <w:tc>
          <w:tcPr>
            <w:tcW w:w="959" w:type="dxa"/>
            <w:shd w:val="clear" w:color="auto" w:fill="auto"/>
            <w:vAlign w:val="center"/>
          </w:tcPr>
          <w:p w14:paraId="1294948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4666А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138B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07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E24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BAA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C8F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6B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645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55A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E4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F6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C4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5D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421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97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E4FC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21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29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C2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89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2BC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C39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9B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3FED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1CFF46" w14:textId="77777777" w:rsidTr="004654AF">
        <w:tc>
          <w:tcPr>
            <w:tcW w:w="959" w:type="dxa"/>
            <w:shd w:val="clear" w:color="auto" w:fill="auto"/>
            <w:vAlign w:val="center"/>
          </w:tcPr>
          <w:p w14:paraId="1404614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4667А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13AC8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E1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18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405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F05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B87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0F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D5E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ECF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D3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73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E56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69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8B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42B5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C2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8D3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1E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F44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1FA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2A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D30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5FD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F8B420" w14:textId="77777777" w:rsidTr="004654AF">
        <w:tc>
          <w:tcPr>
            <w:tcW w:w="959" w:type="dxa"/>
            <w:shd w:val="clear" w:color="auto" w:fill="auto"/>
            <w:vAlign w:val="center"/>
          </w:tcPr>
          <w:p w14:paraId="497A0B4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4668А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0F7D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9E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F24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A5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986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A6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A5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4B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252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0A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09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1E7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187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DE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0FB3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84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4D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3C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FD1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B7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A3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35C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8E7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8CEF75" w14:textId="77777777" w:rsidTr="004654AF">
        <w:tc>
          <w:tcPr>
            <w:tcW w:w="959" w:type="dxa"/>
            <w:shd w:val="clear" w:color="auto" w:fill="auto"/>
            <w:vAlign w:val="center"/>
          </w:tcPr>
          <w:p w14:paraId="5A23084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4669А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00EDF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638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15F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07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CE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6A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69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D97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73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F14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1A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B1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D2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6F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0DA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73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09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46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3F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BC9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4A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B8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B6C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389C1E" w14:textId="77777777" w:rsidTr="004654AF">
        <w:tc>
          <w:tcPr>
            <w:tcW w:w="959" w:type="dxa"/>
            <w:shd w:val="clear" w:color="auto" w:fill="auto"/>
            <w:vAlign w:val="center"/>
          </w:tcPr>
          <w:p w14:paraId="70CB2EE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4670А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30DC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3D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714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8E9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E7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23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D9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C5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4EF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ECD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ABF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C54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1E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31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25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952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F61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8B0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E5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0CE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AB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AA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5CA5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0631C2" w14:textId="77777777" w:rsidTr="004654AF">
        <w:tc>
          <w:tcPr>
            <w:tcW w:w="959" w:type="dxa"/>
            <w:shd w:val="clear" w:color="auto" w:fill="auto"/>
            <w:vAlign w:val="center"/>
          </w:tcPr>
          <w:p w14:paraId="5BC9E15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D7D55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191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61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001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11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87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F3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BA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BD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F0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79A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E4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8E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A0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83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4FB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EB41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9C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78B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C16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9B8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99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D121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CDE88A" w14:textId="77777777" w:rsidTr="004654AF">
        <w:tc>
          <w:tcPr>
            <w:tcW w:w="959" w:type="dxa"/>
            <w:shd w:val="clear" w:color="auto" w:fill="auto"/>
            <w:vAlign w:val="center"/>
          </w:tcPr>
          <w:p w14:paraId="04AFAAA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4672А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31DA7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64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9B6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97A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70D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7C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C1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F2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BEE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99D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ECC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A53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04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22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7D3D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F4B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F4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81F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8A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A0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D4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A19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1099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29E9E4" w14:textId="77777777" w:rsidTr="004654AF">
        <w:tc>
          <w:tcPr>
            <w:tcW w:w="959" w:type="dxa"/>
            <w:shd w:val="clear" w:color="auto" w:fill="auto"/>
            <w:vAlign w:val="center"/>
          </w:tcPr>
          <w:p w14:paraId="145EC0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4673А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FED06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E6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6B8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7C5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51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8B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5D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618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573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A56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1B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F80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7A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26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7A8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592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E72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54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F2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86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CD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06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D48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702647" w14:textId="77777777" w:rsidTr="004654AF">
        <w:tc>
          <w:tcPr>
            <w:tcW w:w="959" w:type="dxa"/>
            <w:shd w:val="clear" w:color="auto" w:fill="auto"/>
            <w:vAlign w:val="center"/>
          </w:tcPr>
          <w:p w14:paraId="73FEA41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4674А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EB205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567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5F4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25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90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3B2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9C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8B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E4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7F2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11F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DE6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2D0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05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DCF7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A3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6DA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A44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98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894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B1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613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EAB6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1C4EE5A" w14:textId="77777777" w:rsidTr="004654AF">
        <w:tc>
          <w:tcPr>
            <w:tcW w:w="959" w:type="dxa"/>
            <w:shd w:val="clear" w:color="auto" w:fill="auto"/>
            <w:vAlign w:val="center"/>
          </w:tcPr>
          <w:p w14:paraId="3D795A8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935DC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1D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A9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0A6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ED4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0D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61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D7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8A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FE6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BB4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66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99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92A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79F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0D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80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B3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05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A53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15E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CD4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D88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78C52B" w14:textId="77777777" w:rsidTr="004654AF">
        <w:tc>
          <w:tcPr>
            <w:tcW w:w="959" w:type="dxa"/>
            <w:shd w:val="clear" w:color="auto" w:fill="auto"/>
            <w:vAlign w:val="center"/>
          </w:tcPr>
          <w:p w14:paraId="5AF8EC1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4676А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859EF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16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F2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09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FF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B5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E9C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DE7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5CF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E9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7F8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35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B85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891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52D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58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E1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A7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54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656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0A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1B1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D020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633336" w14:textId="77777777" w:rsidTr="004654AF">
        <w:tc>
          <w:tcPr>
            <w:tcW w:w="959" w:type="dxa"/>
            <w:shd w:val="clear" w:color="auto" w:fill="auto"/>
            <w:vAlign w:val="center"/>
          </w:tcPr>
          <w:p w14:paraId="1E30FF1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B670D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4B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EE1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CC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04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F7A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97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55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9F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DE6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87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A8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F6B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FA0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6BF9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EC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D5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B9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51C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E69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204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65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54A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A739068" w14:textId="77777777" w:rsidTr="004654AF">
        <w:tc>
          <w:tcPr>
            <w:tcW w:w="959" w:type="dxa"/>
            <w:shd w:val="clear" w:color="auto" w:fill="auto"/>
            <w:vAlign w:val="center"/>
          </w:tcPr>
          <w:p w14:paraId="26B0504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4678А </w:t>
            </w:r>
            <w:r>
              <w:rPr>
                <w:sz w:val="18"/>
                <w:szCs w:val="18"/>
              </w:rPr>
              <w:lastRenderedPageBreak/>
              <w:t>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05377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ECC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21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ACB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B4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488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41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51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17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16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75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60C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7AD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69D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C2A5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CB3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5B40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E81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F2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0A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83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EEE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4007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E18585" w14:textId="77777777" w:rsidTr="004654AF">
        <w:tc>
          <w:tcPr>
            <w:tcW w:w="959" w:type="dxa"/>
            <w:shd w:val="clear" w:color="auto" w:fill="auto"/>
            <w:vAlign w:val="center"/>
          </w:tcPr>
          <w:p w14:paraId="0E7792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4679А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36D68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18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7F7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49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D4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B9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8F8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421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24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32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73D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01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A79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F74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371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8A7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CA1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AF3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27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41C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54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B2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47B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FF93A7" w14:textId="77777777" w:rsidTr="004654AF">
        <w:tc>
          <w:tcPr>
            <w:tcW w:w="959" w:type="dxa"/>
            <w:shd w:val="clear" w:color="auto" w:fill="auto"/>
            <w:vAlign w:val="center"/>
          </w:tcPr>
          <w:p w14:paraId="45CC3E8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8844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4FC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622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05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EB8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91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926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B9D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7BA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8A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EE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C47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5B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FAA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7F25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AE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823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D6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C50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FAA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F5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56E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FEB2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D53CF8" w14:textId="77777777" w:rsidTr="004654AF">
        <w:tc>
          <w:tcPr>
            <w:tcW w:w="959" w:type="dxa"/>
            <w:shd w:val="clear" w:color="auto" w:fill="auto"/>
            <w:vAlign w:val="center"/>
          </w:tcPr>
          <w:p w14:paraId="65D0257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4681А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3B129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5E1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BF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8E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96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D2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B5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62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48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69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9B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89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BEA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FB3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F610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52F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2C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60E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F0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7C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43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BE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8A6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41764A" w14:textId="77777777" w:rsidTr="004654AF">
        <w:tc>
          <w:tcPr>
            <w:tcW w:w="959" w:type="dxa"/>
            <w:shd w:val="clear" w:color="auto" w:fill="auto"/>
            <w:vAlign w:val="center"/>
          </w:tcPr>
          <w:p w14:paraId="4190DD5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4682А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885E5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84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D1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DD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2C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6E2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4C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14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B0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88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98C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363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4A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88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F39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0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E5D8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F39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0B3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62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3F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B8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F6A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15C55D" w14:textId="77777777" w:rsidTr="004654AF">
        <w:tc>
          <w:tcPr>
            <w:tcW w:w="959" w:type="dxa"/>
            <w:shd w:val="clear" w:color="auto" w:fill="auto"/>
            <w:vAlign w:val="center"/>
          </w:tcPr>
          <w:p w14:paraId="4B63CFE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4683А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C5EC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E0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0D0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9F8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460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18A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60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E1B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E4E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69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FC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017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CA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084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6EC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A6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1DE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34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FB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94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78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FF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AD22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A54E44" w14:textId="77777777" w:rsidTr="004654AF">
        <w:tc>
          <w:tcPr>
            <w:tcW w:w="959" w:type="dxa"/>
            <w:shd w:val="clear" w:color="auto" w:fill="auto"/>
            <w:vAlign w:val="center"/>
          </w:tcPr>
          <w:p w14:paraId="1E4162F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4684А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7D8F7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4BE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7C7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30D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15D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63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FF6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36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43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0A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BA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4E1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9F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E1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7C7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CF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E15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290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FD4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A4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E6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57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672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E84FBF" w14:textId="77777777" w:rsidTr="004654AF">
        <w:tc>
          <w:tcPr>
            <w:tcW w:w="959" w:type="dxa"/>
            <w:shd w:val="clear" w:color="auto" w:fill="auto"/>
            <w:vAlign w:val="center"/>
          </w:tcPr>
          <w:p w14:paraId="05B8696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AFB6E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8C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1A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65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04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CF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4B2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9A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140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9D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96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C6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47D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9E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39F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53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E0E8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1FF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E47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209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FD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A53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064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8A8E44" w14:textId="77777777" w:rsidTr="004654AF">
        <w:tc>
          <w:tcPr>
            <w:tcW w:w="959" w:type="dxa"/>
            <w:shd w:val="clear" w:color="auto" w:fill="auto"/>
            <w:vAlign w:val="center"/>
          </w:tcPr>
          <w:p w14:paraId="2248134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1860D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6D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E1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7C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0BD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4C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03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EF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AF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3E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F9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F51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9A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4AB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03EE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608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D48B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9CE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F9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66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85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0E9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646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9698A6" w14:textId="77777777" w:rsidTr="004654AF">
        <w:tc>
          <w:tcPr>
            <w:tcW w:w="959" w:type="dxa"/>
            <w:shd w:val="clear" w:color="auto" w:fill="auto"/>
            <w:vAlign w:val="center"/>
          </w:tcPr>
          <w:p w14:paraId="1980D0E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4687А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D9D2C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70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409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3A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41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12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56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C25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07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29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86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50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8A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516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2C8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14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23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91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910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F0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31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38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07C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30E096" w14:textId="77777777" w:rsidTr="004654AF">
        <w:tc>
          <w:tcPr>
            <w:tcW w:w="959" w:type="dxa"/>
            <w:shd w:val="clear" w:color="auto" w:fill="auto"/>
            <w:vAlign w:val="center"/>
          </w:tcPr>
          <w:p w14:paraId="3F6AE4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C75EE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0E1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63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62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9AE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C29D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239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CC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71D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D08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27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090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2F2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D1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D0E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83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A1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8F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C71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1F5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8FE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620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5C9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E8CA80" w14:textId="77777777" w:rsidTr="004654AF">
        <w:tc>
          <w:tcPr>
            <w:tcW w:w="959" w:type="dxa"/>
            <w:shd w:val="clear" w:color="auto" w:fill="auto"/>
            <w:vAlign w:val="center"/>
          </w:tcPr>
          <w:p w14:paraId="2924CA7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4689А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76EC8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DA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368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A8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41B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CA7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2F8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10E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64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91A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BE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DB4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2F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E3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CEF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15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BF4D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4B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15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91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46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F28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350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BB609D" w14:textId="77777777" w:rsidTr="004654AF">
        <w:tc>
          <w:tcPr>
            <w:tcW w:w="959" w:type="dxa"/>
            <w:shd w:val="clear" w:color="auto" w:fill="auto"/>
            <w:vAlign w:val="center"/>
          </w:tcPr>
          <w:p w14:paraId="04AD56F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ECDEC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B2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42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73C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BB1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02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FC8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ABD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E50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BAD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0AC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BAF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E43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6E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7FD6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F4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EF00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276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8D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69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D4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E4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8D6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940526" w14:textId="77777777" w:rsidTr="004654AF">
        <w:tc>
          <w:tcPr>
            <w:tcW w:w="959" w:type="dxa"/>
            <w:shd w:val="clear" w:color="auto" w:fill="auto"/>
            <w:vAlign w:val="center"/>
          </w:tcPr>
          <w:p w14:paraId="257662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B9C87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C3D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56B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67F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1C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3C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1EE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CEA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E8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616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77C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94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73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8E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248D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BC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A5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096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F7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3C6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503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1C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08A4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595D52" w14:textId="77777777" w:rsidTr="004654AF">
        <w:tc>
          <w:tcPr>
            <w:tcW w:w="959" w:type="dxa"/>
            <w:shd w:val="clear" w:color="auto" w:fill="auto"/>
            <w:vAlign w:val="center"/>
          </w:tcPr>
          <w:p w14:paraId="0796613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4692А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1C4FB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B5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C0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FA5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FB6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957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53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9B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1CE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B99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E9B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EF2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E7C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90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BAB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26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F3A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24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871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94C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1C9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843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2520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3265653" w14:textId="77777777" w:rsidTr="004654AF">
        <w:tc>
          <w:tcPr>
            <w:tcW w:w="959" w:type="dxa"/>
            <w:shd w:val="clear" w:color="auto" w:fill="auto"/>
            <w:vAlign w:val="center"/>
          </w:tcPr>
          <w:p w14:paraId="5E5DF2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26246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F8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1DC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385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0F6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642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93B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A9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5C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B4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454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5E2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08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54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F08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7C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714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A6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93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6C6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D7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408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4B8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2072EB" w14:textId="77777777" w:rsidTr="004654AF">
        <w:tc>
          <w:tcPr>
            <w:tcW w:w="959" w:type="dxa"/>
            <w:shd w:val="clear" w:color="auto" w:fill="auto"/>
            <w:vAlign w:val="center"/>
          </w:tcPr>
          <w:p w14:paraId="70CA6AF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4694А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777F0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FDC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F8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FEF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B6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27A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48A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C86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83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F8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8D4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0D6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98D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8FA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9B0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CE0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A4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151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09A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D3A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B7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4D6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4402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AC6506" w14:textId="77777777" w:rsidTr="004654AF">
        <w:tc>
          <w:tcPr>
            <w:tcW w:w="959" w:type="dxa"/>
            <w:shd w:val="clear" w:color="auto" w:fill="auto"/>
            <w:vAlign w:val="center"/>
          </w:tcPr>
          <w:p w14:paraId="74E55E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4695А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61EA1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DE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B1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324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05F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1CC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1E6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4C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F6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F4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50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65B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37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698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66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C5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328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DF6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BEA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6C1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CE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773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2258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980B0C" w14:textId="77777777" w:rsidTr="004654AF">
        <w:tc>
          <w:tcPr>
            <w:tcW w:w="959" w:type="dxa"/>
            <w:shd w:val="clear" w:color="auto" w:fill="auto"/>
            <w:vAlign w:val="center"/>
          </w:tcPr>
          <w:p w14:paraId="14AC99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4696А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9458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8D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730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B8F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547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5B8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A34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F0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2E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654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C5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27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82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4F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989C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C84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70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2A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F9B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FA5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7F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DF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09A8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4F3693" w14:textId="77777777" w:rsidTr="004654AF">
        <w:tc>
          <w:tcPr>
            <w:tcW w:w="959" w:type="dxa"/>
            <w:shd w:val="clear" w:color="auto" w:fill="auto"/>
            <w:vAlign w:val="center"/>
          </w:tcPr>
          <w:p w14:paraId="5BECB94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4697А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8CC48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CC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94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02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A64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0C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D7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D43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C55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BA3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86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A1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63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C3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909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2D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968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D4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49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C7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D4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53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8E9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8EBDAC" w14:textId="77777777" w:rsidTr="004654AF">
        <w:tc>
          <w:tcPr>
            <w:tcW w:w="959" w:type="dxa"/>
            <w:shd w:val="clear" w:color="auto" w:fill="auto"/>
            <w:vAlign w:val="center"/>
          </w:tcPr>
          <w:p w14:paraId="61ED517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4698А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5AEE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17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FB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91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E9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636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60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9A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61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D50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27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8C5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5F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615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D62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A64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C62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7C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22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2D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AD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898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8D80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8D1175" w14:textId="77777777" w:rsidTr="004654AF">
        <w:tc>
          <w:tcPr>
            <w:tcW w:w="959" w:type="dxa"/>
            <w:shd w:val="clear" w:color="auto" w:fill="auto"/>
            <w:vAlign w:val="center"/>
          </w:tcPr>
          <w:p w14:paraId="100F525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4699А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D5B74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608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11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484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52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093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146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8F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81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222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34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430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941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E4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54D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15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6E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056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506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0E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92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BB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03D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64AB12" w14:textId="77777777" w:rsidTr="004654AF">
        <w:tc>
          <w:tcPr>
            <w:tcW w:w="959" w:type="dxa"/>
            <w:shd w:val="clear" w:color="auto" w:fill="auto"/>
            <w:vAlign w:val="center"/>
          </w:tcPr>
          <w:p w14:paraId="03E36EA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9AD0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FB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B2F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9F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256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444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49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AC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75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607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114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58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E8B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C32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8426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43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C4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52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F0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DD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9E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149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524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8B7B43" w14:textId="77777777" w:rsidTr="004654AF">
        <w:tc>
          <w:tcPr>
            <w:tcW w:w="959" w:type="dxa"/>
            <w:shd w:val="clear" w:color="auto" w:fill="auto"/>
            <w:vAlign w:val="center"/>
          </w:tcPr>
          <w:p w14:paraId="0403CBD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4701А </w:t>
            </w:r>
            <w:r>
              <w:rPr>
                <w:sz w:val="18"/>
                <w:szCs w:val="18"/>
              </w:rPr>
              <w:lastRenderedPageBreak/>
              <w:t>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AF304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CB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96F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FA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66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42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01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F9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D10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14F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BF3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6B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6A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44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8D6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FC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69F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FEF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511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B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5C2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70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95F2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09D357" w14:textId="77777777" w:rsidTr="004654AF">
        <w:tc>
          <w:tcPr>
            <w:tcW w:w="959" w:type="dxa"/>
            <w:shd w:val="clear" w:color="auto" w:fill="auto"/>
            <w:vAlign w:val="center"/>
          </w:tcPr>
          <w:p w14:paraId="65049DD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4702А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274B0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5C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E8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24F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185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FAD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E34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5D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7A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35E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D2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52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E2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588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C91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A5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44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A45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41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75D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3E6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F37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33C4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B50189" w14:textId="77777777" w:rsidTr="004654AF">
        <w:tc>
          <w:tcPr>
            <w:tcW w:w="959" w:type="dxa"/>
            <w:shd w:val="clear" w:color="auto" w:fill="auto"/>
            <w:vAlign w:val="center"/>
          </w:tcPr>
          <w:p w14:paraId="12FD551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665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3E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0EF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F35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2C3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5B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285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EB9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24B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A3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C2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008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2B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4E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E1F5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0F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48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E92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16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C8B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D6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80C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AAEF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19A59B" w14:textId="77777777" w:rsidTr="004654AF">
        <w:tc>
          <w:tcPr>
            <w:tcW w:w="959" w:type="dxa"/>
            <w:shd w:val="clear" w:color="auto" w:fill="auto"/>
            <w:vAlign w:val="center"/>
          </w:tcPr>
          <w:p w14:paraId="2508D4A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4704А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D269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F7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BEC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434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A1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F4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CF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68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86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5F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AD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62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B3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664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91F1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65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79BC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36A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64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141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4D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90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9D06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A4AB68" w14:textId="77777777" w:rsidTr="004654AF">
        <w:tc>
          <w:tcPr>
            <w:tcW w:w="959" w:type="dxa"/>
            <w:shd w:val="clear" w:color="auto" w:fill="auto"/>
            <w:vAlign w:val="center"/>
          </w:tcPr>
          <w:p w14:paraId="01F316A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B9F6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770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56B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52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DC5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73B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CA9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B5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3BE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F34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46C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0BD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0E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9B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BB7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99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22B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9F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95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8F2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76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01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CC5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E68BA6" w14:textId="77777777" w:rsidTr="004654AF">
        <w:tc>
          <w:tcPr>
            <w:tcW w:w="959" w:type="dxa"/>
            <w:shd w:val="clear" w:color="auto" w:fill="auto"/>
            <w:vAlign w:val="center"/>
          </w:tcPr>
          <w:p w14:paraId="7A5092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1044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CA8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694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C40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D8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D19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319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7E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26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B0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63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EBF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4E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11A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A9A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AA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FE2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15A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571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FD4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1AB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6FB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88F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667435D" w14:textId="77777777" w:rsidTr="004654AF">
        <w:tc>
          <w:tcPr>
            <w:tcW w:w="959" w:type="dxa"/>
            <w:shd w:val="clear" w:color="auto" w:fill="auto"/>
            <w:vAlign w:val="center"/>
          </w:tcPr>
          <w:p w14:paraId="2888513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4707А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9FC89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F8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AD2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6E6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FED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C9E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71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CD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F6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41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56A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B1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FB7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304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B90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248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030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63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AC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28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D5B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04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FAD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FB7B52" w14:textId="77777777" w:rsidTr="004654AF">
        <w:tc>
          <w:tcPr>
            <w:tcW w:w="959" w:type="dxa"/>
            <w:shd w:val="clear" w:color="auto" w:fill="auto"/>
            <w:vAlign w:val="center"/>
          </w:tcPr>
          <w:p w14:paraId="629011D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4708А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0A254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4CE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126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99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E2C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059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42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97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8E9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50E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376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31D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F99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21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57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411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4B7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374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43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E8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73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A1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F54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06DAD7" w14:textId="77777777" w:rsidTr="004654AF">
        <w:tc>
          <w:tcPr>
            <w:tcW w:w="959" w:type="dxa"/>
            <w:shd w:val="clear" w:color="auto" w:fill="auto"/>
            <w:vAlign w:val="center"/>
          </w:tcPr>
          <w:p w14:paraId="50B6D1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4709А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8A5E5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2C2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ECD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6B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EB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4A7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4A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AD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53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DA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3BD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4E6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CD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66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A9A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83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FE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868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2C3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59D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06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B8E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9D5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3AC5BA" w14:textId="77777777" w:rsidTr="004654AF">
        <w:tc>
          <w:tcPr>
            <w:tcW w:w="959" w:type="dxa"/>
            <w:shd w:val="clear" w:color="auto" w:fill="auto"/>
            <w:vAlign w:val="center"/>
          </w:tcPr>
          <w:p w14:paraId="6B06494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4710А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35836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EEE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4B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D2A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7CB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32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7CE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145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15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295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01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A92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0D4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0E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D24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79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06B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F2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62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E4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BF9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DB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980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F9B7AD" w14:textId="77777777" w:rsidTr="004654AF">
        <w:tc>
          <w:tcPr>
            <w:tcW w:w="959" w:type="dxa"/>
            <w:shd w:val="clear" w:color="auto" w:fill="auto"/>
            <w:vAlign w:val="center"/>
          </w:tcPr>
          <w:p w14:paraId="2FC06E6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4711А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5731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EE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88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16E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23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B29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5AA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1B4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32B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49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6F1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95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63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E4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D5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E8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CD5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CE6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563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47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A31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42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1237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D8AB4C8" w14:textId="77777777" w:rsidTr="004654AF">
        <w:tc>
          <w:tcPr>
            <w:tcW w:w="959" w:type="dxa"/>
            <w:shd w:val="clear" w:color="auto" w:fill="auto"/>
            <w:vAlign w:val="center"/>
          </w:tcPr>
          <w:p w14:paraId="0008437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11CB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8FD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F9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F18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39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65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A9E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E00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38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BD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720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0B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5A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0D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40B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3F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97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8D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A9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C13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8D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591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B5E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E9BD80" w14:textId="77777777" w:rsidTr="004654AF">
        <w:tc>
          <w:tcPr>
            <w:tcW w:w="959" w:type="dxa"/>
            <w:shd w:val="clear" w:color="auto" w:fill="auto"/>
            <w:vAlign w:val="center"/>
          </w:tcPr>
          <w:p w14:paraId="0D463D3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A82C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353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0B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F9C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73D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9A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8D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7E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707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A7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D9C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23D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A4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AC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8EF2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51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B6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86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B31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6C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6A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DE4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9897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345662" w14:textId="77777777" w:rsidTr="004654AF">
        <w:tc>
          <w:tcPr>
            <w:tcW w:w="959" w:type="dxa"/>
            <w:shd w:val="clear" w:color="auto" w:fill="auto"/>
            <w:vAlign w:val="center"/>
          </w:tcPr>
          <w:p w14:paraId="3E17B7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4714А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E3FDC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C86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A0A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A3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711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44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D99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74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A8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C86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421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7D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0D4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2E7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38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66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379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E4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91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93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B26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A7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325D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8F6EF86" w14:textId="77777777" w:rsidTr="004654AF">
        <w:tc>
          <w:tcPr>
            <w:tcW w:w="959" w:type="dxa"/>
            <w:shd w:val="clear" w:color="auto" w:fill="auto"/>
            <w:vAlign w:val="center"/>
          </w:tcPr>
          <w:p w14:paraId="5FE2BDC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973C6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53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9F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B1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EBD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AE8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C9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E75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A72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091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44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35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E0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1FB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97AE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DF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5EA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20D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F0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D54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747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C3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2A75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52C79F" w14:textId="77777777" w:rsidTr="004654AF">
        <w:tc>
          <w:tcPr>
            <w:tcW w:w="959" w:type="dxa"/>
            <w:shd w:val="clear" w:color="auto" w:fill="auto"/>
            <w:vAlign w:val="center"/>
          </w:tcPr>
          <w:p w14:paraId="344FD9C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63332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E9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6D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07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02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42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2DA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8B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72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CF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BA6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5A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99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31A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F5C9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7D9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675F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28C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65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3A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CF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6D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FF5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851004" w14:textId="77777777" w:rsidTr="004654AF">
        <w:tc>
          <w:tcPr>
            <w:tcW w:w="959" w:type="dxa"/>
            <w:shd w:val="clear" w:color="auto" w:fill="auto"/>
            <w:vAlign w:val="center"/>
          </w:tcPr>
          <w:p w14:paraId="06C1061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4717А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13665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9E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0C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CA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63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18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1A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4A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CED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E05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6BC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2A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404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7D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105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420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08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019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02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29A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B90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FD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92D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63D057E" w14:textId="77777777" w:rsidTr="004654AF">
        <w:tc>
          <w:tcPr>
            <w:tcW w:w="959" w:type="dxa"/>
            <w:shd w:val="clear" w:color="auto" w:fill="auto"/>
            <w:vAlign w:val="center"/>
          </w:tcPr>
          <w:p w14:paraId="51C475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4718А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DF2F4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60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930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54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B3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A5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F46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D90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0F7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85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BAF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AC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771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669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FD92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1B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F4F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E5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DB5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ABC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FE4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04B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37B5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745EE6" w14:textId="77777777" w:rsidTr="004654AF">
        <w:tc>
          <w:tcPr>
            <w:tcW w:w="959" w:type="dxa"/>
            <w:shd w:val="clear" w:color="auto" w:fill="auto"/>
            <w:vAlign w:val="center"/>
          </w:tcPr>
          <w:p w14:paraId="0E0884C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D9624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C6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CB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9F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DFD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68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A3C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A6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05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67C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66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66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D2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88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28F2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656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4D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6C4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50E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325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449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0C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97E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4CE55D" w14:textId="77777777" w:rsidTr="004654AF">
        <w:tc>
          <w:tcPr>
            <w:tcW w:w="959" w:type="dxa"/>
            <w:shd w:val="clear" w:color="auto" w:fill="auto"/>
            <w:vAlign w:val="center"/>
          </w:tcPr>
          <w:p w14:paraId="4A698A6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4720А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F04E8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0E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A0C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E1A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A0B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16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CB6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513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D79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471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F72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9C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37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0D7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39C4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8A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AE10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67D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4B1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C5A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11F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A0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D368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6A39C38" w14:textId="77777777" w:rsidTr="004654AF">
        <w:tc>
          <w:tcPr>
            <w:tcW w:w="959" w:type="dxa"/>
            <w:shd w:val="clear" w:color="auto" w:fill="auto"/>
            <w:vAlign w:val="center"/>
          </w:tcPr>
          <w:p w14:paraId="1B0804A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4721А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A7CC7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BE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41B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F06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380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91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3A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6AC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57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C6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A5D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3DF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61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1B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416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9B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394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1E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4F0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CF7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D6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9D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0B2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BE8750" w14:textId="77777777" w:rsidTr="004654AF">
        <w:tc>
          <w:tcPr>
            <w:tcW w:w="959" w:type="dxa"/>
            <w:shd w:val="clear" w:color="auto" w:fill="auto"/>
            <w:vAlign w:val="center"/>
          </w:tcPr>
          <w:p w14:paraId="0DACEE3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3C17C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874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871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5D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F63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79F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25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12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AB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6B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1E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5D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E35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8D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7D9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58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BD0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4B4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39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80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18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B09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711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3563DB" w14:textId="77777777" w:rsidTr="004654AF">
        <w:tc>
          <w:tcPr>
            <w:tcW w:w="959" w:type="dxa"/>
            <w:shd w:val="clear" w:color="auto" w:fill="auto"/>
            <w:vAlign w:val="center"/>
          </w:tcPr>
          <w:p w14:paraId="2659CD8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4723А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2E4F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6F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AE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4D8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2A5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C9D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E4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79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68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B85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84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22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51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B3B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C0A5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E6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09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1A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94F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D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7B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887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3EE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4526AE" w14:textId="77777777" w:rsidTr="004654AF">
        <w:tc>
          <w:tcPr>
            <w:tcW w:w="959" w:type="dxa"/>
            <w:shd w:val="clear" w:color="auto" w:fill="auto"/>
            <w:vAlign w:val="center"/>
          </w:tcPr>
          <w:p w14:paraId="7C44BEB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4724А </w:t>
            </w:r>
            <w:r>
              <w:rPr>
                <w:sz w:val="18"/>
                <w:szCs w:val="18"/>
              </w:rPr>
              <w:lastRenderedPageBreak/>
              <w:t>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583D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FB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484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4CF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269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7CE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52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289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3B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83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B46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A1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9F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60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FB06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095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B76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56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53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8E8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39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F7B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1F1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734840" w14:textId="77777777" w:rsidTr="004654AF">
        <w:tc>
          <w:tcPr>
            <w:tcW w:w="959" w:type="dxa"/>
            <w:shd w:val="clear" w:color="auto" w:fill="auto"/>
            <w:vAlign w:val="center"/>
          </w:tcPr>
          <w:p w14:paraId="42E9C6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4725А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60406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2D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91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3E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A17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1F2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2A8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7B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24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79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3A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42A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DE4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EA6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F62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4E9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D1E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965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10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25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B7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FD5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3C6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9B5DEC" w14:textId="77777777" w:rsidTr="004654AF">
        <w:tc>
          <w:tcPr>
            <w:tcW w:w="959" w:type="dxa"/>
            <w:shd w:val="clear" w:color="auto" w:fill="auto"/>
            <w:vAlign w:val="center"/>
          </w:tcPr>
          <w:p w14:paraId="23A785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4726А (4662А)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B1FB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D87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F7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55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514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F4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55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9E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2E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80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EB2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496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2D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14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1480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C47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84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2BF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65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D1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B0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1A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7C96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355993" w14:textId="77777777" w:rsidTr="004654AF">
        <w:tc>
          <w:tcPr>
            <w:tcW w:w="959" w:type="dxa"/>
            <w:shd w:val="clear" w:color="auto" w:fill="auto"/>
            <w:vAlign w:val="center"/>
          </w:tcPr>
          <w:p w14:paraId="216F0B7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16A653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Транспортная колонна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78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2D8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28E8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615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415D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9C68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55B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0505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B45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A33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FEB5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79F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CB9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D624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0FB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16F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E564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26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AB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4B6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95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E8F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CA069DB" w14:textId="77777777" w:rsidTr="004654AF">
        <w:tc>
          <w:tcPr>
            <w:tcW w:w="959" w:type="dxa"/>
            <w:shd w:val="clear" w:color="auto" w:fill="auto"/>
            <w:vAlign w:val="center"/>
          </w:tcPr>
          <w:p w14:paraId="47BA1D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F9E5A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BE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17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2D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1E3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E8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8B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B0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96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D1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6D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27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13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769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607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28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A7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64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36E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A2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E4C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A5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E581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C7772C" w14:textId="77777777" w:rsidTr="004654AF">
        <w:tc>
          <w:tcPr>
            <w:tcW w:w="959" w:type="dxa"/>
            <w:shd w:val="clear" w:color="auto" w:fill="auto"/>
            <w:vAlign w:val="center"/>
          </w:tcPr>
          <w:p w14:paraId="4109E2A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4A0B2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B68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C6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DC2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890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34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4FA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A3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76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1A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665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CA4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99E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91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AC2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DE9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17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EA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32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B0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20E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F15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2C9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79FA3BE" w14:textId="77777777" w:rsidTr="004654AF">
        <w:tc>
          <w:tcPr>
            <w:tcW w:w="959" w:type="dxa"/>
            <w:shd w:val="clear" w:color="auto" w:fill="auto"/>
            <w:vAlign w:val="center"/>
          </w:tcPr>
          <w:p w14:paraId="7933B0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09A5D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CB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51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75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0F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6E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23D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C5F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BAF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DA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E49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7C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A8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9C4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EB11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5D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EDA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22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0FF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D57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376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CE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4419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BDF7AC" w14:textId="77777777" w:rsidTr="004654AF">
        <w:tc>
          <w:tcPr>
            <w:tcW w:w="959" w:type="dxa"/>
            <w:shd w:val="clear" w:color="auto" w:fill="auto"/>
            <w:vAlign w:val="center"/>
          </w:tcPr>
          <w:p w14:paraId="2259A60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43845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87B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E6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219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727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04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9AA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37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53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C5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0C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F39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C18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81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441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157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061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17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116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8E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42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51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1E0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BFEF1B6" w14:textId="77777777" w:rsidTr="004654AF">
        <w:tc>
          <w:tcPr>
            <w:tcW w:w="959" w:type="dxa"/>
            <w:shd w:val="clear" w:color="auto" w:fill="auto"/>
            <w:vAlign w:val="center"/>
          </w:tcPr>
          <w:p w14:paraId="11D34A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E80D6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71E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E9F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655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D9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5E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950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EB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2F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C72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83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57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974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F1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2FA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2A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03B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F7E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3D8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55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FF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2DD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E2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DE15ED" w14:textId="77777777" w:rsidTr="004654AF">
        <w:tc>
          <w:tcPr>
            <w:tcW w:w="959" w:type="dxa"/>
            <w:shd w:val="clear" w:color="auto" w:fill="auto"/>
            <w:vAlign w:val="center"/>
          </w:tcPr>
          <w:p w14:paraId="7E8BDE5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DD4F9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39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82D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C8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151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17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FDC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A1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55C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6A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DB3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58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DD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E8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96D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D78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585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0F2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C4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43C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C59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D5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0E3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26BA4A" w14:textId="77777777" w:rsidTr="004654AF">
        <w:tc>
          <w:tcPr>
            <w:tcW w:w="959" w:type="dxa"/>
            <w:shd w:val="clear" w:color="auto" w:fill="auto"/>
            <w:vAlign w:val="center"/>
          </w:tcPr>
          <w:p w14:paraId="53FBF87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4733А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78D9F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F5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1C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9A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4B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960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40F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B6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75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998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D4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92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340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B1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CBA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E17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3E6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8B0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029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9B0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55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98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086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7A47C1" w14:textId="77777777" w:rsidTr="004654AF">
        <w:tc>
          <w:tcPr>
            <w:tcW w:w="959" w:type="dxa"/>
            <w:shd w:val="clear" w:color="auto" w:fill="auto"/>
            <w:vAlign w:val="center"/>
          </w:tcPr>
          <w:p w14:paraId="77C59B3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E0BA9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30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1A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8D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606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EB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7F9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39D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97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D3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A84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2C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99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D36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ECB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91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E6C8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2F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93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AB8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E16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45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C8F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5D40E1" w14:textId="77777777" w:rsidTr="004654AF">
        <w:tc>
          <w:tcPr>
            <w:tcW w:w="959" w:type="dxa"/>
            <w:shd w:val="clear" w:color="auto" w:fill="auto"/>
            <w:vAlign w:val="center"/>
          </w:tcPr>
          <w:p w14:paraId="0A1F95D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C389E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E6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60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840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43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A86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AA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1EB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EF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A8D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CE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809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82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00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BB9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7B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B66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B6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EFE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33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D2F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FE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E800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F0E82D" w14:textId="77777777" w:rsidTr="004654AF">
        <w:tc>
          <w:tcPr>
            <w:tcW w:w="959" w:type="dxa"/>
            <w:shd w:val="clear" w:color="auto" w:fill="auto"/>
            <w:vAlign w:val="center"/>
          </w:tcPr>
          <w:p w14:paraId="038EDE1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EAF6D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C71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745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C73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A5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B19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DD8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F5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8E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5C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5A5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39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E08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570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9514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2B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426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C7C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A7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3DA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6AE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C5D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14CC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8F2F9C" w14:textId="77777777" w:rsidTr="004654AF">
        <w:tc>
          <w:tcPr>
            <w:tcW w:w="959" w:type="dxa"/>
            <w:shd w:val="clear" w:color="auto" w:fill="auto"/>
            <w:vAlign w:val="center"/>
          </w:tcPr>
          <w:p w14:paraId="0507B86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3A07C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95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FC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6E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CFA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45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0B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69C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D0B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09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6A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53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35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4E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14D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95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B8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20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2E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3C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E2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1B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310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B26699" w14:textId="77777777" w:rsidTr="004654AF">
        <w:tc>
          <w:tcPr>
            <w:tcW w:w="959" w:type="dxa"/>
            <w:shd w:val="clear" w:color="auto" w:fill="auto"/>
            <w:vAlign w:val="center"/>
          </w:tcPr>
          <w:p w14:paraId="0322283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6CECA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022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C2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4CE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9A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2D5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C28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B1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FA2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B3C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9C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2EF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EB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EE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401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AE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52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3FD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E0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3A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E1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DF3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7C4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3B5D04" w14:textId="77777777" w:rsidTr="004654AF">
        <w:tc>
          <w:tcPr>
            <w:tcW w:w="959" w:type="dxa"/>
            <w:shd w:val="clear" w:color="auto" w:fill="auto"/>
            <w:vAlign w:val="center"/>
          </w:tcPr>
          <w:p w14:paraId="2316D0E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59E9A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609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CF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485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B2B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49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53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D1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55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F2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E66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82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6E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86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96D9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89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0DF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E7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BD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8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49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B8E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FCE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5EE1C6A" w14:textId="77777777" w:rsidTr="004654AF">
        <w:tc>
          <w:tcPr>
            <w:tcW w:w="959" w:type="dxa"/>
            <w:shd w:val="clear" w:color="auto" w:fill="auto"/>
            <w:vAlign w:val="center"/>
          </w:tcPr>
          <w:p w14:paraId="396C14E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69DEF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AB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93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94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5D9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70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B25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11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16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CC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63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6F6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500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8F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EB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FE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CBB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37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487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ED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85F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77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728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787701" w14:textId="77777777" w:rsidTr="004654AF">
        <w:tc>
          <w:tcPr>
            <w:tcW w:w="959" w:type="dxa"/>
            <w:shd w:val="clear" w:color="auto" w:fill="auto"/>
            <w:vAlign w:val="center"/>
          </w:tcPr>
          <w:p w14:paraId="1AC4C96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6F456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6DA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8E9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65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C7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909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0B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E4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2BF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47A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80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EED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84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444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C8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8C0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E9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4E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98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BC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76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27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98AE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D01DF0C" w14:textId="77777777" w:rsidTr="004654AF">
        <w:tc>
          <w:tcPr>
            <w:tcW w:w="959" w:type="dxa"/>
            <w:shd w:val="clear" w:color="auto" w:fill="auto"/>
            <w:vAlign w:val="center"/>
          </w:tcPr>
          <w:p w14:paraId="267A0F5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AC773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672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9B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469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AE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C6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BF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66B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8B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7F9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A1E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0A2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BF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15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E802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76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9C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1B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838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C4E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A3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8B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E937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105009" w14:textId="77777777" w:rsidTr="004654AF">
        <w:tc>
          <w:tcPr>
            <w:tcW w:w="959" w:type="dxa"/>
            <w:shd w:val="clear" w:color="auto" w:fill="auto"/>
            <w:vAlign w:val="center"/>
          </w:tcPr>
          <w:p w14:paraId="3BD68AC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96CFB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B1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02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26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3F1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93F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68C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4C3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FF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2F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E6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206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0B8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1FA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7AC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F7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5CE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E92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61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FCE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52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C55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7AD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4FB4734" w14:textId="77777777" w:rsidTr="004654AF">
        <w:tc>
          <w:tcPr>
            <w:tcW w:w="959" w:type="dxa"/>
            <w:shd w:val="clear" w:color="auto" w:fill="auto"/>
            <w:vAlign w:val="center"/>
          </w:tcPr>
          <w:p w14:paraId="0CDB12C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6C4E4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32C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D38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7E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59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57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88F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BB8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D7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78B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DF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41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3CD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25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5C6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FD7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42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5C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DB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AE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FF7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B9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5F3E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3A6E5E9" w14:textId="77777777" w:rsidTr="004654AF">
        <w:tc>
          <w:tcPr>
            <w:tcW w:w="959" w:type="dxa"/>
            <w:shd w:val="clear" w:color="auto" w:fill="auto"/>
            <w:vAlign w:val="center"/>
          </w:tcPr>
          <w:p w14:paraId="76E7621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AB022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E0D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C7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1A6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22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E2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B66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82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9B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C7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8DD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0B6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436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B63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224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B3D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52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6EF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897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03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FE4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B4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9AD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696055" w14:textId="77777777" w:rsidTr="004654AF">
        <w:tc>
          <w:tcPr>
            <w:tcW w:w="959" w:type="dxa"/>
            <w:shd w:val="clear" w:color="auto" w:fill="auto"/>
            <w:vAlign w:val="center"/>
          </w:tcPr>
          <w:p w14:paraId="14CEF7C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0583B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AA9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29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9B1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66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2C5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E58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83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14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EFB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DB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6C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5E9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9E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7957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3B8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600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F7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52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A5E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865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52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DA2F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C5C38B" w14:textId="77777777" w:rsidTr="004654AF">
        <w:tc>
          <w:tcPr>
            <w:tcW w:w="959" w:type="dxa"/>
            <w:shd w:val="clear" w:color="auto" w:fill="auto"/>
            <w:vAlign w:val="center"/>
          </w:tcPr>
          <w:p w14:paraId="67A17C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4747А </w:t>
            </w:r>
            <w:r>
              <w:rPr>
                <w:sz w:val="18"/>
                <w:szCs w:val="18"/>
              </w:rPr>
              <w:lastRenderedPageBreak/>
              <w:t>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42D7C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CF0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A4E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01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DA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F6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6C3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82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DD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37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B41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41E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5A4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28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990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CC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9D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68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F1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864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2E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DB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009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E07696" w14:textId="77777777" w:rsidTr="004654AF">
        <w:tc>
          <w:tcPr>
            <w:tcW w:w="959" w:type="dxa"/>
            <w:shd w:val="clear" w:color="auto" w:fill="auto"/>
            <w:vAlign w:val="center"/>
          </w:tcPr>
          <w:p w14:paraId="49EBA2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CDD34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FC0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53F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D9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9AC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C0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EE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C4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30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92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73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A60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D7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E8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B48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9C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D43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86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306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D52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F46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0C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935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F963D9" w14:textId="77777777" w:rsidTr="004654AF">
        <w:tc>
          <w:tcPr>
            <w:tcW w:w="959" w:type="dxa"/>
            <w:shd w:val="clear" w:color="auto" w:fill="auto"/>
            <w:vAlign w:val="center"/>
          </w:tcPr>
          <w:p w14:paraId="3D3205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1C109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62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73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C70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13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C5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4BD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98B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D7A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773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905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25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0BA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72E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C99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DE0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018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AD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AD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DC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64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A3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391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7954E7" w14:textId="77777777" w:rsidTr="004654AF">
        <w:tc>
          <w:tcPr>
            <w:tcW w:w="959" w:type="dxa"/>
            <w:shd w:val="clear" w:color="auto" w:fill="auto"/>
            <w:vAlign w:val="center"/>
          </w:tcPr>
          <w:p w14:paraId="0978721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BCE8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291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40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94C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AA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3A0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44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5F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A01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577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E5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DB8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C1E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9A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C8D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BC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E89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386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B3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41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FBD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5C1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144A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06F40A" w14:textId="77777777" w:rsidTr="004654AF">
        <w:tc>
          <w:tcPr>
            <w:tcW w:w="959" w:type="dxa"/>
            <w:shd w:val="clear" w:color="auto" w:fill="auto"/>
            <w:vAlign w:val="center"/>
          </w:tcPr>
          <w:p w14:paraId="10BB10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64104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04A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F7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94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4D5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9CE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AE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3E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D3E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7A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B1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E1D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1B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C9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A62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C6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0D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D5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43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1AA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83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55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CF9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11B9F5" w14:textId="77777777" w:rsidTr="004654AF">
        <w:tc>
          <w:tcPr>
            <w:tcW w:w="959" w:type="dxa"/>
            <w:shd w:val="clear" w:color="auto" w:fill="auto"/>
            <w:vAlign w:val="center"/>
          </w:tcPr>
          <w:p w14:paraId="10CD0F7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D6BD9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42B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AE7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4D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43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E1E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1D6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905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97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2D0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2DD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A6C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E23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4F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3B80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81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C7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0C5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5F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E1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51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48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BAE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4D838C" w14:textId="77777777" w:rsidTr="004654AF">
        <w:tc>
          <w:tcPr>
            <w:tcW w:w="959" w:type="dxa"/>
            <w:shd w:val="clear" w:color="auto" w:fill="auto"/>
            <w:vAlign w:val="center"/>
          </w:tcPr>
          <w:p w14:paraId="2117E85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4753А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805B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081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35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60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9CE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C6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08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10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A7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F33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06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904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FC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2A1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9E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EF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993C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395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6D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A8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54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ED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633D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1008DA" w14:textId="77777777" w:rsidTr="004654AF">
        <w:tc>
          <w:tcPr>
            <w:tcW w:w="959" w:type="dxa"/>
            <w:shd w:val="clear" w:color="auto" w:fill="auto"/>
            <w:vAlign w:val="center"/>
          </w:tcPr>
          <w:p w14:paraId="22BC88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E0714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6B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38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ED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1D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E6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82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7B4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78F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A8A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53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C62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F84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32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8599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21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18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18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A94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77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994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3E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610B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3C4B7A" w14:textId="77777777" w:rsidTr="004654AF">
        <w:tc>
          <w:tcPr>
            <w:tcW w:w="959" w:type="dxa"/>
            <w:shd w:val="clear" w:color="auto" w:fill="auto"/>
            <w:vAlign w:val="center"/>
          </w:tcPr>
          <w:p w14:paraId="643073A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D0B89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53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4F6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5FA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88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40B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25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1CD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B7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0E1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ACC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670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C55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A6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87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D0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47F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991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F4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809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B8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C68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D64C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73F654" w14:textId="77777777" w:rsidTr="004654AF">
        <w:tc>
          <w:tcPr>
            <w:tcW w:w="959" w:type="dxa"/>
            <w:shd w:val="clear" w:color="auto" w:fill="auto"/>
            <w:vAlign w:val="center"/>
          </w:tcPr>
          <w:p w14:paraId="382858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D102D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64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D3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2B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99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45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FC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86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F4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63B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BC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8F6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5D5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AAC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E9DD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A5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BA2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0B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CD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AF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92C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22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B3A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A1DB7D" w14:textId="77777777" w:rsidTr="004654AF">
        <w:tc>
          <w:tcPr>
            <w:tcW w:w="959" w:type="dxa"/>
            <w:shd w:val="clear" w:color="auto" w:fill="auto"/>
            <w:vAlign w:val="center"/>
          </w:tcPr>
          <w:p w14:paraId="57BD9CD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4757А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36403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A57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F45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44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E1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8F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6B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BFB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42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07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280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39A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C46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311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10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947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D53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1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15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BD4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24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24C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4776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D4B319" w14:textId="77777777" w:rsidTr="004654AF">
        <w:tc>
          <w:tcPr>
            <w:tcW w:w="959" w:type="dxa"/>
            <w:shd w:val="clear" w:color="auto" w:fill="auto"/>
            <w:vAlign w:val="center"/>
          </w:tcPr>
          <w:p w14:paraId="566E2D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C78D8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D7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F38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9C3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B9E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3A4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F1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D03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9C3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3CE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DBD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FE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75D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44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91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7B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A8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66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F56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DA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26D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D8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B9A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D72A8A" w14:textId="77777777" w:rsidTr="004654AF">
        <w:tc>
          <w:tcPr>
            <w:tcW w:w="959" w:type="dxa"/>
            <w:shd w:val="clear" w:color="auto" w:fill="auto"/>
            <w:vAlign w:val="center"/>
          </w:tcPr>
          <w:p w14:paraId="00E796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9601E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4B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22E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8AA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A3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F4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1C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3BC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E89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D8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8CD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9D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DF8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38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BC5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73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F9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1D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0A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38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A9E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CF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F5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494D7C5" w14:textId="77777777" w:rsidTr="004654AF">
        <w:tc>
          <w:tcPr>
            <w:tcW w:w="959" w:type="dxa"/>
            <w:shd w:val="clear" w:color="auto" w:fill="auto"/>
            <w:vAlign w:val="center"/>
          </w:tcPr>
          <w:p w14:paraId="57879FF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0F9B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12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7E1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0B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17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584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1F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8D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B5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7FE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74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6AF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0CB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3E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01D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40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4647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BD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414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37D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D8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5E7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906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E01571" w14:textId="77777777" w:rsidTr="004654AF">
        <w:tc>
          <w:tcPr>
            <w:tcW w:w="959" w:type="dxa"/>
            <w:shd w:val="clear" w:color="auto" w:fill="auto"/>
            <w:vAlign w:val="center"/>
          </w:tcPr>
          <w:p w14:paraId="1D266D3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38D0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8A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FBB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A04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1A7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041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DD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19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EF0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DE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C43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3E2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049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75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AC4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46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DC59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0E6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569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ADB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833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9D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D192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63D7A6" w14:textId="77777777" w:rsidTr="004654AF">
        <w:tc>
          <w:tcPr>
            <w:tcW w:w="959" w:type="dxa"/>
            <w:shd w:val="clear" w:color="auto" w:fill="auto"/>
            <w:vAlign w:val="center"/>
          </w:tcPr>
          <w:p w14:paraId="56A369E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22218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C0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46D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87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06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59F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53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F9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AD2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975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FA4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D3D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8F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8F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DB01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F37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1F9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E6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6B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8B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31E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67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E64E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EB7FBF3" w14:textId="77777777" w:rsidTr="004654AF">
        <w:tc>
          <w:tcPr>
            <w:tcW w:w="959" w:type="dxa"/>
            <w:shd w:val="clear" w:color="auto" w:fill="auto"/>
            <w:vAlign w:val="center"/>
          </w:tcPr>
          <w:p w14:paraId="4354CEB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8A893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FA5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65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FDB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7FA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A5B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7FD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6B5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F1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53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916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BDA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2F9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7F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226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934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F0D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678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C75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43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D25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AE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B1D1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8130A11" w14:textId="77777777" w:rsidTr="004654AF">
        <w:tc>
          <w:tcPr>
            <w:tcW w:w="959" w:type="dxa"/>
            <w:shd w:val="clear" w:color="auto" w:fill="auto"/>
            <w:vAlign w:val="center"/>
          </w:tcPr>
          <w:p w14:paraId="634965D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D54E7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FD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27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77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54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4C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65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098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6F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87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C5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6C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C9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DE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588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2C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B70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427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83C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61C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01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C9C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62F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24AC34" w14:textId="77777777" w:rsidTr="004654AF">
        <w:tc>
          <w:tcPr>
            <w:tcW w:w="959" w:type="dxa"/>
            <w:shd w:val="clear" w:color="auto" w:fill="auto"/>
            <w:vAlign w:val="center"/>
          </w:tcPr>
          <w:p w14:paraId="3D76228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7E55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63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16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726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B3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F1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607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936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41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92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9E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4B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3B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647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519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06C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788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66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AD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A9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F2D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94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ED0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E07CEF" w14:textId="77777777" w:rsidTr="004654AF">
        <w:tc>
          <w:tcPr>
            <w:tcW w:w="959" w:type="dxa"/>
            <w:shd w:val="clear" w:color="auto" w:fill="auto"/>
            <w:vAlign w:val="center"/>
          </w:tcPr>
          <w:p w14:paraId="43EF0C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C23A6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70A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BB0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6F6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C48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E40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EDD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1A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37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CB1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10D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DD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B07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372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412A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0B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66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8E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42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21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0A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AA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F02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0D5206" w14:textId="77777777" w:rsidTr="004654AF">
        <w:tc>
          <w:tcPr>
            <w:tcW w:w="959" w:type="dxa"/>
            <w:shd w:val="clear" w:color="auto" w:fill="auto"/>
            <w:vAlign w:val="center"/>
          </w:tcPr>
          <w:p w14:paraId="6225C8C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4767А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950A3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57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6D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4B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2FF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1E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CD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CF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FA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48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CEF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4C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26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BB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93B1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DBF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AAA2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06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D1B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C8B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62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030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72C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1F7C7E" w14:textId="77777777" w:rsidTr="004654AF">
        <w:tc>
          <w:tcPr>
            <w:tcW w:w="959" w:type="dxa"/>
            <w:shd w:val="clear" w:color="auto" w:fill="auto"/>
            <w:vAlign w:val="center"/>
          </w:tcPr>
          <w:p w14:paraId="0A107F1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E8065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937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D18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22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B3F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7F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26C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7B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11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DE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9F4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F58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B6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0BE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0CD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97C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ADD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9B1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FD8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DD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D9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627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FE8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2E272E" w14:textId="77777777" w:rsidTr="004654AF">
        <w:tc>
          <w:tcPr>
            <w:tcW w:w="959" w:type="dxa"/>
            <w:shd w:val="clear" w:color="auto" w:fill="auto"/>
            <w:vAlign w:val="center"/>
          </w:tcPr>
          <w:p w14:paraId="4DF7B31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9E072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4DA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FF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7ED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F3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D4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E8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48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AA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A6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55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912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9F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A7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85DC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FC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A2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1C6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7DC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CDF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EC1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1A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EBBF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7AE20B" w14:textId="77777777" w:rsidTr="004654AF">
        <w:tc>
          <w:tcPr>
            <w:tcW w:w="959" w:type="dxa"/>
            <w:shd w:val="clear" w:color="auto" w:fill="auto"/>
            <w:vAlign w:val="center"/>
          </w:tcPr>
          <w:p w14:paraId="29A2123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4770А </w:t>
            </w:r>
            <w:r>
              <w:rPr>
                <w:sz w:val="18"/>
                <w:szCs w:val="18"/>
              </w:rPr>
              <w:lastRenderedPageBreak/>
              <w:t>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271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55F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EE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D27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731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CE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072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11B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545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760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6A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39E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6C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02C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AE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57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C6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E6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F1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665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356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20F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411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6DF60E" w14:textId="77777777" w:rsidTr="004654AF">
        <w:tc>
          <w:tcPr>
            <w:tcW w:w="959" w:type="dxa"/>
            <w:shd w:val="clear" w:color="auto" w:fill="auto"/>
            <w:vAlign w:val="center"/>
          </w:tcPr>
          <w:p w14:paraId="473E847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6D3D4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47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22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53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50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20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852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03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8B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2D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21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EA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03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10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631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22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834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550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C7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E2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E86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C6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1AC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964CC3" w14:textId="77777777" w:rsidTr="004654AF">
        <w:tc>
          <w:tcPr>
            <w:tcW w:w="959" w:type="dxa"/>
            <w:shd w:val="clear" w:color="auto" w:fill="auto"/>
            <w:vAlign w:val="center"/>
          </w:tcPr>
          <w:p w14:paraId="058540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1181B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9B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44C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503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37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75E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4CC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D7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D1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55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70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46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DB7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79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87B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85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E336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FC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2D6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DC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CB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1A2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42D2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631925" w14:textId="77777777" w:rsidTr="004654AF">
        <w:tc>
          <w:tcPr>
            <w:tcW w:w="959" w:type="dxa"/>
            <w:shd w:val="clear" w:color="auto" w:fill="auto"/>
            <w:vAlign w:val="center"/>
          </w:tcPr>
          <w:p w14:paraId="730BC7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4773А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F090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9D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4F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B6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EF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F2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7F6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1F9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FA0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BF0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53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4C3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40E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9B7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9AE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1E2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032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0D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1D7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B7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35B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BE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9035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56E5DD2" w14:textId="77777777" w:rsidTr="004654AF">
        <w:tc>
          <w:tcPr>
            <w:tcW w:w="959" w:type="dxa"/>
            <w:shd w:val="clear" w:color="auto" w:fill="auto"/>
            <w:vAlign w:val="center"/>
          </w:tcPr>
          <w:p w14:paraId="33C87FC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D9C4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FE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AB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085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B1D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444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6B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1F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218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42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1C7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F5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7B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76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1FBC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6A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E8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A0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A8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41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51E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A7C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34F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7EF2719" w14:textId="77777777" w:rsidTr="004654AF">
        <w:tc>
          <w:tcPr>
            <w:tcW w:w="959" w:type="dxa"/>
            <w:shd w:val="clear" w:color="auto" w:fill="auto"/>
            <w:vAlign w:val="center"/>
          </w:tcPr>
          <w:p w14:paraId="56123A7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591C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B1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78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663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28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C1E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A59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63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0E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655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828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5A2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6C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99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619D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02D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112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6F9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54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97B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BA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36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0C24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2B5689" w14:textId="77777777" w:rsidTr="004654AF">
        <w:tc>
          <w:tcPr>
            <w:tcW w:w="959" w:type="dxa"/>
            <w:shd w:val="clear" w:color="auto" w:fill="auto"/>
            <w:vAlign w:val="center"/>
          </w:tcPr>
          <w:p w14:paraId="0CBBCA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5D9AA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24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CF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FC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64E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E8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25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6D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D5E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F4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FCD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C9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4A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E0C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262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9B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811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20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98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128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2E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01D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81F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D943C4" w14:textId="77777777" w:rsidTr="004654AF">
        <w:tc>
          <w:tcPr>
            <w:tcW w:w="959" w:type="dxa"/>
            <w:shd w:val="clear" w:color="auto" w:fill="auto"/>
            <w:vAlign w:val="center"/>
          </w:tcPr>
          <w:p w14:paraId="16A391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4777А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070E2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79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91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FD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31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84F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39F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CD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EA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F9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CE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A9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4DC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6B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79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8B4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7F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BE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22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BF5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45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51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93C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C9E182" w14:textId="77777777" w:rsidTr="004654AF">
        <w:tc>
          <w:tcPr>
            <w:tcW w:w="959" w:type="dxa"/>
            <w:shd w:val="clear" w:color="auto" w:fill="auto"/>
            <w:vAlign w:val="center"/>
          </w:tcPr>
          <w:p w14:paraId="6C098FB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DC482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A1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B2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0CA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7F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0B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A3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36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FC3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A8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7D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47A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D1C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A4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F5C0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83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77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A38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A5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16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B38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84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1CB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1D620F" w14:textId="77777777" w:rsidTr="004654AF">
        <w:tc>
          <w:tcPr>
            <w:tcW w:w="959" w:type="dxa"/>
            <w:shd w:val="clear" w:color="auto" w:fill="auto"/>
            <w:vAlign w:val="center"/>
          </w:tcPr>
          <w:p w14:paraId="3ADD183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F69D5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E1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6F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632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A7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86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00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BC1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9A3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C2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287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1B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D6A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4E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A6D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3B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693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260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039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08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2C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9E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48F6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7E4A06" w14:textId="77777777" w:rsidTr="004654AF">
        <w:tc>
          <w:tcPr>
            <w:tcW w:w="959" w:type="dxa"/>
            <w:shd w:val="clear" w:color="auto" w:fill="auto"/>
            <w:vAlign w:val="center"/>
          </w:tcPr>
          <w:p w14:paraId="75477F8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F3A8E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421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9EF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18A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900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2B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2A3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3C0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A67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4F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6E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68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97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B5C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F63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8D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020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72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AE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F3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83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99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E83D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82C981A" w14:textId="77777777" w:rsidTr="004654AF">
        <w:tc>
          <w:tcPr>
            <w:tcW w:w="959" w:type="dxa"/>
            <w:shd w:val="clear" w:color="auto" w:fill="auto"/>
            <w:vAlign w:val="center"/>
          </w:tcPr>
          <w:p w14:paraId="4AEA87A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62990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4DA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706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A75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9A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1B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13D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FE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041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827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72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F1B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19D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86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4A7F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48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259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1B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73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B6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837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3C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6A2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26E25B" w14:textId="77777777" w:rsidTr="004654AF">
        <w:tc>
          <w:tcPr>
            <w:tcW w:w="959" w:type="dxa"/>
            <w:shd w:val="clear" w:color="auto" w:fill="auto"/>
            <w:vAlign w:val="center"/>
          </w:tcPr>
          <w:p w14:paraId="11D4150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37A9D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BD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57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D8D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54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C7B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228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5F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D5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56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E49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1CE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2A4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86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26A7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69D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02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13C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79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4E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372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936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481A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1D34F0" w14:textId="77777777" w:rsidTr="004654AF">
        <w:tc>
          <w:tcPr>
            <w:tcW w:w="959" w:type="dxa"/>
            <w:shd w:val="clear" w:color="auto" w:fill="auto"/>
            <w:vAlign w:val="center"/>
          </w:tcPr>
          <w:p w14:paraId="00C68EB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4783А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5E755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7B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5C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82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55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6C2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F9F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ABF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7C4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14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EA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13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619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F7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CA4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E5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F74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A7E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DC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A79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17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39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96A3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ACBD62" w14:textId="77777777" w:rsidTr="004654AF">
        <w:tc>
          <w:tcPr>
            <w:tcW w:w="959" w:type="dxa"/>
            <w:shd w:val="clear" w:color="auto" w:fill="auto"/>
            <w:vAlign w:val="center"/>
          </w:tcPr>
          <w:p w14:paraId="7D84BE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9D0E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47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65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DC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390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2FC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A8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F3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52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C60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BF3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7B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60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F48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84E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9B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54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E6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B2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C3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E60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4F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F1CF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FD0B34" w14:textId="77777777" w:rsidTr="004654AF">
        <w:tc>
          <w:tcPr>
            <w:tcW w:w="959" w:type="dxa"/>
            <w:shd w:val="clear" w:color="auto" w:fill="auto"/>
            <w:vAlign w:val="center"/>
          </w:tcPr>
          <w:p w14:paraId="47EA44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63EAC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2B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CE1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2C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DB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A4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B97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0F3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3D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67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267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CE8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04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B1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840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A9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48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C5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2F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20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D8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B2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915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348D139" w14:textId="77777777" w:rsidTr="004654AF">
        <w:tc>
          <w:tcPr>
            <w:tcW w:w="959" w:type="dxa"/>
            <w:shd w:val="clear" w:color="auto" w:fill="auto"/>
            <w:vAlign w:val="center"/>
          </w:tcPr>
          <w:p w14:paraId="7FA3A88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85065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0A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45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FE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B37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EA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B1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07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D87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3B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DA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37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E3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309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B4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31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BD0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741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17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04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7B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A3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CC8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D1DCA6C" w14:textId="77777777" w:rsidTr="004654AF">
        <w:tc>
          <w:tcPr>
            <w:tcW w:w="959" w:type="dxa"/>
            <w:shd w:val="clear" w:color="auto" w:fill="auto"/>
            <w:vAlign w:val="center"/>
          </w:tcPr>
          <w:p w14:paraId="7B8F59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4787А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718B6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F05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43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75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C1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66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F0C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C3D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EFF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19A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332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57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EC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2C6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F0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FE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53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AF2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2C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F7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0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C3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AC6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5D56C50" w14:textId="77777777" w:rsidTr="004654AF">
        <w:tc>
          <w:tcPr>
            <w:tcW w:w="959" w:type="dxa"/>
            <w:shd w:val="clear" w:color="auto" w:fill="auto"/>
            <w:vAlign w:val="center"/>
          </w:tcPr>
          <w:p w14:paraId="6AEB5A9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FF260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2A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6F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F1C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12A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B7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EC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96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B7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BD8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E88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71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76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75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7EB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C62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497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8B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4A8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A58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94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40E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727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F7955F" w14:textId="77777777" w:rsidTr="004654AF">
        <w:tc>
          <w:tcPr>
            <w:tcW w:w="959" w:type="dxa"/>
            <w:shd w:val="clear" w:color="auto" w:fill="auto"/>
            <w:vAlign w:val="center"/>
          </w:tcPr>
          <w:p w14:paraId="57A91B8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918AB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38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C19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86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627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6E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EB1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CC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F92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64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98B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EE9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F59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23F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0A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24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226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D2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DAB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1A9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656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4C0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066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016A84" w14:textId="77777777" w:rsidTr="004654AF">
        <w:tc>
          <w:tcPr>
            <w:tcW w:w="959" w:type="dxa"/>
            <w:shd w:val="clear" w:color="auto" w:fill="auto"/>
            <w:vAlign w:val="center"/>
          </w:tcPr>
          <w:p w14:paraId="172A2B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E5740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10D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DF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503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DD7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DB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F40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972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FD7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E33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0A6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5AB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70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50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8E4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40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7905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A2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EE1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F9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02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06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ED0C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3907CE" w14:textId="77777777" w:rsidTr="004654AF">
        <w:tc>
          <w:tcPr>
            <w:tcW w:w="959" w:type="dxa"/>
            <w:shd w:val="clear" w:color="auto" w:fill="auto"/>
            <w:vAlign w:val="center"/>
          </w:tcPr>
          <w:p w14:paraId="7E600C0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BABD6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166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916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3EE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BA2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15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BE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3C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CD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B58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03B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DD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16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5F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068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81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BDA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AB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6D0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18B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45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6E9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2C1B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C7FDEF" w14:textId="77777777" w:rsidTr="004654AF">
        <w:tc>
          <w:tcPr>
            <w:tcW w:w="959" w:type="dxa"/>
            <w:shd w:val="clear" w:color="auto" w:fill="auto"/>
            <w:vAlign w:val="center"/>
          </w:tcPr>
          <w:p w14:paraId="1AED2B1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9B3FF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0BC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EF3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F3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6EE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60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38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AD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81C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F3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872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84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00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FB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F4A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83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18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C2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41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CA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CCC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56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1EE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89B3F5" w14:textId="77777777" w:rsidTr="004654AF">
        <w:tc>
          <w:tcPr>
            <w:tcW w:w="959" w:type="dxa"/>
            <w:shd w:val="clear" w:color="auto" w:fill="auto"/>
            <w:vAlign w:val="center"/>
          </w:tcPr>
          <w:p w14:paraId="3A658D3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4793А </w:t>
            </w:r>
            <w:r>
              <w:rPr>
                <w:sz w:val="18"/>
                <w:szCs w:val="18"/>
              </w:rPr>
              <w:lastRenderedPageBreak/>
              <w:t>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E7948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AE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1F8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71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A4D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44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51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53F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341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D8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D14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91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46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3F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1A7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F3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75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8A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D0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A73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37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B8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39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210FEBC" w14:textId="77777777" w:rsidTr="004654AF">
        <w:tc>
          <w:tcPr>
            <w:tcW w:w="959" w:type="dxa"/>
            <w:shd w:val="clear" w:color="auto" w:fill="auto"/>
            <w:vAlign w:val="center"/>
          </w:tcPr>
          <w:p w14:paraId="3CC9751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9D472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F50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49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AD2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6E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E14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BE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22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292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797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10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3D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39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9E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C38D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E9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50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9FB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49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86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97C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FF6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46B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740A04" w14:textId="77777777" w:rsidTr="004654AF">
        <w:tc>
          <w:tcPr>
            <w:tcW w:w="959" w:type="dxa"/>
            <w:shd w:val="clear" w:color="auto" w:fill="auto"/>
            <w:vAlign w:val="center"/>
          </w:tcPr>
          <w:p w14:paraId="310924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CCF0A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9C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AA5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159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12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A9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D9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23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88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92A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185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A5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9C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159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65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45E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940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46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0BB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53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7B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8D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729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9BCB45" w14:textId="77777777" w:rsidTr="004654AF">
        <w:tc>
          <w:tcPr>
            <w:tcW w:w="959" w:type="dxa"/>
            <w:shd w:val="clear" w:color="auto" w:fill="auto"/>
            <w:vAlign w:val="center"/>
          </w:tcPr>
          <w:p w14:paraId="4AB110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C738B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783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0F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EA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FF9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F0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4E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33A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F5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E1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35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A63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00E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93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CFDA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0B2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AA8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527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448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FD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91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4CC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490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B77370" w14:textId="77777777" w:rsidTr="004654AF">
        <w:tc>
          <w:tcPr>
            <w:tcW w:w="959" w:type="dxa"/>
            <w:shd w:val="clear" w:color="auto" w:fill="auto"/>
            <w:vAlign w:val="center"/>
          </w:tcPr>
          <w:p w14:paraId="16D21F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4797А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17568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EF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27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49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104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51B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A08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12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B1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ED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CF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BB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1F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DA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681B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FAB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A5C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A9E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68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B0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A1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AD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EFC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FB6A23" w14:textId="77777777" w:rsidTr="004654AF">
        <w:tc>
          <w:tcPr>
            <w:tcW w:w="959" w:type="dxa"/>
            <w:shd w:val="clear" w:color="auto" w:fill="auto"/>
            <w:vAlign w:val="center"/>
          </w:tcPr>
          <w:p w14:paraId="1AD474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933E2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58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D1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2C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441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F5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C7D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595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09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F38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C3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250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86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00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AC2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28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965A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42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6C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5B5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9FF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6F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149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F02450" w14:textId="77777777" w:rsidTr="004654AF">
        <w:tc>
          <w:tcPr>
            <w:tcW w:w="959" w:type="dxa"/>
            <w:shd w:val="clear" w:color="auto" w:fill="auto"/>
            <w:vAlign w:val="center"/>
          </w:tcPr>
          <w:p w14:paraId="72238C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C5241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651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1C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FE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CC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AF1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1CB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4C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79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AE3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85B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9A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AC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BC5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57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991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0D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9B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3E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B52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AB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11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5730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D252266" w14:textId="77777777" w:rsidTr="004654AF">
        <w:tc>
          <w:tcPr>
            <w:tcW w:w="959" w:type="dxa"/>
            <w:shd w:val="clear" w:color="auto" w:fill="auto"/>
            <w:vAlign w:val="center"/>
          </w:tcPr>
          <w:p w14:paraId="6BADFC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CB528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ACD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D3A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AC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F2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05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8F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2E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22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CF6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C8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BA9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AF9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450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0D3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5A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6C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03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85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B1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84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28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A99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B7997C" w14:textId="77777777" w:rsidTr="004654AF">
        <w:tc>
          <w:tcPr>
            <w:tcW w:w="959" w:type="dxa"/>
            <w:shd w:val="clear" w:color="auto" w:fill="auto"/>
            <w:vAlign w:val="center"/>
          </w:tcPr>
          <w:p w14:paraId="04A57F4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112AB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0E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49A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A5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71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74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3B4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94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4D7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40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8B9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51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2D5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78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4A0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DE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38D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4B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35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7B5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1F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E75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D05E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96619B0" w14:textId="77777777" w:rsidTr="004654AF">
        <w:tc>
          <w:tcPr>
            <w:tcW w:w="959" w:type="dxa"/>
            <w:shd w:val="clear" w:color="auto" w:fill="auto"/>
            <w:vAlign w:val="center"/>
          </w:tcPr>
          <w:p w14:paraId="4E881C2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AD434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C15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392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CB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9C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C4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727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A4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3B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DCE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44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C6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BC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98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F933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76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BE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B6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604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854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754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E4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8F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C88BCC" w14:textId="77777777" w:rsidTr="004654AF">
        <w:tc>
          <w:tcPr>
            <w:tcW w:w="959" w:type="dxa"/>
            <w:shd w:val="clear" w:color="auto" w:fill="auto"/>
            <w:vAlign w:val="center"/>
          </w:tcPr>
          <w:p w14:paraId="3CF451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4803А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E675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F3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E8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8F9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66F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E6F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E74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A0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891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99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B91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73C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77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4C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924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02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F833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359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2F3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9DF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2F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C54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DD38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622812" w14:textId="77777777" w:rsidTr="004654AF">
        <w:tc>
          <w:tcPr>
            <w:tcW w:w="959" w:type="dxa"/>
            <w:shd w:val="clear" w:color="auto" w:fill="auto"/>
            <w:vAlign w:val="center"/>
          </w:tcPr>
          <w:p w14:paraId="09A7F18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4804А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EA329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2D3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73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CEC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BE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F77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0A1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96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43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798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D1B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97F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E8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55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A735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BE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DB2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05C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C0D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DC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D4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31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3806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BE1AA88" w14:textId="77777777" w:rsidTr="004654AF">
        <w:tc>
          <w:tcPr>
            <w:tcW w:w="959" w:type="dxa"/>
            <w:shd w:val="clear" w:color="auto" w:fill="auto"/>
            <w:vAlign w:val="center"/>
          </w:tcPr>
          <w:p w14:paraId="00A82A7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4805А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7298E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0E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1B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89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A2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2B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E44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492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E2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81C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CAF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156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EE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64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6FB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ED7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6DB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D12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70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B97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10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A9C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2F4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CA7A3B" w14:textId="77777777" w:rsidTr="004654AF">
        <w:tc>
          <w:tcPr>
            <w:tcW w:w="959" w:type="dxa"/>
            <w:shd w:val="clear" w:color="auto" w:fill="auto"/>
            <w:vAlign w:val="center"/>
          </w:tcPr>
          <w:p w14:paraId="1B580C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4806А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DCF19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C0A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65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78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834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3D2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D2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59E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AE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5D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F43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2E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7D0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27C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064B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D8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F1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39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988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337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05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5D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050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FFF664" w14:textId="77777777" w:rsidTr="004654AF">
        <w:tc>
          <w:tcPr>
            <w:tcW w:w="959" w:type="dxa"/>
            <w:shd w:val="clear" w:color="auto" w:fill="auto"/>
            <w:vAlign w:val="center"/>
          </w:tcPr>
          <w:p w14:paraId="3BC0197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4807А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9D3F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63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AB7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12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7C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86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8BD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C6B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08A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0A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DA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6FB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89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3D1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3B1C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C0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7BF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E6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4C6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D6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0A2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9DA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B558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A431CE" w14:textId="77777777" w:rsidTr="004654AF">
        <w:tc>
          <w:tcPr>
            <w:tcW w:w="959" w:type="dxa"/>
            <w:shd w:val="clear" w:color="auto" w:fill="auto"/>
            <w:vAlign w:val="center"/>
          </w:tcPr>
          <w:p w14:paraId="439C23F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1D43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8E9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92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27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961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EC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63C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F0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F7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D4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4B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47A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5B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B48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299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A9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4A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A8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592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31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E8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6D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ABC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A4C5A8" w14:textId="77777777" w:rsidTr="004654AF">
        <w:tc>
          <w:tcPr>
            <w:tcW w:w="959" w:type="dxa"/>
            <w:shd w:val="clear" w:color="auto" w:fill="auto"/>
            <w:vAlign w:val="center"/>
          </w:tcPr>
          <w:p w14:paraId="4A177E5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4809А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565C3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BB1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24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EB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09D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C13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28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71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927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7FC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C84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B6D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76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8E5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261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67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F84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F15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6E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B45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7DA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94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F50A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F374E8" w14:textId="77777777" w:rsidTr="004654AF">
        <w:tc>
          <w:tcPr>
            <w:tcW w:w="959" w:type="dxa"/>
            <w:shd w:val="clear" w:color="auto" w:fill="auto"/>
            <w:vAlign w:val="center"/>
          </w:tcPr>
          <w:p w14:paraId="4E3FA6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4810А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EB3E1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954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47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37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37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1FB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60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46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1CA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FC6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CA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3A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A7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C5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A977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16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51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16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C4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80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4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76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E59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9D0B60" w14:textId="77777777" w:rsidTr="004654AF">
        <w:tc>
          <w:tcPr>
            <w:tcW w:w="959" w:type="dxa"/>
            <w:shd w:val="clear" w:color="auto" w:fill="auto"/>
            <w:vAlign w:val="center"/>
          </w:tcPr>
          <w:p w14:paraId="59D8A2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4811А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D927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778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96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08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99F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6CB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28D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421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F03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206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593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37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08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1EA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08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05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05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AD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BEE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FCC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C1D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DE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A38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B68B68" w14:textId="77777777" w:rsidTr="004654AF">
        <w:tc>
          <w:tcPr>
            <w:tcW w:w="959" w:type="dxa"/>
            <w:shd w:val="clear" w:color="auto" w:fill="auto"/>
            <w:vAlign w:val="center"/>
          </w:tcPr>
          <w:p w14:paraId="62CA38C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4812А (4727А)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F1923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26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C26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4F7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F8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9D2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4A5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AFD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95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06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20C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AB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00B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E3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B70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F0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9C4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5A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DB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F6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DF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93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A7E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919006A" w14:textId="77777777" w:rsidTr="004654AF">
        <w:tc>
          <w:tcPr>
            <w:tcW w:w="959" w:type="dxa"/>
            <w:shd w:val="clear" w:color="auto" w:fill="auto"/>
            <w:vAlign w:val="center"/>
          </w:tcPr>
          <w:p w14:paraId="150ECFD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47B09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E49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C59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312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FEB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310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03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48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D34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148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56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CD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60B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5D2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8CC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25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38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0D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C4E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7E2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3D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28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3818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0FE220F" w14:textId="77777777" w:rsidTr="004654AF">
        <w:tc>
          <w:tcPr>
            <w:tcW w:w="959" w:type="dxa"/>
            <w:shd w:val="clear" w:color="auto" w:fill="auto"/>
            <w:vAlign w:val="center"/>
          </w:tcPr>
          <w:p w14:paraId="4F31DD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4814А (4813А)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B3A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25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936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C17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F7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0AE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3C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0F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82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93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9D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3C1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DF8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17B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A93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24C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031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A2A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B3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23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D72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F09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CD8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84E1854" w14:textId="77777777" w:rsidTr="004654AF">
        <w:tc>
          <w:tcPr>
            <w:tcW w:w="959" w:type="dxa"/>
            <w:shd w:val="clear" w:color="auto" w:fill="auto"/>
            <w:vAlign w:val="center"/>
          </w:tcPr>
          <w:p w14:paraId="106D85C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4815А (4813А)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B2AF9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7D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1A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200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09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6D0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130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BB7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693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EDA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8A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8F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7C0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88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BE5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04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044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F1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322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08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15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1E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F55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63F4FE" w14:textId="77777777" w:rsidTr="004654AF">
        <w:tc>
          <w:tcPr>
            <w:tcW w:w="959" w:type="dxa"/>
            <w:shd w:val="clear" w:color="auto" w:fill="auto"/>
            <w:vAlign w:val="center"/>
          </w:tcPr>
          <w:p w14:paraId="570804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4816А (4813А)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A5DA6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91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CAC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892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B7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5D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A5D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3C0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FF2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BC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C4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0F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50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375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F1E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E2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DC7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B7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DB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01D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057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85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5588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D4BE28" w14:textId="77777777" w:rsidTr="004654AF">
        <w:tc>
          <w:tcPr>
            <w:tcW w:w="959" w:type="dxa"/>
            <w:shd w:val="clear" w:color="auto" w:fill="auto"/>
            <w:vAlign w:val="center"/>
          </w:tcPr>
          <w:p w14:paraId="3FBA8C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4817А (4813А)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B142C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C4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96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20B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E01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0C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01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FEB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EB7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1E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5B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BE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809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118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07F0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2D2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E46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D2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0E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05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FC7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77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10A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BA4431" w14:textId="77777777" w:rsidTr="004654AF">
        <w:tc>
          <w:tcPr>
            <w:tcW w:w="959" w:type="dxa"/>
            <w:shd w:val="clear" w:color="auto" w:fill="auto"/>
            <w:vAlign w:val="center"/>
          </w:tcPr>
          <w:p w14:paraId="218FFEA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4818А (4813А)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299C7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38F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ED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BA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73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77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3B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A12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4E2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55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CFE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523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672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8CE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C2E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341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203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D94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D76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37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F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FD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8120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8DD7A3" w14:textId="77777777" w:rsidTr="004654AF">
        <w:tc>
          <w:tcPr>
            <w:tcW w:w="959" w:type="dxa"/>
            <w:shd w:val="clear" w:color="auto" w:fill="auto"/>
            <w:vAlign w:val="center"/>
          </w:tcPr>
          <w:p w14:paraId="50D6DA1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4819А (4813А)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79EA2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93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B98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93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6B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D1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09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55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8D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E9C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985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7A0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F3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347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AA2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413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E1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BC5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2E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181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2EC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885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EF0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4B383F" w14:textId="77777777" w:rsidTr="004654AF">
        <w:tc>
          <w:tcPr>
            <w:tcW w:w="959" w:type="dxa"/>
            <w:shd w:val="clear" w:color="auto" w:fill="auto"/>
            <w:vAlign w:val="center"/>
          </w:tcPr>
          <w:p w14:paraId="72962F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69B6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4B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82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A5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7E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51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1F8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6D2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D5F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4BA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D4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7C3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5B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0C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E9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E09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EB62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9F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D5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F6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8B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91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B42D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63CC34" w14:textId="77777777" w:rsidTr="004654AF">
        <w:tc>
          <w:tcPr>
            <w:tcW w:w="959" w:type="dxa"/>
            <w:shd w:val="clear" w:color="auto" w:fill="auto"/>
            <w:vAlign w:val="center"/>
          </w:tcPr>
          <w:p w14:paraId="10B9B68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9B692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Транспортная колонна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EB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5D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C568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3A09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9978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A3E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E41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34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1E0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A2F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F37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9F5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108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2D9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0B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9B56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4C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54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7B6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71BC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49A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37F2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198A0B0" w14:textId="77777777" w:rsidTr="004654AF">
        <w:tc>
          <w:tcPr>
            <w:tcW w:w="959" w:type="dxa"/>
            <w:shd w:val="clear" w:color="auto" w:fill="auto"/>
            <w:vAlign w:val="center"/>
          </w:tcPr>
          <w:p w14:paraId="0B9DA5E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F285E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7D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CE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CB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925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51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ED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86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D9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A2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ED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26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B9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556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636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22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81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2F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7C9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204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C9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1A2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02CD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A9BFE3" w14:textId="77777777" w:rsidTr="004654AF">
        <w:tc>
          <w:tcPr>
            <w:tcW w:w="959" w:type="dxa"/>
            <w:shd w:val="clear" w:color="auto" w:fill="auto"/>
            <w:vAlign w:val="center"/>
          </w:tcPr>
          <w:p w14:paraId="6759670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D2C21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C2B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7E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05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54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2F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13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28A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C3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8E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B66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612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5D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40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1CA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2AD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C4C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2BA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92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227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664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7C3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3F62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9A71B1" w14:textId="77777777" w:rsidTr="004654AF">
        <w:tc>
          <w:tcPr>
            <w:tcW w:w="959" w:type="dxa"/>
            <w:shd w:val="clear" w:color="auto" w:fill="auto"/>
            <w:vAlign w:val="center"/>
          </w:tcPr>
          <w:p w14:paraId="01336A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9B57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C44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11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C4E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CC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6A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33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2F4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6DF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7C9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9C3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C5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76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38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49B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A8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BE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11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07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DF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F8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31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F36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359DA4" w14:textId="77777777" w:rsidTr="004654AF">
        <w:tc>
          <w:tcPr>
            <w:tcW w:w="959" w:type="dxa"/>
            <w:shd w:val="clear" w:color="auto" w:fill="auto"/>
            <w:vAlign w:val="center"/>
          </w:tcPr>
          <w:p w14:paraId="3B08747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4824А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69831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65B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E31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15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D0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B5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5D9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E10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A1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F9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866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C9E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B9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F7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65C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AF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818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5E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B6D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90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4D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250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71C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68AD01" w14:textId="77777777" w:rsidTr="004654AF">
        <w:tc>
          <w:tcPr>
            <w:tcW w:w="959" w:type="dxa"/>
            <w:shd w:val="clear" w:color="auto" w:fill="auto"/>
            <w:vAlign w:val="center"/>
          </w:tcPr>
          <w:p w14:paraId="22ED5C4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F985A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A2A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BCC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16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9F3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792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72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A3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3E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82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98E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83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D5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67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531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997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58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82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E1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A5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1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62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6A3B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AB3F9CA" w14:textId="77777777" w:rsidTr="004654AF">
        <w:tc>
          <w:tcPr>
            <w:tcW w:w="959" w:type="dxa"/>
            <w:shd w:val="clear" w:color="auto" w:fill="auto"/>
            <w:vAlign w:val="center"/>
          </w:tcPr>
          <w:p w14:paraId="75C1D12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4826А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82DF6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13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073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6F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A9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40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706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CF1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97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86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2E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A6E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5D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E2E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CECB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1A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BCC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481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BC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5B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72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2A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661E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3DD6FF8" w14:textId="77777777" w:rsidTr="004654AF">
        <w:tc>
          <w:tcPr>
            <w:tcW w:w="959" w:type="dxa"/>
            <w:shd w:val="clear" w:color="auto" w:fill="auto"/>
            <w:vAlign w:val="center"/>
          </w:tcPr>
          <w:p w14:paraId="0582888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4827А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BCB48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77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0C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1E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CAE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60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76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54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9B2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1A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42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67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741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81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745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ED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6D0E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3FB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1C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103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E0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8B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E218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450ABD4" w14:textId="77777777" w:rsidTr="004654AF">
        <w:tc>
          <w:tcPr>
            <w:tcW w:w="959" w:type="dxa"/>
            <w:shd w:val="clear" w:color="auto" w:fill="auto"/>
            <w:vAlign w:val="center"/>
          </w:tcPr>
          <w:p w14:paraId="411D699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4828А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68A04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A40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1A8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3E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607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C9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B4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A9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E9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A6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06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2D2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FDA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207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7BE5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7D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35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E3D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75C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E0B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12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9C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2451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21FD43" w14:textId="77777777" w:rsidTr="004654AF">
        <w:tc>
          <w:tcPr>
            <w:tcW w:w="959" w:type="dxa"/>
            <w:shd w:val="clear" w:color="auto" w:fill="auto"/>
            <w:vAlign w:val="center"/>
          </w:tcPr>
          <w:p w14:paraId="65DCB33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4829А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D41E9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690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C8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6F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57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7EC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06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A7B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EA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0A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B39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B0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1E8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F1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4B16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F86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E8A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25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ED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007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91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22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5C33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89EA31" w14:textId="77777777" w:rsidTr="004654AF">
        <w:tc>
          <w:tcPr>
            <w:tcW w:w="959" w:type="dxa"/>
            <w:shd w:val="clear" w:color="auto" w:fill="auto"/>
            <w:vAlign w:val="center"/>
          </w:tcPr>
          <w:p w14:paraId="02FDB47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009A0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31C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8E1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32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36D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BED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091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7A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5A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AC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74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E4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436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ED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6FB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738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4A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9C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EE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FA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BDC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80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369F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265042" w14:textId="77777777" w:rsidTr="004654AF">
        <w:tc>
          <w:tcPr>
            <w:tcW w:w="959" w:type="dxa"/>
            <w:shd w:val="clear" w:color="auto" w:fill="auto"/>
            <w:vAlign w:val="center"/>
          </w:tcPr>
          <w:p w14:paraId="0CEA53D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4831А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9FF4B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BE9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97E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58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76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C58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F3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548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D45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272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4A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D69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16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0B5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DF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DCE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CB9E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186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6A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394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04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BCE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4D7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47921B" w14:textId="77777777" w:rsidTr="004654AF">
        <w:tc>
          <w:tcPr>
            <w:tcW w:w="959" w:type="dxa"/>
            <w:shd w:val="clear" w:color="auto" w:fill="auto"/>
            <w:vAlign w:val="center"/>
          </w:tcPr>
          <w:p w14:paraId="56E1B43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CA88D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FF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163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CB5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D99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91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EF4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FD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C9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373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08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16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41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F7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F51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23A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72D2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11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8E3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E0E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42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306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E3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4A82FF" w14:textId="77777777" w:rsidTr="004654AF">
        <w:tc>
          <w:tcPr>
            <w:tcW w:w="959" w:type="dxa"/>
            <w:shd w:val="clear" w:color="auto" w:fill="auto"/>
            <w:vAlign w:val="center"/>
          </w:tcPr>
          <w:p w14:paraId="33BCF54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4833А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1A1B6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B0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1E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D3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BD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4C1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6E8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ABE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41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E2E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E78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B0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45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C3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554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A0A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A02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51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04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4B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66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6D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EEC6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4AE06A" w14:textId="77777777" w:rsidTr="004654AF">
        <w:tc>
          <w:tcPr>
            <w:tcW w:w="959" w:type="dxa"/>
            <w:shd w:val="clear" w:color="auto" w:fill="auto"/>
            <w:vAlign w:val="center"/>
          </w:tcPr>
          <w:p w14:paraId="599037A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B47C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746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95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50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AFD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97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46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96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9ED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D9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DF9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3C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A8E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E9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646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89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34C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F6C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5CE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533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E4A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53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583D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6578CD" w14:textId="77777777" w:rsidTr="004654AF">
        <w:tc>
          <w:tcPr>
            <w:tcW w:w="959" w:type="dxa"/>
            <w:shd w:val="clear" w:color="auto" w:fill="auto"/>
            <w:vAlign w:val="center"/>
          </w:tcPr>
          <w:p w14:paraId="0F9030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9331F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F9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770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DAB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B6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78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10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55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BC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EF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72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F07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0A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CF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1D01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00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29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65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18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89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F3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02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64E9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90DA81" w14:textId="77777777" w:rsidTr="004654AF">
        <w:tc>
          <w:tcPr>
            <w:tcW w:w="959" w:type="dxa"/>
            <w:shd w:val="clear" w:color="auto" w:fill="auto"/>
            <w:vAlign w:val="center"/>
          </w:tcPr>
          <w:p w14:paraId="2BD81A2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6F2CA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17D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0E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F52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56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E08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06E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EF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5F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37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54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D4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062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2B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4301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A8E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6D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23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C0E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3B0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5B5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982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4051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967DFE" w14:textId="77777777" w:rsidTr="004654AF">
        <w:tc>
          <w:tcPr>
            <w:tcW w:w="959" w:type="dxa"/>
            <w:shd w:val="clear" w:color="auto" w:fill="auto"/>
            <w:vAlign w:val="center"/>
          </w:tcPr>
          <w:p w14:paraId="171B7D8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AC594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99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35D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A92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B4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AB5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9B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40D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4C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81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DC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09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182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F48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565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82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8B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E4D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D2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592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BE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B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26C6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60932D" w14:textId="77777777" w:rsidTr="004654AF">
        <w:tc>
          <w:tcPr>
            <w:tcW w:w="959" w:type="dxa"/>
            <w:shd w:val="clear" w:color="auto" w:fill="auto"/>
            <w:vAlign w:val="center"/>
          </w:tcPr>
          <w:p w14:paraId="3B6C36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76227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59F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D2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44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57F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425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0E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F5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213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73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494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518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34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66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A81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75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7E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35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3D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01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58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13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01F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58EBE93" w14:textId="77777777" w:rsidTr="004654AF">
        <w:tc>
          <w:tcPr>
            <w:tcW w:w="959" w:type="dxa"/>
            <w:shd w:val="clear" w:color="auto" w:fill="auto"/>
            <w:vAlign w:val="center"/>
          </w:tcPr>
          <w:p w14:paraId="32FB00C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4839А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5903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40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44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C9F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4F1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0B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01B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A5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61F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4C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546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BC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617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06A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96A5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0E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A87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F10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66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A4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F9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A93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671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B84C1B" w14:textId="77777777" w:rsidTr="004654AF">
        <w:tc>
          <w:tcPr>
            <w:tcW w:w="959" w:type="dxa"/>
            <w:shd w:val="clear" w:color="auto" w:fill="auto"/>
            <w:vAlign w:val="center"/>
          </w:tcPr>
          <w:p w14:paraId="4031EAB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4840А </w:t>
            </w:r>
            <w:r>
              <w:rPr>
                <w:sz w:val="18"/>
                <w:szCs w:val="18"/>
              </w:rPr>
              <w:lastRenderedPageBreak/>
              <w:t>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05413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4E9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F9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2BD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49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584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559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8C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1C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4F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315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C3C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11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947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23C7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95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A6F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1B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0E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21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B2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23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97E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E0F641" w14:textId="77777777" w:rsidTr="004654AF">
        <w:tc>
          <w:tcPr>
            <w:tcW w:w="959" w:type="dxa"/>
            <w:shd w:val="clear" w:color="auto" w:fill="auto"/>
            <w:vAlign w:val="center"/>
          </w:tcPr>
          <w:p w14:paraId="024C8C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BFFBD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D1E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5E8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2E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98E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3D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B48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97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AD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0DE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A3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94D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E3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546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2D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84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24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F1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F2B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972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6FE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C7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4DD4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BDEE1F" w14:textId="77777777" w:rsidTr="004654AF">
        <w:tc>
          <w:tcPr>
            <w:tcW w:w="959" w:type="dxa"/>
            <w:shd w:val="clear" w:color="auto" w:fill="auto"/>
            <w:vAlign w:val="center"/>
          </w:tcPr>
          <w:p w14:paraId="5153CFF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5EF57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C2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AC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20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0A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1A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25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C0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90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B9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30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24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9D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89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E1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CA2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9E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BA9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0B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BC3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5D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98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28D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A88007" w14:textId="77777777" w:rsidTr="004654AF">
        <w:tc>
          <w:tcPr>
            <w:tcW w:w="959" w:type="dxa"/>
            <w:shd w:val="clear" w:color="auto" w:fill="auto"/>
            <w:vAlign w:val="center"/>
          </w:tcPr>
          <w:p w14:paraId="4964E28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4843А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52D83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C9B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2A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D3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D25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BF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BC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25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3D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64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4F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1C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4A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31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F4C3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2B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DFE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97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96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6B3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E89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B06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207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2E79C71" w14:textId="77777777" w:rsidTr="004654AF">
        <w:tc>
          <w:tcPr>
            <w:tcW w:w="959" w:type="dxa"/>
            <w:shd w:val="clear" w:color="auto" w:fill="auto"/>
            <w:vAlign w:val="center"/>
          </w:tcPr>
          <w:p w14:paraId="7044437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DD0B8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088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BCD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54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4EB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7BF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27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5D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E04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4F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35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1D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E0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EF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755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2A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563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D8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97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C2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43A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11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34EF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876643" w14:textId="77777777" w:rsidTr="004654AF">
        <w:tc>
          <w:tcPr>
            <w:tcW w:w="959" w:type="dxa"/>
            <w:shd w:val="clear" w:color="auto" w:fill="auto"/>
            <w:vAlign w:val="center"/>
          </w:tcPr>
          <w:p w14:paraId="6A698B9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4845А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1D19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0F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D9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361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8A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28B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31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67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D0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6A1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75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C0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AAB7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DA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686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23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AD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97F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828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34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6DA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86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20D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8169CD" w14:textId="77777777" w:rsidTr="004654AF">
        <w:tc>
          <w:tcPr>
            <w:tcW w:w="959" w:type="dxa"/>
            <w:shd w:val="clear" w:color="auto" w:fill="auto"/>
            <w:vAlign w:val="center"/>
          </w:tcPr>
          <w:p w14:paraId="616AED8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4846А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27686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D0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679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05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7BD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98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65B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23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05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2B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92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66F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BE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AD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BD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4F4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218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B6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90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C3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3D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440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518C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E953F8" w14:textId="77777777" w:rsidTr="004654AF">
        <w:tc>
          <w:tcPr>
            <w:tcW w:w="959" w:type="dxa"/>
            <w:shd w:val="clear" w:color="auto" w:fill="auto"/>
            <w:vAlign w:val="center"/>
          </w:tcPr>
          <w:p w14:paraId="24C4BD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4847А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B63E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2F1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6E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92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F69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BFC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85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C8B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1A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A03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93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5E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840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17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046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74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0B9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EE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A4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4E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D26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52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A04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0A869A" w14:textId="77777777" w:rsidTr="004654AF">
        <w:tc>
          <w:tcPr>
            <w:tcW w:w="959" w:type="dxa"/>
            <w:shd w:val="clear" w:color="auto" w:fill="auto"/>
            <w:vAlign w:val="center"/>
          </w:tcPr>
          <w:p w14:paraId="0F471DD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4848А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4FDB2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652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DF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14B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07B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40E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21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2C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CB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6A3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92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9F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814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F0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1285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C3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0AA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51E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AF9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B3E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8A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982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171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69F08B" w14:textId="77777777" w:rsidTr="004654AF">
        <w:tc>
          <w:tcPr>
            <w:tcW w:w="959" w:type="dxa"/>
            <w:shd w:val="clear" w:color="auto" w:fill="auto"/>
            <w:vAlign w:val="center"/>
          </w:tcPr>
          <w:p w14:paraId="22DA87A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4849А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92027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5FE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207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90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F7C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EA5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947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BD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BC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6D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350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AD9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28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78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2A1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858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DAA3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E4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A42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D43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CE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B5D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9A7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B76B25" w14:textId="77777777" w:rsidTr="004654AF">
        <w:tc>
          <w:tcPr>
            <w:tcW w:w="959" w:type="dxa"/>
            <w:shd w:val="clear" w:color="auto" w:fill="auto"/>
            <w:vAlign w:val="center"/>
          </w:tcPr>
          <w:p w14:paraId="2B3E011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BD1EF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A69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F8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E1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80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42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E2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257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877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C3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09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59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37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6F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9E2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D23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794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15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173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8C2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CA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2A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9F1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9462EDF" w14:textId="77777777" w:rsidTr="004654AF">
        <w:tc>
          <w:tcPr>
            <w:tcW w:w="959" w:type="dxa"/>
            <w:shd w:val="clear" w:color="auto" w:fill="auto"/>
            <w:vAlign w:val="center"/>
          </w:tcPr>
          <w:p w14:paraId="13963F0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FD2F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2D5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FD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44F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A06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7E4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F2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5F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E16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18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D8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49E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2E2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FC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70B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649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15C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AF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02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CA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AFD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A1E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C1CF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9D9C05" w14:textId="77777777" w:rsidTr="004654AF">
        <w:tc>
          <w:tcPr>
            <w:tcW w:w="959" w:type="dxa"/>
            <w:shd w:val="clear" w:color="auto" w:fill="auto"/>
            <w:vAlign w:val="center"/>
          </w:tcPr>
          <w:p w14:paraId="5480F86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C5732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EC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41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30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9A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1E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8BC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0D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2E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8A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3E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0A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122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40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E0B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806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7C1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B7E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46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BF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0D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A3A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E44E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A9E821" w14:textId="77777777" w:rsidTr="004654AF">
        <w:tc>
          <w:tcPr>
            <w:tcW w:w="959" w:type="dxa"/>
            <w:shd w:val="clear" w:color="auto" w:fill="auto"/>
            <w:vAlign w:val="center"/>
          </w:tcPr>
          <w:p w14:paraId="26774BC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4853А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3D09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4FD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BD1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BB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0F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CD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3F7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B47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BED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D0C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47A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DA0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33A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152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7782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3B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31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76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C9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29F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BC8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1B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506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15A687" w14:textId="77777777" w:rsidTr="004654AF">
        <w:tc>
          <w:tcPr>
            <w:tcW w:w="959" w:type="dxa"/>
            <w:shd w:val="clear" w:color="auto" w:fill="auto"/>
            <w:vAlign w:val="center"/>
          </w:tcPr>
          <w:p w14:paraId="0C3B10F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07429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2E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A57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9D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71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3B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38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700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889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172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49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8A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DD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CAA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02D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EED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FC6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136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FD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71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59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61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23A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09EC71" w14:textId="77777777" w:rsidTr="004654AF">
        <w:tc>
          <w:tcPr>
            <w:tcW w:w="959" w:type="dxa"/>
            <w:shd w:val="clear" w:color="auto" w:fill="auto"/>
            <w:vAlign w:val="center"/>
          </w:tcPr>
          <w:p w14:paraId="65A28B5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4855А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C8840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D47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F51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292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17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BE6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E6A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676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15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6C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7E7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F7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9CA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77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251B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1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67F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04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4D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24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69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05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6F0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0E2529" w14:textId="77777777" w:rsidTr="004654AF">
        <w:tc>
          <w:tcPr>
            <w:tcW w:w="959" w:type="dxa"/>
            <w:shd w:val="clear" w:color="auto" w:fill="auto"/>
            <w:vAlign w:val="center"/>
          </w:tcPr>
          <w:p w14:paraId="42C0788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4856А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DCA5D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2F7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E4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DB8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D4C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D6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2F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29B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7E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85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70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34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EEA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91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A95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5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03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4A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4EC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63F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9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F7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E8C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5320620" w14:textId="77777777" w:rsidTr="004654AF">
        <w:tc>
          <w:tcPr>
            <w:tcW w:w="959" w:type="dxa"/>
            <w:shd w:val="clear" w:color="auto" w:fill="auto"/>
            <w:vAlign w:val="center"/>
          </w:tcPr>
          <w:p w14:paraId="02B488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4857А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F5258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D0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BA5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54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92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D7D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9E8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85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99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A84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C28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D06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FCD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E7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2A5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21D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B04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4C2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CC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697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30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83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FB56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35D1425" w14:textId="77777777" w:rsidTr="004654AF">
        <w:tc>
          <w:tcPr>
            <w:tcW w:w="959" w:type="dxa"/>
            <w:shd w:val="clear" w:color="auto" w:fill="auto"/>
            <w:vAlign w:val="center"/>
          </w:tcPr>
          <w:p w14:paraId="4B21D8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4858А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6C85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91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BC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DD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4BC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73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50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9F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DF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B09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A1A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566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B90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4BF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F9C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10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D7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3DB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9C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60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5CA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7C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BDB8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D3AFA9" w14:textId="77777777" w:rsidTr="004654AF">
        <w:tc>
          <w:tcPr>
            <w:tcW w:w="959" w:type="dxa"/>
            <w:shd w:val="clear" w:color="auto" w:fill="auto"/>
            <w:vAlign w:val="center"/>
          </w:tcPr>
          <w:p w14:paraId="64DAA80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4859А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6C3A0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B0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A72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A5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36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18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55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F8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DB9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38C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07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95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05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3C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188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5A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DA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81D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92D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1E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AE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AB8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0542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3FE96BF" w14:textId="77777777" w:rsidTr="004654AF">
        <w:tc>
          <w:tcPr>
            <w:tcW w:w="959" w:type="dxa"/>
            <w:shd w:val="clear" w:color="auto" w:fill="auto"/>
            <w:vAlign w:val="center"/>
          </w:tcPr>
          <w:p w14:paraId="5706DDD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4860А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78FC6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72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19C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BB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93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D0B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04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ED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651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B6C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C8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77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0E6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9E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742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F4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43E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098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56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3E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A02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7B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F24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6C293C" w14:textId="77777777" w:rsidTr="004654AF">
        <w:tc>
          <w:tcPr>
            <w:tcW w:w="959" w:type="dxa"/>
            <w:shd w:val="clear" w:color="auto" w:fill="auto"/>
            <w:vAlign w:val="center"/>
          </w:tcPr>
          <w:p w14:paraId="38EA1C9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4861А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589D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3E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2B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34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4D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FD9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A6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61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40D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1F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45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42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A24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79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020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5D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764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9BD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C8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D2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04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15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888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D90626" w14:textId="77777777" w:rsidTr="004654AF">
        <w:tc>
          <w:tcPr>
            <w:tcW w:w="959" w:type="dxa"/>
            <w:shd w:val="clear" w:color="auto" w:fill="auto"/>
            <w:vAlign w:val="center"/>
          </w:tcPr>
          <w:p w14:paraId="3B76C5D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911AF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4E0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1C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15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C7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CF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8DD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CB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C6D9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4B6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C5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34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8D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4E0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3054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8A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4AE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71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85E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D5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F2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7C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0BB9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6A2BC3" w14:textId="77777777" w:rsidTr="004654AF">
        <w:tc>
          <w:tcPr>
            <w:tcW w:w="959" w:type="dxa"/>
            <w:shd w:val="clear" w:color="auto" w:fill="auto"/>
            <w:vAlign w:val="center"/>
          </w:tcPr>
          <w:p w14:paraId="59CDA9A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4863А </w:t>
            </w:r>
            <w:r>
              <w:rPr>
                <w:sz w:val="18"/>
                <w:szCs w:val="18"/>
              </w:rPr>
              <w:lastRenderedPageBreak/>
              <w:t>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F37C2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F05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B0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70F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65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558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F72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18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1D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0BF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08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77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43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86B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4DA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1DF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93D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47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AA0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FE7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54C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CB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4830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43A43C" w14:textId="77777777" w:rsidTr="004654AF">
        <w:tc>
          <w:tcPr>
            <w:tcW w:w="959" w:type="dxa"/>
            <w:shd w:val="clear" w:color="auto" w:fill="auto"/>
            <w:vAlign w:val="center"/>
          </w:tcPr>
          <w:p w14:paraId="401DBB4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A62FC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43D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99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38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D0D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546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FC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497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6E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AFD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82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FE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BC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BD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BBA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60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B9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A9D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24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04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59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F5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47B6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DD134D" w14:textId="77777777" w:rsidTr="004654AF">
        <w:tc>
          <w:tcPr>
            <w:tcW w:w="959" w:type="dxa"/>
            <w:shd w:val="clear" w:color="auto" w:fill="auto"/>
            <w:vAlign w:val="center"/>
          </w:tcPr>
          <w:p w14:paraId="5C005E9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4865А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39F4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16D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12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86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994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334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72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54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CD6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AB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CCF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7CE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CAE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6E5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600B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388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EFF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D5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E9B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2C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24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A6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82E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E4EF39" w14:textId="77777777" w:rsidTr="004654AF">
        <w:tc>
          <w:tcPr>
            <w:tcW w:w="959" w:type="dxa"/>
            <w:shd w:val="clear" w:color="auto" w:fill="auto"/>
            <w:vAlign w:val="center"/>
          </w:tcPr>
          <w:p w14:paraId="393A2A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7837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BB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F8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8C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CC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453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B0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2A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B82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5DE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54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FC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D4D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17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FD49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491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489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E5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D0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D4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5F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53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110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F3B668" w14:textId="77777777" w:rsidTr="004654AF">
        <w:tc>
          <w:tcPr>
            <w:tcW w:w="959" w:type="dxa"/>
            <w:shd w:val="clear" w:color="auto" w:fill="auto"/>
            <w:vAlign w:val="center"/>
          </w:tcPr>
          <w:p w14:paraId="2CBA14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4867А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B923A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A2E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C0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DC9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4A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F2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1D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46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C2A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94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E8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31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E30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6F9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384B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2D7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FFA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5E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DB1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F38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02C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6E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CF3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068C0A" w14:textId="77777777" w:rsidTr="004654AF">
        <w:tc>
          <w:tcPr>
            <w:tcW w:w="959" w:type="dxa"/>
            <w:shd w:val="clear" w:color="auto" w:fill="auto"/>
            <w:vAlign w:val="center"/>
          </w:tcPr>
          <w:p w14:paraId="19A9924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4868А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5D166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1C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9A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00F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B0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496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8BD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1A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F68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3DC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C5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59D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32A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2F5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249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B3D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1B5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9D5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79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359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A95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253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C67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9D2981B" w14:textId="77777777" w:rsidTr="004654AF">
        <w:tc>
          <w:tcPr>
            <w:tcW w:w="959" w:type="dxa"/>
            <w:shd w:val="clear" w:color="auto" w:fill="auto"/>
            <w:vAlign w:val="center"/>
          </w:tcPr>
          <w:p w14:paraId="7F375C9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4869А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E7B13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5A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7A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48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CE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D7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F43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05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02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CC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69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15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55A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D6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98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37F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D40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28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C7F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DFC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04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91B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9E5F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6E0A69" w14:textId="77777777" w:rsidTr="004654AF">
        <w:tc>
          <w:tcPr>
            <w:tcW w:w="959" w:type="dxa"/>
            <w:shd w:val="clear" w:color="auto" w:fill="auto"/>
            <w:vAlign w:val="center"/>
          </w:tcPr>
          <w:p w14:paraId="7F22269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4870А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2E4B9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69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FA7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6D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0B9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2F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27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D0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F1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14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86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D2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993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A5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EF5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18C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69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E3E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03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1B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02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392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299C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1AB197" w14:textId="77777777" w:rsidTr="004654AF">
        <w:tc>
          <w:tcPr>
            <w:tcW w:w="959" w:type="dxa"/>
            <w:shd w:val="clear" w:color="auto" w:fill="auto"/>
            <w:vAlign w:val="center"/>
          </w:tcPr>
          <w:p w14:paraId="65922BE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4871А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AA551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FC0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60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5B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1CC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C7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51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80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3A2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A41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39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57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C5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F5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66E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418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930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9E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E0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7D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84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6F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0E6A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2C224B" w14:textId="77777777" w:rsidTr="004654AF">
        <w:tc>
          <w:tcPr>
            <w:tcW w:w="959" w:type="dxa"/>
            <w:shd w:val="clear" w:color="auto" w:fill="auto"/>
            <w:vAlign w:val="center"/>
          </w:tcPr>
          <w:p w14:paraId="031BA5D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B583C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DC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3A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12A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96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51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C72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00B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3E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F2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99A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A6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8E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A6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22D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CEC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5D9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8B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866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67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803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8A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E805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4F5BE0" w14:textId="77777777" w:rsidTr="004654AF">
        <w:tc>
          <w:tcPr>
            <w:tcW w:w="959" w:type="dxa"/>
            <w:shd w:val="clear" w:color="auto" w:fill="auto"/>
            <w:vAlign w:val="center"/>
          </w:tcPr>
          <w:p w14:paraId="4E2C4AF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440C7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00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B2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044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DC6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7E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06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98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5EE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40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8C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36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54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F9A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DCBC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91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602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73B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2ED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E2A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AC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49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3A7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4965FE" w14:textId="77777777" w:rsidTr="004654AF">
        <w:tc>
          <w:tcPr>
            <w:tcW w:w="959" w:type="dxa"/>
            <w:shd w:val="clear" w:color="auto" w:fill="auto"/>
            <w:vAlign w:val="center"/>
          </w:tcPr>
          <w:p w14:paraId="61847D3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4874А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C45C7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CA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01E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9D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DF2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0AD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831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CF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39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98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196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06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36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94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99C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21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ABE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7A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7B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48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BD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38A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9C1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4AFFC1" w14:textId="77777777" w:rsidTr="004654AF">
        <w:tc>
          <w:tcPr>
            <w:tcW w:w="959" w:type="dxa"/>
            <w:shd w:val="clear" w:color="auto" w:fill="auto"/>
            <w:vAlign w:val="center"/>
          </w:tcPr>
          <w:p w14:paraId="45DA914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4875А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04EA2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78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AE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D26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851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57F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D28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4D8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65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FB6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4A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B20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AAB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BF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3B30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37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63C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093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414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67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DD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547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98E3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0283CC" w14:textId="77777777" w:rsidTr="004654AF">
        <w:tc>
          <w:tcPr>
            <w:tcW w:w="959" w:type="dxa"/>
            <w:shd w:val="clear" w:color="auto" w:fill="auto"/>
            <w:vAlign w:val="center"/>
          </w:tcPr>
          <w:p w14:paraId="0642520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4876А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5191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68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C0A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4B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655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BD8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96E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F3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688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1A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ED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018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1E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B32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4CE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16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29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72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D1F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DA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CB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71E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91A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22C987B" w14:textId="77777777" w:rsidTr="004654AF">
        <w:tc>
          <w:tcPr>
            <w:tcW w:w="959" w:type="dxa"/>
            <w:shd w:val="clear" w:color="auto" w:fill="auto"/>
            <w:vAlign w:val="center"/>
          </w:tcPr>
          <w:p w14:paraId="5E86EFF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4877А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B1B6A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99E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BD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8A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E0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4DA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E8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C8C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2F9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EF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14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65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DB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244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190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1A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1F8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482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2AC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34E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55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B9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8CE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B28C89" w14:textId="77777777" w:rsidTr="004654AF">
        <w:tc>
          <w:tcPr>
            <w:tcW w:w="959" w:type="dxa"/>
            <w:shd w:val="clear" w:color="auto" w:fill="auto"/>
            <w:vAlign w:val="center"/>
          </w:tcPr>
          <w:p w14:paraId="63E2A14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4878А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518DD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B2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956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4C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38F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87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058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B6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DAE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45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04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5F6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95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F40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EBAE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4F8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202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F7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A8D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27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88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3FA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7C5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4376CE0" w14:textId="77777777" w:rsidTr="004654AF">
        <w:tc>
          <w:tcPr>
            <w:tcW w:w="959" w:type="dxa"/>
            <w:shd w:val="clear" w:color="auto" w:fill="auto"/>
            <w:vAlign w:val="center"/>
          </w:tcPr>
          <w:p w14:paraId="1FC6349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4879А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DD6AD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975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CB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16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A3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FB9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D50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36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B3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BE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670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333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EA8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B95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E7D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F92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7A7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D7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15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46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020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DF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D4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B25045D" w14:textId="77777777" w:rsidTr="004654AF">
        <w:tc>
          <w:tcPr>
            <w:tcW w:w="959" w:type="dxa"/>
            <w:shd w:val="clear" w:color="auto" w:fill="auto"/>
            <w:vAlign w:val="center"/>
          </w:tcPr>
          <w:p w14:paraId="4D5893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4880А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2E1C0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5B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7A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2E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DB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16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39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1B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98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16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22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2F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314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2B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7F1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8F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60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C5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5F4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B83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DDB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48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637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C36C0A" w14:textId="77777777" w:rsidTr="004654AF">
        <w:tc>
          <w:tcPr>
            <w:tcW w:w="959" w:type="dxa"/>
            <w:shd w:val="clear" w:color="auto" w:fill="auto"/>
            <w:vAlign w:val="center"/>
          </w:tcPr>
          <w:p w14:paraId="762518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4881А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1CB57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A3E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58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F2D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57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26E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16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E33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86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B4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3C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9CC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128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742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69B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63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9C1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C6D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0E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62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51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DA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8D31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1788C2" w14:textId="77777777" w:rsidTr="004654AF">
        <w:tc>
          <w:tcPr>
            <w:tcW w:w="959" w:type="dxa"/>
            <w:shd w:val="clear" w:color="auto" w:fill="auto"/>
            <w:vAlign w:val="center"/>
          </w:tcPr>
          <w:p w14:paraId="621466D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BB251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9F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AD0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ABE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C6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6E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34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73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FDE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5B3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4D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F25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A0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4E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2A7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CA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B5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BD4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96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54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85E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2C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865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67E74B" w14:textId="77777777" w:rsidTr="004654AF">
        <w:tc>
          <w:tcPr>
            <w:tcW w:w="959" w:type="dxa"/>
            <w:shd w:val="clear" w:color="auto" w:fill="auto"/>
            <w:vAlign w:val="center"/>
          </w:tcPr>
          <w:p w14:paraId="00E664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4883А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A49D8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AF1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0A9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551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83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C4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0AF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C7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EC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586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A69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9D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94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8F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2ED9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F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F36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280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77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976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E0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150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1CB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775AC3" w14:textId="77777777" w:rsidTr="004654AF">
        <w:tc>
          <w:tcPr>
            <w:tcW w:w="959" w:type="dxa"/>
            <w:shd w:val="clear" w:color="auto" w:fill="auto"/>
            <w:vAlign w:val="center"/>
          </w:tcPr>
          <w:p w14:paraId="6720D9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4884А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3E1E0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280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D80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530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D0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60E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CE9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FC1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54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27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3C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1AF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E6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0EA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AF6E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A0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29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7C9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5AE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A4D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0C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CD7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F36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1B07B82" w14:textId="77777777" w:rsidTr="004654AF">
        <w:tc>
          <w:tcPr>
            <w:tcW w:w="959" w:type="dxa"/>
            <w:shd w:val="clear" w:color="auto" w:fill="auto"/>
            <w:vAlign w:val="center"/>
          </w:tcPr>
          <w:p w14:paraId="38E1E4E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4885А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17215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72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D2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DF3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80B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3A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036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1E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B0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F2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08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96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04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1F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314C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3C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70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79D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B9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E7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A2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CF4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E08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708117F" w14:textId="77777777" w:rsidTr="004654AF">
        <w:tc>
          <w:tcPr>
            <w:tcW w:w="959" w:type="dxa"/>
            <w:shd w:val="clear" w:color="auto" w:fill="auto"/>
            <w:vAlign w:val="center"/>
          </w:tcPr>
          <w:p w14:paraId="4A7F25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4886А </w:t>
            </w:r>
            <w:r>
              <w:rPr>
                <w:sz w:val="18"/>
                <w:szCs w:val="18"/>
              </w:rPr>
              <w:lastRenderedPageBreak/>
              <w:t>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D677C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E0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14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334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88D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24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B0C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2B6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A0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F3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07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BE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94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A6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6DDE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D8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B9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A92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1B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7E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DB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50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DA4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CDD610" w14:textId="77777777" w:rsidTr="004654AF">
        <w:tc>
          <w:tcPr>
            <w:tcW w:w="959" w:type="dxa"/>
            <w:shd w:val="clear" w:color="auto" w:fill="auto"/>
            <w:vAlign w:val="center"/>
          </w:tcPr>
          <w:p w14:paraId="5B93EAC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4887А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A2FCF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F1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78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4C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92E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F1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14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54F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61F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22F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A2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91E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62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E05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49F9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CCF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DDF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83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749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A2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A76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865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113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39DB15" w14:textId="77777777" w:rsidTr="004654AF">
        <w:tc>
          <w:tcPr>
            <w:tcW w:w="959" w:type="dxa"/>
            <w:shd w:val="clear" w:color="auto" w:fill="auto"/>
            <w:vAlign w:val="center"/>
          </w:tcPr>
          <w:p w14:paraId="459A1C2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4888А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36ACD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21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EF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99C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A85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C2E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9A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02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4C7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833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7C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09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AA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EC5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365A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F7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9D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A00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AA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B72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65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DF8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D4F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96FE68" w14:textId="77777777" w:rsidTr="004654AF">
        <w:tc>
          <w:tcPr>
            <w:tcW w:w="959" w:type="dxa"/>
            <w:shd w:val="clear" w:color="auto" w:fill="auto"/>
            <w:vAlign w:val="center"/>
          </w:tcPr>
          <w:p w14:paraId="0F9692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4889А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883BE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E9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19F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0D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5B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5A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AB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79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DA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007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67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DA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55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D66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C285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A17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D4B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59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C1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8C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8F9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95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50D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2E5214" w14:textId="77777777" w:rsidTr="004654AF">
        <w:tc>
          <w:tcPr>
            <w:tcW w:w="959" w:type="dxa"/>
            <w:shd w:val="clear" w:color="auto" w:fill="auto"/>
            <w:vAlign w:val="center"/>
          </w:tcPr>
          <w:p w14:paraId="62AAB80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4890А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62624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1C6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E06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07A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13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2F9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2C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BBE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744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390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542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3F4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5C4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F6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7A3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54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1A0C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E4B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D59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6E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766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F4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8B0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E0D0A6" w14:textId="77777777" w:rsidTr="004654AF">
        <w:tc>
          <w:tcPr>
            <w:tcW w:w="959" w:type="dxa"/>
            <w:shd w:val="clear" w:color="auto" w:fill="auto"/>
            <w:vAlign w:val="center"/>
          </w:tcPr>
          <w:p w14:paraId="190FB2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4891А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4CB96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14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9B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550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B8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2C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E7D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64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CA2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2A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14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C8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52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07B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522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1E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40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01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1D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ABD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EA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9C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3914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D5E13E" w14:textId="77777777" w:rsidTr="004654AF">
        <w:tc>
          <w:tcPr>
            <w:tcW w:w="959" w:type="dxa"/>
            <w:shd w:val="clear" w:color="auto" w:fill="auto"/>
            <w:vAlign w:val="center"/>
          </w:tcPr>
          <w:p w14:paraId="0EB13CA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4892А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70D6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DA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73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F4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FB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33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71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50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0BB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C1D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F36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FA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DA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81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1030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E5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E3F2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10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4C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D9E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49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27D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244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5D5F76D" w14:textId="77777777" w:rsidTr="004654AF">
        <w:tc>
          <w:tcPr>
            <w:tcW w:w="959" w:type="dxa"/>
            <w:shd w:val="clear" w:color="auto" w:fill="auto"/>
            <w:vAlign w:val="center"/>
          </w:tcPr>
          <w:p w14:paraId="6A2EC3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4893А (4821А)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02129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F7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D08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3A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D9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91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725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43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DB3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BE3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3B9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0D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A1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5F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FE2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C4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E3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2B5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8A5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35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CA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94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F2A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B35610B" w14:textId="77777777" w:rsidTr="004654AF">
        <w:tc>
          <w:tcPr>
            <w:tcW w:w="959" w:type="dxa"/>
            <w:shd w:val="clear" w:color="auto" w:fill="auto"/>
            <w:vAlign w:val="center"/>
          </w:tcPr>
          <w:p w14:paraId="5C8207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612A7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(массой более 12 тонн)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5F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F3E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C8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D2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7A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3B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032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A9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0F7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62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35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A50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425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535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B3D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6D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A7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D61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F8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C2F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6A4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C016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0A7BB7" w14:textId="77777777" w:rsidTr="004654AF">
        <w:tc>
          <w:tcPr>
            <w:tcW w:w="959" w:type="dxa"/>
            <w:shd w:val="clear" w:color="auto" w:fill="auto"/>
            <w:vAlign w:val="center"/>
          </w:tcPr>
          <w:p w14:paraId="49D8E40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B08BE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4E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6C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13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04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A6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D7C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CE9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821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64F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F3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CF8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1F4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31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0AA9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AD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91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CA4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643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FE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4D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65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14FB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A25FBF" w14:textId="77777777" w:rsidTr="004654AF">
        <w:tc>
          <w:tcPr>
            <w:tcW w:w="959" w:type="dxa"/>
            <w:shd w:val="clear" w:color="auto" w:fill="auto"/>
            <w:vAlign w:val="center"/>
          </w:tcPr>
          <w:p w14:paraId="013917A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4CA1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22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F9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2F1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3F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2B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70A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944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33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437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F91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FA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AD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3A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A7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A7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265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2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B5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4A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4B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56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CCA9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6AA5A5" w14:textId="77777777" w:rsidTr="004654AF">
        <w:tc>
          <w:tcPr>
            <w:tcW w:w="959" w:type="dxa"/>
            <w:shd w:val="clear" w:color="auto" w:fill="auto"/>
            <w:vAlign w:val="center"/>
          </w:tcPr>
          <w:p w14:paraId="7340009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4897А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62C73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26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2A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03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0A1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96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09C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E4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FA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B2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F28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2B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41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CC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D31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E3A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A2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3E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71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4C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959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8D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4A9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481FC62" w14:textId="77777777" w:rsidTr="004654AF">
        <w:tc>
          <w:tcPr>
            <w:tcW w:w="959" w:type="dxa"/>
            <w:shd w:val="clear" w:color="auto" w:fill="auto"/>
            <w:vAlign w:val="center"/>
          </w:tcPr>
          <w:p w14:paraId="406184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4898А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2FBE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57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91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10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D2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FC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AA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64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FA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C45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E42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8E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2D0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4AE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452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980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1F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33C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58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5B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BB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AE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7D8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27C5F1" w14:textId="77777777" w:rsidTr="004654AF">
        <w:tc>
          <w:tcPr>
            <w:tcW w:w="959" w:type="dxa"/>
            <w:shd w:val="clear" w:color="auto" w:fill="auto"/>
            <w:vAlign w:val="center"/>
          </w:tcPr>
          <w:p w14:paraId="79BC145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4899А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6443A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49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71B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C12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72F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E6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D5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43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A6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B6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3C0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A3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A8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13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BDC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58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F40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EC3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72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C9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30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6F8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AAE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3387AB3" w14:textId="77777777" w:rsidTr="004654AF">
        <w:tc>
          <w:tcPr>
            <w:tcW w:w="959" w:type="dxa"/>
            <w:shd w:val="clear" w:color="auto" w:fill="auto"/>
            <w:vAlign w:val="center"/>
          </w:tcPr>
          <w:p w14:paraId="5AE1990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8594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64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C9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FA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6A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D3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F2E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93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9DB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AD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AD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2F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1A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97D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E6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731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DF9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7BF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546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C3B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4EF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24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EF6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23BD1C5" w14:textId="77777777" w:rsidTr="004654AF">
        <w:tc>
          <w:tcPr>
            <w:tcW w:w="959" w:type="dxa"/>
            <w:shd w:val="clear" w:color="auto" w:fill="auto"/>
            <w:vAlign w:val="center"/>
          </w:tcPr>
          <w:p w14:paraId="78C7F3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4901А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D46FF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8AF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2C6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3A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2D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7C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2D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8BD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26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AC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95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48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853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74D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59B4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19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0D9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3F6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4E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805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B4E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3D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3347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22B9C5" w14:textId="77777777" w:rsidTr="004654AF">
        <w:tc>
          <w:tcPr>
            <w:tcW w:w="959" w:type="dxa"/>
            <w:shd w:val="clear" w:color="auto" w:fill="auto"/>
            <w:vAlign w:val="center"/>
          </w:tcPr>
          <w:p w14:paraId="1BEB28D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4902А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89A0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DD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629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BE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FE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975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BA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74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67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730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F6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928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EB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2E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0BC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EE0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8E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60D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FB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F8B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AE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DFD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D7C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D11602" w14:textId="77777777" w:rsidTr="004654AF">
        <w:tc>
          <w:tcPr>
            <w:tcW w:w="959" w:type="dxa"/>
            <w:shd w:val="clear" w:color="auto" w:fill="auto"/>
            <w:vAlign w:val="center"/>
          </w:tcPr>
          <w:p w14:paraId="723DAD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4903А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30606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E9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19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EDF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C1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1D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3A4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08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3F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86D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22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F5D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26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47A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34C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CF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99A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39C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15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EE2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85D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3E5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8C0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50C89F" w14:textId="77777777" w:rsidTr="004654AF">
        <w:tc>
          <w:tcPr>
            <w:tcW w:w="959" w:type="dxa"/>
            <w:shd w:val="clear" w:color="auto" w:fill="auto"/>
            <w:vAlign w:val="center"/>
          </w:tcPr>
          <w:p w14:paraId="44462D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4904А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57307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A3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AC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5F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67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57D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ED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62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C4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05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4A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56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DB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2E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BB6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9F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FDD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99F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8F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CF6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EC4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20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7A4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451B75" w14:textId="77777777" w:rsidTr="004654AF">
        <w:tc>
          <w:tcPr>
            <w:tcW w:w="959" w:type="dxa"/>
            <w:shd w:val="clear" w:color="auto" w:fill="auto"/>
            <w:vAlign w:val="center"/>
          </w:tcPr>
          <w:p w14:paraId="062D248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4905А (4896А)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DEFB5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C8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D0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11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81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7D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748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754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F3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47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7E0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DC6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56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D1A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50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74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7A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7D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F6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1A3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3E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95D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E3D3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29C762" w14:textId="77777777" w:rsidTr="004654AF">
        <w:tc>
          <w:tcPr>
            <w:tcW w:w="959" w:type="dxa"/>
            <w:shd w:val="clear" w:color="auto" w:fill="auto"/>
            <w:vAlign w:val="center"/>
          </w:tcPr>
          <w:p w14:paraId="033B4F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572BA2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Транспортная колонна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C5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A5F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437F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7C4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B88C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FD13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F1FA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27FD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278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DD4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B7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692D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27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9F8A8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E6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04E6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828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765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E9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EE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BA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256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325B760" w14:textId="77777777" w:rsidTr="004654AF">
        <w:tc>
          <w:tcPr>
            <w:tcW w:w="959" w:type="dxa"/>
            <w:shd w:val="clear" w:color="auto" w:fill="auto"/>
            <w:vAlign w:val="center"/>
          </w:tcPr>
          <w:p w14:paraId="19D2F25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A7B14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890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47E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582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F9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E9A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27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43A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BA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B02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F0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A6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C3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10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48A7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CF2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54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AF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54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96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38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9F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D8BF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E0F7B74" w14:textId="77777777" w:rsidTr="004654AF">
        <w:tc>
          <w:tcPr>
            <w:tcW w:w="959" w:type="dxa"/>
            <w:shd w:val="clear" w:color="auto" w:fill="auto"/>
            <w:vAlign w:val="center"/>
          </w:tcPr>
          <w:p w14:paraId="18F8C86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4907А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2DBC5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E2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EA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887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EB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82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2D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4DF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CF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E2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657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43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F99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18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4B5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63D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6DB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61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6C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5F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B9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06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B313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A595B6" w14:textId="77777777" w:rsidTr="004654AF">
        <w:tc>
          <w:tcPr>
            <w:tcW w:w="959" w:type="dxa"/>
            <w:shd w:val="clear" w:color="auto" w:fill="auto"/>
            <w:vAlign w:val="center"/>
          </w:tcPr>
          <w:p w14:paraId="12FFF89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4908А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F199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3A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2EF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74B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E30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F8F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F9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90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80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9F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83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71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377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579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0F9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918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B6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7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54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FEF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F2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AF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5D6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87F747" w14:textId="77777777" w:rsidTr="004654AF">
        <w:tc>
          <w:tcPr>
            <w:tcW w:w="959" w:type="dxa"/>
            <w:shd w:val="clear" w:color="auto" w:fill="auto"/>
            <w:vAlign w:val="center"/>
          </w:tcPr>
          <w:p w14:paraId="3D6D602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4909А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0D92F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B6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6A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333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894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CF3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FD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72F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583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88D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34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435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42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0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A5A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D41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597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2A1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868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FC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27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35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03E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423741C" w14:textId="77777777" w:rsidTr="004654AF">
        <w:tc>
          <w:tcPr>
            <w:tcW w:w="959" w:type="dxa"/>
            <w:shd w:val="clear" w:color="auto" w:fill="auto"/>
            <w:vAlign w:val="center"/>
          </w:tcPr>
          <w:p w14:paraId="0E2627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4910А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C52E2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7E5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D28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11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A61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2B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37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65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685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B4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20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66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0AC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33E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2F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10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D71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14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30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2A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87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4F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0E7E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876B490" w14:textId="77777777" w:rsidTr="004654AF">
        <w:tc>
          <w:tcPr>
            <w:tcW w:w="959" w:type="dxa"/>
            <w:shd w:val="clear" w:color="auto" w:fill="auto"/>
            <w:vAlign w:val="center"/>
          </w:tcPr>
          <w:p w14:paraId="4F2A36C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4911А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83692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4B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FB5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26D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A21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EB6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9D5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C27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6D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56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29A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0F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901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B4F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32F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A1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1D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D57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CC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1EF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60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26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4B72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5A98D1" w14:textId="77777777" w:rsidTr="004654AF">
        <w:tc>
          <w:tcPr>
            <w:tcW w:w="959" w:type="dxa"/>
            <w:shd w:val="clear" w:color="auto" w:fill="auto"/>
            <w:vAlign w:val="center"/>
          </w:tcPr>
          <w:p w14:paraId="3CF9BF4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4912А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2B946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A1C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2D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290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04A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0F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0A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1F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1A9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827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45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192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BE2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54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04E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65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E9A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CF5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BB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2AB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260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81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DA57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090B16F" w14:textId="77777777" w:rsidTr="004654AF">
        <w:tc>
          <w:tcPr>
            <w:tcW w:w="959" w:type="dxa"/>
            <w:shd w:val="clear" w:color="auto" w:fill="auto"/>
            <w:vAlign w:val="center"/>
          </w:tcPr>
          <w:p w14:paraId="26A57E4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EABA1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203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C36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86E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DC6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EB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7F7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5A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92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D5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87C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FF2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1C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28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130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7D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D08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D27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372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93E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56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82D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5F7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91A941" w14:textId="77777777" w:rsidTr="004654AF">
        <w:tc>
          <w:tcPr>
            <w:tcW w:w="959" w:type="dxa"/>
            <w:shd w:val="clear" w:color="auto" w:fill="auto"/>
            <w:vAlign w:val="center"/>
          </w:tcPr>
          <w:p w14:paraId="69F3A2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4914А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B0C48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07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1A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A2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B7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74C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24F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4F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53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ED4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07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E0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21C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A1F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ECB7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5D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A2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84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7A6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BB3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89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D0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853D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168714A" w14:textId="77777777" w:rsidTr="004654AF">
        <w:tc>
          <w:tcPr>
            <w:tcW w:w="959" w:type="dxa"/>
            <w:shd w:val="clear" w:color="auto" w:fill="auto"/>
            <w:vAlign w:val="center"/>
          </w:tcPr>
          <w:p w14:paraId="001700B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4915А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83987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BFB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4B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6E9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6A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6D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982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6BD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A0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02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C1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E5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EC2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B8B8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899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C8E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F1D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9A6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2F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98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1C6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D8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6A2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A41DAC" w14:textId="77777777" w:rsidTr="004654AF">
        <w:tc>
          <w:tcPr>
            <w:tcW w:w="959" w:type="dxa"/>
            <w:shd w:val="clear" w:color="auto" w:fill="auto"/>
            <w:vAlign w:val="center"/>
          </w:tcPr>
          <w:p w14:paraId="5ECF08B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4916А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8F00D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12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DC6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28C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72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77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760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56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F79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412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B1B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390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407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F1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92B4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64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35C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CF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EB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4C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6F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D80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CDA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F6DAAB" w14:textId="77777777" w:rsidTr="004654AF">
        <w:tc>
          <w:tcPr>
            <w:tcW w:w="959" w:type="dxa"/>
            <w:shd w:val="clear" w:color="auto" w:fill="auto"/>
            <w:vAlign w:val="center"/>
          </w:tcPr>
          <w:p w14:paraId="751313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DAECB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81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9F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C3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45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1B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95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8C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A0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F2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5F7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977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4D4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DD4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EFF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CE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13E3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459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DD4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AD4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FC4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EC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C8B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E70F9D" w14:textId="77777777" w:rsidTr="004654AF">
        <w:tc>
          <w:tcPr>
            <w:tcW w:w="959" w:type="dxa"/>
            <w:shd w:val="clear" w:color="auto" w:fill="auto"/>
            <w:vAlign w:val="center"/>
          </w:tcPr>
          <w:p w14:paraId="492FC3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4918А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74050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24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51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A5C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BA9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2A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353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C0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D8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08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E61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98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B9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9F1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179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20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A7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823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E37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D7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C5E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41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8BE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9C03709" w14:textId="77777777" w:rsidTr="004654AF">
        <w:tc>
          <w:tcPr>
            <w:tcW w:w="959" w:type="dxa"/>
            <w:shd w:val="clear" w:color="auto" w:fill="auto"/>
            <w:vAlign w:val="center"/>
          </w:tcPr>
          <w:p w14:paraId="5A4ED1A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4919А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CCCDE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4D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CF8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52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88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CE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27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E1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42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126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825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848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08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3B3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10D9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5D6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65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C4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5D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B5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107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7EE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14B7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87DC517" w14:textId="77777777" w:rsidTr="004654AF">
        <w:tc>
          <w:tcPr>
            <w:tcW w:w="959" w:type="dxa"/>
            <w:shd w:val="clear" w:color="auto" w:fill="auto"/>
            <w:vAlign w:val="center"/>
          </w:tcPr>
          <w:p w14:paraId="4E0C13A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5B077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B69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96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A3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7D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FBC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978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F5C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6C7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DC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A1D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3D9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AA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AC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ED9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52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CDD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C11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F0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95B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AA6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FEB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CD8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3527D7" w14:textId="77777777" w:rsidTr="004654AF">
        <w:tc>
          <w:tcPr>
            <w:tcW w:w="959" w:type="dxa"/>
            <w:shd w:val="clear" w:color="auto" w:fill="auto"/>
            <w:vAlign w:val="center"/>
          </w:tcPr>
          <w:p w14:paraId="7BFEB8D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4921А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06778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58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B8B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74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44C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CC8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B8F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48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C5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C2D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07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E5E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25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B67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5A5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853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4F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BCF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FB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C8E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DC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60F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EEE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C80CCE" w14:textId="77777777" w:rsidTr="004654AF">
        <w:tc>
          <w:tcPr>
            <w:tcW w:w="959" w:type="dxa"/>
            <w:shd w:val="clear" w:color="auto" w:fill="auto"/>
            <w:vAlign w:val="center"/>
          </w:tcPr>
          <w:p w14:paraId="1346532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4922А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EFBB6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46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2A2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6C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E4C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20C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68C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EA9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11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6B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FD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159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85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EA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E336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9B2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4214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5B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81D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0D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18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77E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E3D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5F7A48" w14:textId="77777777" w:rsidTr="004654AF">
        <w:tc>
          <w:tcPr>
            <w:tcW w:w="959" w:type="dxa"/>
            <w:shd w:val="clear" w:color="auto" w:fill="auto"/>
            <w:vAlign w:val="center"/>
          </w:tcPr>
          <w:p w14:paraId="089FEE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4923А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8084F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AE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2C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93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83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51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AE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F9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258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AF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7D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44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3F6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DD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750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633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EF5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28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E81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5BD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B5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936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FB8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EE7AAE" w14:textId="77777777" w:rsidTr="004654AF">
        <w:tc>
          <w:tcPr>
            <w:tcW w:w="959" w:type="dxa"/>
            <w:shd w:val="clear" w:color="auto" w:fill="auto"/>
            <w:vAlign w:val="center"/>
          </w:tcPr>
          <w:p w14:paraId="69E2C85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4924А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2D781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41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55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7D0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9F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BA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2B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57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16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9B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14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A51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74C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09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E72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3C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3D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39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1F5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1F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A9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3FD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1496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479A09" w14:textId="77777777" w:rsidTr="004654AF">
        <w:tc>
          <w:tcPr>
            <w:tcW w:w="959" w:type="dxa"/>
            <w:shd w:val="clear" w:color="auto" w:fill="auto"/>
            <w:vAlign w:val="center"/>
          </w:tcPr>
          <w:p w14:paraId="50E53FB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4925А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CA86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C6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F70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29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33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C8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07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37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70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99F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E3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06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07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E4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7209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09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240D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BD7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E0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C1E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551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6A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8CF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19DACA7" w14:textId="77777777" w:rsidTr="004654AF">
        <w:tc>
          <w:tcPr>
            <w:tcW w:w="959" w:type="dxa"/>
            <w:shd w:val="clear" w:color="auto" w:fill="auto"/>
            <w:vAlign w:val="center"/>
          </w:tcPr>
          <w:p w14:paraId="4EED340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4926А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F17B1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CA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32D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54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DE2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FC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A2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7C6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E5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C1E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ABD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268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C9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2B3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563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6F9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05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A53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3B7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A47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5E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588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0407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FE9DD7" w14:textId="77777777" w:rsidTr="004654AF">
        <w:tc>
          <w:tcPr>
            <w:tcW w:w="959" w:type="dxa"/>
            <w:shd w:val="clear" w:color="auto" w:fill="auto"/>
            <w:vAlign w:val="center"/>
          </w:tcPr>
          <w:p w14:paraId="18F544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4927А (4906А)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4482E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FC5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B0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43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D37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5E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BC8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4BC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DC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AB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5B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1B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46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85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C26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2C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0F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D83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70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8D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C2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2C5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521B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F50A59" w14:textId="77777777" w:rsidTr="004654AF">
        <w:tc>
          <w:tcPr>
            <w:tcW w:w="959" w:type="dxa"/>
            <w:shd w:val="clear" w:color="auto" w:fill="auto"/>
            <w:vAlign w:val="center"/>
          </w:tcPr>
          <w:p w14:paraId="04FA10D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64790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(массой более 12 тонн)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487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48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A1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F5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CF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0E0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6B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A58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81E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DE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C5C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486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03B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01DD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E22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07B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196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7A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2D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FEC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5A2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486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A4D103" w14:textId="77777777" w:rsidTr="004654AF">
        <w:tc>
          <w:tcPr>
            <w:tcW w:w="959" w:type="dxa"/>
            <w:shd w:val="clear" w:color="auto" w:fill="auto"/>
            <w:vAlign w:val="center"/>
          </w:tcPr>
          <w:p w14:paraId="659AD4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D9AF8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F4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3B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76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F9E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5A3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57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D0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36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E1B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20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8F9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DA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CF7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5EE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B9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8F9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136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9D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DE6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F2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8B3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089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BA34D4" w14:textId="77777777" w:rsidTr="004654AF">
        <w:tc>
          <w:tcPr>
            <w:tcW w:w="959" w:type="dxa"/>
            <w:shd w:val="clear" w:color="auto" w:fill="auto"/>
            <w:vAlign w:val="center"/>
          </w:tcPr>
          <w:p w14:paraId="74F3395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4930А (4929А)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EB32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06F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C8B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B7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DE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99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9E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FA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2BB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83D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BC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3B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0D0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D4C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8AC4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F8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DF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CB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09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09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DD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520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818A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E7608E" w14:textId="77777777" w:rsidTr="004654AF">
        <w:tc>
          <w:tcPr>
            <w:tcW w:w="959" w:type="dxa"/>
            <w:shd w:val="clear" w:color="auto" w:fill="auto"/>
            <w:vAlign w:val="center"/>
          </w:tcPr>
          <w:p w14:paraId="618987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4931А (4929А)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1A558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0AB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21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2C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24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B6C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C28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2F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693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93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444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272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C8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B8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714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6B3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02C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7F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944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4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63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E5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D46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8D5C7F8" w14:textId="77777777" w:rsidTr="004654AF">
        <w:tc>
          <w:tcPr>
            <w:tcW w:w="959" w:type="dxa"/>
            <w:shd w:val="clear" w:color="auto" w:fill="auto"/>
            <w:vAlign w:val="center"/>
          </w:tcPr>
          <w:p w14:paraId="096FE1C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4932А (4929А)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367AD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396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53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54D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D0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7F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9E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1D3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3A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19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BC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D0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BD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60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2890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D04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387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05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75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00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066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F14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FF5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AC46AF" w14:textId="77777777" w:rsidTr="004654AF">
        <w:tc>
          <w:tcPr>
            <w:tcW w:w="959" w:type="dxa"/>
            <w:shd w:val="clear" w:color="auto" w:fill="auto"/>
            <w:vAlign w:val="center"/>
          </w:tcPr>
          <w:p w14:paraId="6C656F8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4933А </w:t>
            </w:r>
            <w:r>
              <w:rPr>
                <w:sz w:val="18"/>
                <w:szCs w:val="18"/>
              </w:rPr>
              <w:lastRenderedPageBreak/>
              <w:t>(4929А)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74603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CE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EA6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04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F8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B2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AE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35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29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1A5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CA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21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58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0C6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CA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46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6C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E1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8D5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E7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4E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AEF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C0F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1EBE229" w14:textId="77777777" w:rsidTr="004654AF">
        <w:tc>
          <w:tcPr>
            <w:tcW w:w="959" w:type="dxa"/>
            <w:shd w:val="clear" w:color="auto" w:fill="auto"/>
            <w:vAlign w:val="center"/>
          </w:tcPr>
          <w:p w14:paraId="68207C9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4934А (4929А)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5999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0F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48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9C4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8E2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7C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F4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E2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F57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9BC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17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6E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EDE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B64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FAD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78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2DC3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F7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42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870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E34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E6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A786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77AD4A" w14:textId="77777777" w:rsidTr="004654AF">
        <w:tc>
          <w:tcPr>
            <w:tcW w:w="959" w:type="dxa"/>
            <w:shd w:val="clear" w:color="auto" w:fill="auto"/>
            <w:vAlign w:val="center"/>
          </w:tcPr>
          <w:p w14:paraId="514FF76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4935А (4929А)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D28F8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Водитель-машинист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8C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FA5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6C1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6CC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D5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D48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83E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8CF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9C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2C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4D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77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EA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C26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D0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9E8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BF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F8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91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00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B9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CEED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C55FF7" w14:textId="77777777" w:rsidTr="004654AF">
        <w:tc>
          <w:tcPr>
            <w:tcW w:w="959" w:type="dxa"/>
            <w:shd w:val="clear" w:color="auto" w:fill="auto"/>
            <w:vAlign w:val="center"/>
          </w:tcPr>
          <w:p w14:paraId="4A3FD45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C2BD8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D4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431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8E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4C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619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EC3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29B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44B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28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55B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D9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67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C2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DE4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B87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21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0CC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68B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05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0B3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114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8657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68A01C" w14:textId="77777777" w:rsidTr="004654AF">
        <w:tc>
          <w:tcPr>
            <w:tcW w:w="959" w:type="dxa"/>
            <w:shd w:val="clear" w:color="auto" w:fill="auto"/>
            <w:vAlign w:val="center"/>
          </w:tcPr>
          <w:p w14:paraId="1EFF57F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DE019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F9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A27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C2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F8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1C4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579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875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05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B81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13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C4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DFB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62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FA7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1E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230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070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60D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43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EC8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FA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DCA9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105AE6" w14:textId="77777777" w:rsidTr="004654AF">
        <w:tc>
          <w:tcPr>
            <w:tcW w:w="959" w:type="dxa"/>
            <w:shd w:val="clear" w:color="auto" w:fill="auto"/>
            <w:vAlign w:val="center"/>
          </w:tcPr>
          <w:p w14:paraId="6FD333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4938А (4937А)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7CF30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52A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1A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99F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F9B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B5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550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E20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04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20B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864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11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42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AA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4606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ED0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1E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B7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613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75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1D9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F6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740C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63FE7D" w14:textId="77777777" w:rsidTr="004654AF">
        <w:tc>
          <w:tcPr>
            <w:tcW w:w="959" w:type="dxa"/>
            <w:shd w:val="clear" w:color="auto" w:fill="auto"/>
            <w:vAlign w:val="center"/>
          </w:tcPr>
          <w:p w14:paraId="687BFFA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4939А (4937А)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0B51D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F1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78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98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C9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935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9B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47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DC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F9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ED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A2E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369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222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50B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826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10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50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429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76A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991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8FA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C7DC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833550" w14:textId="77777777" w:rsidTr="004654AF">
        <w:tc>
          <w:tcPr>
            <w:tcW w:w="959" w:type="dxa"/>
            <w:shd w:val="clear" w:color="auto" w:fill="auto"/>
            <w:vAlign w:val="center"/>
          </w:tcPr>
          <w:p w14:paraId="7126B3E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4940А (4937А)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D0DB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DC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BE9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3A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37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18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A7A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2DF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876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430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238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1D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34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0FE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F78E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26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65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27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6A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62F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2D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A9B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70D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314EF9" w14:textId="77777777" w:rsidTr="004654AF">
        <w:tc>
          <w:tcPr>
            <w:tcW w:w="959" w:type="dxa"/>
            <w:shd w:val="clear" w:color="auto" w:fill="auto"/>
            <w:vAlign w:val="center"/>
          </w:tcPr>
          <w:p w14:paraId="56A101F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4941А (4937А)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D4907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7AA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C5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04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426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D20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681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1B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421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97E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1A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172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8F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1DF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BA2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D2B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3442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B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BB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B80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08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CB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AE9F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672F7B" w14:textId="77777777" w:rsidTr="004654AF">
        <w:tc>
          <w:tcPr>
            <w:tcW w:w="959" w:type="dxa"/>
            <w:shd w:val="clear" w:color="auto" w:fill="auto"/>
            <w:vAlign w:val="center"/>
          </w:tcPr>
          <w:p w14:paraId="10AF821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4942А (4937А)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1EB2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65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1A1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ED1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BD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253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55D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EF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2A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3B6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7B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30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E9C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F2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CFD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99D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8F4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985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A00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09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36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9F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505F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E5061A" w14:textId="77777777" w:rsidTr="004654AF">
        <w:tc>
          <w:tcPr>
            <w:tcW w:w="959" w:type="dxa"/>
            <w:shd w:val="clear" w:color="auto" w:fill="auto"/>
            <w:vAlign w:val="center"/>
          </w:tcPr>
          <w:p w14:paraId="0D953A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4943А (4937А)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E2EF0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8DB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6FA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FB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38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D13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FC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009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75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10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EEC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A05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FE4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32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AEB8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95A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1A6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F2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C9C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9F9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17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8D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1753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F166D2" w14:textId="77777777" w:rsidTr="004654AF">
        <w:tc>
          <w:tcPr>
            <w:tcW w:w="959" w:type="dxa"/>
            <w:shd w:val="clear" w:color="auto" w:fill="auto"/>
            <w:vAlign w:val="center"/>
          </w:tcPr>
          <w:p w14:paraId="7427D09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4944А (4937А)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79ECB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B5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7C8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99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63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3B4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B5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83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8D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C2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48B7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C8A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49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2B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76FE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1AC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0E2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C18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09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4E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059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69F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965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95AE7F" w14:textId="77777777" w:rsidTr="004654AF">
        <w:tc>
          <w:tcPr>
            <w:tcW w:w="959" w:type="dxa"/>
            <w:shd w:val="clear" w:color="auto" w:fill="auto"/>
            <w:vAlign w:val="center"/>
          </w:tcPr>
          <w:p w14:paraId="0B023C5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D0A17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по ремонту автотранспорта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FA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0823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42C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EAA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DBC1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A83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0F40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32D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38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8CA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931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ED4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D72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09E1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20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B77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E2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3FC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040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275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D217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AD66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942B813" w14:textId="77777777" w:rsidTr="004654AF">
        <w:tc>
          <w:tcPr>
            <w:tcW w:w="959" w:type="dxa"/>
            <w:shd w:val="clear" w:color="auto" w:fill="auto"/>
            <w:vAlign w:val="center"/>
          </w:tcPr>
          <w:p w14:paraId="4253F1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68E5B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Жестянщик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12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A9B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2BA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7E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63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27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73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76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0D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D7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92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59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1F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B117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62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64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BD9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42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101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D6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06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8F0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B577E8" w14:textId="77777777" w:rsidTr="004654AF">
        <w:tc>
          <w:tcPr>
            <w:tcW w:w="959" w:type="dxa"/>
            <w:shd w:val="clear" w:color="auto" w:fill="auto"/>
            <w:vAlign w:val="center"/>
          </w:tcPr>
          <w:p w14:paraId="0F9C9F2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91499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12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60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52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7D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F6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78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69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11A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57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A2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33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F5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0B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B28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81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9E2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20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59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443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F6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73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D98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2E1AC85" w14:textId="77777777" w:rsidTr="004654AF">
        <w:tc>
          <w:tcPr>
            <w:tcW w:w="959" w:type="dxa"/>
            <w:shd w:val="clear" w:color="auto" w:fill="auto"/>
            <w:vAlign w:val="center"/>
          </w:tcPr>
          <w:p w14:paraId="60C5C6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4A4CEA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"Врезок и присоединений газопроводов"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56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33C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5F8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2E1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FE0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0E4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E89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4813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241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78D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1A5D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90E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7339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7775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6E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EBB4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940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B648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0D80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C8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CCD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03F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3265660" w14:textId="77777777" w:rsidTr="004654AF">
        <w:tc>
          <w:tcPr>
            <w:tcW w:w="959" w:type="dxa"/>
            <w:shd w:val="clear" w:color="auto" w:fill="auto"/>
            <w:vAlign w:val="center"/>
          </w:tcPr>
          <w:p w14:paraId="76A436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D4FB5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B8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409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ABD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77F5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24A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E27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E37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E8CF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77B4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5CF6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5EBA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23D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9BF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369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F7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3F1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D1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5B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1B8B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C93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6D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C365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448AE82" w14:textId="77777777" w:rsidTr="004654AF">
        <w:tc>
          <w:tcPr>
            <w:tcW w:w="959" w:type="dxa"/>
            <w:shd w:val="clear" w:color="auto" w:fill="auto"/>
            <w:vAlign w:val="center"/>
          </w:tcPr>
          <w:p w14:paraId="60CC6A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30EB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024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5CE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373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CD1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CC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7E7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6D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F89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61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99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C7A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DF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95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FE3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768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03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05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88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2B4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C90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60F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CD5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901665" w14:textId="77777777" w:rsidTr="004654AF">
        <w:tc>
          <w:tcPr>
            <w:tcW w:w="959" w:type="dxa"/>
            <w:shd w:val="clear" w:color="auto" w:fill="auto"/>
            <w:vAlign w:val="center"/>
          </w:tcPr>
          <w:p w14:paraId="435B75F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6C8415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EA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8EE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777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2A3B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4A75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7762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156E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2C73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482F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4B26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0AA6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942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C09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F67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AC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495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045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959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1F87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C8D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B22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67E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4D3172A" w14:textId="77777777" w:rsidTr="004654AF">
        <w:tc>
          <w:tcPr>
            <w:tcW w:w="959" w:type="dxa"/>
            <w:shd w:val="clear" w:color="auto" w:fill="auto"/>
            <w:vAlign w:val="center"/>
          </w:tcPr>
          <w:p w14:paraId="7FB7F98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EDA6C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34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A2D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009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5AF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41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22D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728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2B3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985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D0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FF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19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59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BA5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BB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9E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EF3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7D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54A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B3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69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6F8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3941E82" w14:textId="77777777" w:rsidTr="004654AF">
        <w:tc>
          <w:tcPr>
            <w:tcW w:w="959" w:type="dxa"/>
            <w:shd w:val="clear" w:color="auto" w:fill="auto"/>
            <w:vAlign w:val="center"/>
          </w:tcPr>
          <w:p w14:paraId="612CA43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A4927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Цех врезок и присоединений 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4D4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FA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F4C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C9B8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B4E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36B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C5C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EE9B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DCF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2A95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C54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6D5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ED4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FDC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67FA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F65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981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3A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E3C3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19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30C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69DE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66E1DF6" w14:textId="77777777" w:rsidTr="004654AF">
        <w:tc>
          <w:tcPr>
            <w:tcW w:w="959" w:type="dxa"/>
            <w:shd w:val="clear" w:color="auto" w:fill="auto"/>
            <w:vAlign w:val="center"/>
          </w:tcPr>
          <w:p w14:paraId="34632D2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C724E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F8A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36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EE3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B9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57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B9D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779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EF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339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F4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9FC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C1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5E8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55CC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D35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06D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B4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E3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3C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7D0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18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4C4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E3EFF8" w14:textId="77777777" w:rsidTr="004654AF">
        <w:tc>
          <w:tcPr>
            <w:tcW w:w="959" w:type="dxa"/>
            <w:shd w:val="clear" w:color="auto" w:fill="auto"/>
            <w:vAlign w:val="center"/>
          </w:tcPr>
          <w:p w14:paraId="69803CA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A4E90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BA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42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C42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AD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6B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6BC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B33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31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FB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7A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FFD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84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F41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349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886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90D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97D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5C7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DEF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97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F7F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F3AA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B9A29D" w14:textId="77777777" w:rsidTr="004654AF">
        <w:tc>
          <w:tcPr>
            <w:tcW w:w="959" w:type="dxa"/>
            <w:shd w:val="clear" w:color="auto" w:fill="auto"/>
            <w:vAlign w:val="center"/>
          </w:tcPr>
          <w:p w14:paraId="4A79CE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FE0E9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2AB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800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B3D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6F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624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2C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661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AC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8F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C5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412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54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287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F3C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B55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68C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F71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D4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AF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97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992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010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FB2524" w14:textId="77777777" w:rsidTr="004654AF">
        <w:tc>
          <w:tcPr>
            <w:tcW w:w="959" w:type="dxa"/>
            <w:shd w:val="clear" w:color="auto" w:fill="auto"/>
            <w:vAlign w:val="center"/>
          </w:tcPr>
          <w:p w14:paraId="11A049B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389B7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00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36A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B12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6B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E4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64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2D7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11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B2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71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81F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91B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D94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D37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6B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B6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F6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BC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26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77D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8A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E86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CC4567" w14:textId="77777777" w:rsidTr="004654AF">
        <w:tc>
          <w:tcPr>
            <w:tcW w:w="959" w:type="dxa"/>
            <w:shd w:val="clear" w:color="auto" w:fill="auto"/>
            <w:vAlign w:val="center"/>
          </w:tcPr>
          <w:p w14:paraId="7CCCC6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E6EC1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D24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E4C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5B6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2B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CD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FC7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542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84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65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11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E98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09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A3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446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25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B40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476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1A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31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B71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64E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EF5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30F97BD" w14:textId="77777777" w:rsidTr="004654AF">
        <w:tc>
          <w:tcPr>
            <w:tcW w:w="959" w:type="dxa"/>
            <w:shd w:val="clear" w:color="auto" w:fill="auto"/>
            <w:vAlign w:val="center"/>
          </w:tcPr>
          <w:p w14:paraId="278F5D7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00922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3B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ED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FD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DE2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E37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6B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53C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DA9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A6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FD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72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36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D7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9D4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59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FDD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68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0F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840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E9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46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CD7B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AF2DB9" w14:textId="77777777" w:rsidTr="004654AF">
        <w:tc>
          <w:tcPr>
            <w:tcW w:w="959" w:type="dxa"/>
            <w:shd w:val="clear" w:color="auto" w:fill="auto"/>
            <w:vAlign w:val="center"/>
          </w:tcPr>
          <w:p w14:paraId="083CDDF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1D12D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7DF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6E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266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31D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D6E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C5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CA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31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BF5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C8C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A0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60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F74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E978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F6B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51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F73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622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F4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098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9A5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011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206CF5AF" w14:textId="77777777" w:rsidTr="004654AF">
        <w:tc>
          <w:tcPr>
            <w:tcW w:w="959" w:type="dxa"/>
            <w:shd w:val="clear" w:color="auto" w:fill="auto"/>
            <w:vAlign w:val="center"/>
          </w:tcPr>
          <w:p w14:paraId="7A79E58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1368-1А </w:t>
            </w:r>
            <w:r>
              <w:rPr>
                <w:sz w:val="18"/>
                <w:szCs w:val="18"/>
              </w:rPr>
              <w:lastRenderedPageBreak/>
              <w:t>(1368А)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67454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9C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FD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41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7D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73F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132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68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83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68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B62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69C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DE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915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D29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9CB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07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0A0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1F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A9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2A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AEB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430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24DDAEAD" w14:textId="77777777" w:rsidTr="004654AF">
        <w:tc>
          <w:tcPr>
            <w:tcW w:w="959" w:type="dxa"/>
            <w:shd w:val="clear" w:color="auto" w:fill="auto"/>
            <w:vAlign w:val="center"/>
          </w:tcPr>
          <w:p w14:paraId="0F1A060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1368-2А (1368А)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66110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76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44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6F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EE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35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FB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4B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F7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BD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29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2B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7B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78D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74F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981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AF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E13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89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C0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B8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2A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9713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6F761303" w14:textId="77777777" w:rsidTr="004654AF">
        <w:tc>
          <w:tcPr>
            <w:tcW w:w="959" w:type="dxa"/>
            <w:shd w:val="clear" w:color="auto" w:fill="auto"/>
            <w:vAlign w:val="center"/>
          </w:tcPr>
          <w:p w14:paraId="6782FB5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1368-3А (1368А)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F0FFF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771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807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045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06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A1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57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45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8A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7BF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CD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16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989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236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317C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CF3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F9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DDF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34E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13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AB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5E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22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4D40EE49" w14:textId="77777777" w:rsidTr="004654AF">
        <w:tc>
          <w:tcPr>
            <w:tcW w:w="959" w:type="dxa"/>
            <w:shd w:val="clear" w:color="auto" w:fill="auto"/>
            <w:vAlign w:val="center"/>
          </w:tcPr>
          <w:p w14:paraId="1FC452C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1368-4А (1368А)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94DE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F5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5A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E6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E35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846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38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35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86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26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20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15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371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370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E00F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63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40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16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0E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DB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A20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B71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9773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297A930E" w14:textId="77777777" w:rsidTr="004654AF">
        <w:tc>
          <w:tcPr>
            <w:tcW w:w="959" w:type="dxa"/>
            <w:shd w:val="clear" w:color="auto" w:fill="auto"/>
            <w:vAlign w:val="center"/>
          </w:tcPr>
          <w:p w14:paraId="4F0236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EAB7E4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аварийно-восстановительных работ по газоснабжению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D5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77AB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FB1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D6C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6379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2E2C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7CEE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DAB0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C3A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3D56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1BE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882A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E123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A2715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D8C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870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FC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AC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057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BB5E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1E1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337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11AD996" w14:textId="77777777" w:rsidTr="004654AF">
        <w:tc>
          <w:tcPr>
            <w:tcW w:w="959" w:type="dxa"/>
            <w:shd w:val="clear" w:color="auto" w:fill="auto"/>
            <w:vAlign w:val="center"/>
          </w:tcPr>
          <w:p w14:paraId="5E6857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E72F6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Аварийно-спасательное формирование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33C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13D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35CA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B5D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4D3A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D1C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2C4A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20E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F84C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A03A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F2A4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A1E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D20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C44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EA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FE79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0D7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2F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EC79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E9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0B2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032E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DF89AEA" w14:textId="77777777" w:rsidTr="004654AF">
        <w:tc>
          <w:tcPr>
            <w:tcW w:w="959" w:type="dxa"/>
            <w:shd w:val="clear" w:color="auto" w:fill="auto"/>
            <w:vAlign w:val="center"/>
          </w:tcPr>
          <w:p w14:paraId="1E1A0C4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5525B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54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FE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AD4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73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BE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A75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C05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CB3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0B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51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DC3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06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D8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C4D7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626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2A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8B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84F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6C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6C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55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E73C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68015DC" w14:textId="77777777" w:rsidTr="004654AF">
        <w:tc>
          <w:tcPr>
            <w:tcW w:w="959" w:type="dxa"/>
            <w:shd w:val="clear" w:color="auto" w:fill="auto"/>
            <w:vAlign w:val="center"/>
          </w:tcPr>
          <w:p w14:paraId="555BE02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4965А (4964А)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B2BCD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25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ADC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3E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84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9F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1F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31F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D7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0E1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C6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E0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E58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63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0D6F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F5E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491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58A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006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20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CBB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22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CFA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C722411" w14:textId="77777777" w:rsidTr="004654AF">
        <w:tc>
          <w:tcPr>
            <w:tcW w:w="959" w:type="dxa"/>
            <w:shd w:val="clear" w:color="auto" w:fill="auto"/>
            <w:vAlign w:val="center"/>
          </w:tcPr>
          <w:p w14:paraId="5AD37C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4966А (4964А)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5F039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8C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CDB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FA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2A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501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84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F1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BC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B0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CE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86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DB3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964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73A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94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9F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477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CE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0CF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6D6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32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E655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4DDD40" w14:textId="77777777" w:rsidTr="004654AF">
        <w:tc>
          <w:tcPr>
            <w:tcW w:w="959" w:type="dxa"/>
            <w:shd w:val="clear" w:color="auto" w:fill="auto"/>
            <w:vAlign w:val="center"/>
          </w:tcPr>
          <w:p w14:paraId="21DE85E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4967А (4964А)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C4C88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F1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A8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34B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96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78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3D2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F9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248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96A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8A3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B7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81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E6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673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BB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B3D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EC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27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6F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A11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FF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FB5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34A24B0" w14:textId="77777777" w:rsidTr="004654AF">
        <w:tc>
          <w:tcPr>
            <w:tcW w:w="959" w:type="dxa"/>
            <w:shd w:val="clear" w:color="auto" w:fill="auto"/>
            <w:vAlign w:val="center"/>
          </w:tcPr>
          <w:p w14:paraId="042DCFE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8D50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20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80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D4C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A2E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65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1FA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1B5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90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BC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64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93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2D7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4D3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BE90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2CD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85D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29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104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332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31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1CC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267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0FF8A65" w14:textId="77777777" w:rsidTr="004654AF">
        <w:tc>
          <w:tcPr>
            <w:tcW w:w="959" w:type="dxa"/>
            <w:shd w:val="clear" w:color="auto" w:fill="auto"/>
            <w:vAlign w:val="center"/>
          </w:tcPr>
          <w:p w14:paraId="2E6E64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4969А (4968А)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1D154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585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166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F2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C56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FC0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95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02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BAC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69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57E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AF2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822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99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B2C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30E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2A3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96A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2E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89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6C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08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D48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05BE38" w14:textId="77777777" w:rsidTr="004654AF">
        <w:tc>
          <w:tcPr>
            <w:tcW w:w="959" w:type="dxa"/>
            <w:shd w:val="clear" w:color="auto" w:fill="auto"/>
            <w:vAlign w:val="center"/>
          </w:tcPr>
          <w:p w14:paraId="766D2C0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4970А (4968А)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3E81C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66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F3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73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CC4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A4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1C2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0CB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A1C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449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D9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2B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2F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D9A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DB7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816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36E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46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85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EF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A96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AC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624B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779065" w14:textId="77777777" w:rsidTr="004654AF">
        <w:tc>
          <w:tcPr>
            <w:tcW w:w="959" w:type="dxa"/>
            <w:shd w:val="clear" w:color="auto" w:fill="auto"/>
            <w:vAlign w:val="center"/>
          </w:tcPr>
          <w:p w14:paraId="375F4F4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4971А (4968А)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70FD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E00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9A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66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14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0F7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B3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828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5BD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65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23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52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3F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197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FC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203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FF1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5D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44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B9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ABE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66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EB6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88694C4" w14:textId="77777777" w:rsidTr="004654AF">
        <w:tc>
          <w:tcPr>
            <w:tcW w:w="959" w:type="dxa"/>
            <w:shd w:val="clear" w:color="auto" w:fill="auto"/>
            <w:vAlign w:val="center"/>
          </w:tcPr>
          <w:p w14:paraId="3EEB3A0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1DCF0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BE0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69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8B5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B2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E9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B94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EED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929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FE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B45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14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8C3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27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92A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FA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AD4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77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333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D8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B84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A1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918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107E8A" w14:textId="77777777" w:rsidTr="004654AF">
        <w:tc>
          <w:tcPr>
            <w:tcW w:w="959" w:type="dxa"/>
            <w:shd w:val="clear" w:color="auto" w:fill="auto"/>
            <w:vAlign w:val="center"/>
          </w:tcPr>
          <w:p w14:paraId="6E06095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4973А (4972А)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A0CB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A2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5E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0FD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733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1C6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C78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62A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862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66C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76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0E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C4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259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F25D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E9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A1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A0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66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92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5B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AF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3B17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AB1EE1" w14:textId="77777777" w:rsidTr="004654AF">
        <w:tc>
          <w:tcPr>
            <w:tcW w:w="959" w:type="dxa"/>
            <w:shd w:val="clear" w:color="auto" w:fill="auto"/>
            <w:vAlign w:val="center"/>
          </w:tcPr>
          <w:p w14:paraId="02D33F8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4974А (4972А)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38541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EC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AE9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92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DD5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1D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9E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C0D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035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8F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DDE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B3F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CC3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D2E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BFC6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73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7CE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6B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46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C28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53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FD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6E0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9318DB3" w14:textId="77777777" w:rsidTr="004654AF">
        <w:tc>
          <w:tcPr>
            <w:tcW w:w="959" w:type="dxa"/>
            <w:shd w:val="clear" w:color="auto" w:fill="auto"/>
            <w:vAlign w:val="center"/>
          </w:tcPr>
          <w:p w14:paraId="63CC952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4975А (4972А)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83A7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DD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FC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369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A43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7F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5F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0C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EE3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3C0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CC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E3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70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0A2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A3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438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A6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F9E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BF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4C6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3FD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3E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F8C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AEF394" w14:textId="77777777" w:rsidTr="004654AF">
        <w:tc>
          <w:tcPr>
            <w:tcW w:w="959" w:type="dxa"/>
            <w:shd w:val="clear" w:color="auto" w:fill="auto"/>
            <w:vAlign w:val="center"/>
          </w:tcPr>
          <w:p w14:paraId="5D15F27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03319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26B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3EC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FEA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70B3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AEF4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F50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E873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9392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5595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606D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5A8E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06B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DBDF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1D7D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71A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237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260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C4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79CC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B0E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856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8EBB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0EC4D7B" w14:textId="77777777" w:rsidTr="004654AF">
        <w:tc>
          <w:tcPr>
            <w:tcW w:w="959" w:type="dxa"/>
            <w:shd w:val="clear" w:color="auto" w:fill="auto"/>
            <w:vAlign w:val="center"/>
          </w:tcPr>
          <w:p w14:paraId="70C34CE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6944F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73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F87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AE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BDB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E3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52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3F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77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FE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B9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1D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A63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ADE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3F8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E4D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EB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90A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A1B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FF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38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02B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C9F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0418ED9" w14:textId="77777777" w:rsidTr="004654AF">
        <w:tc>
          <w:tcPr>
            <w:tcW w:w="959" w:type="dxa"/>
            <w:shd w:val="clear" w:color="auto" w:fill="auto"/>
            <w:vAlign w:val="center"/>
          </w:tcPr>
          <w:p w14:paraId="24652C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7BE6C9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безопасности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19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1C5B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F53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86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5BA4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AFD2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2CF4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BE72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4A2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15FF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86B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18F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D1E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AB3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C7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CF8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8FB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3E0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901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27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1E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DBAB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CB2C1AD" w14:textId="77777777" w:rsidTr="004654AF">
        <w:tc>
          <w:tcPr>
            <w:tcW w:w="959" w:type="dxa"/>
            <w:shd w:val="clear" w:color="auto" w:fill="auto"/>
            <w:vAlign w:val="center"/>
          </w:tcPr>
          <w:p w14:paraId="0E11DD9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E6EE3F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режима и охраны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D3D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0E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6B25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94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C47D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0E4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D12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615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E52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974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C9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9DDF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9D70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DF8E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C3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33B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08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A4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9B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33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E9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8B6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7ABA1E7" w14:textId="77777777" w:rsidTr="004654AF">
        <w:tc>
          <w:tcPr>
            <w:tcW w:w="959" w:type="dxa"/>
            <w:shd w:val="clear" w:color="auto" w:fill="auto"/>
            <w:vAlign w:val="center"/>
          </w:tcPr>
          <w:p w14:paraId="20BD0AE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57052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C56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3DB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69F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C5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55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1F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B4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E8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B2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15E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C1E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0A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39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C60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1D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3E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F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9D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FB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EA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3B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5A56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A0B52D" w14:textId="77777777" w:rsidTr="004654AF">
        <w:tc>
          <w:tcPr>
            <w:tcW w:w="959" w:type="dxa"/>
            <w:shd w:val="clear" w:color="auto" w:fill="auto"/>
            <w:vAlign w:val="center"/>
          </w:tcPr>
          <w:p w14:paraId="6E6EEDC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A5342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F7B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F50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C5B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50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79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690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DA7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B6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F6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47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D50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4A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8A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15AA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93B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E0B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37D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82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651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5B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8F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4B6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81A89E" w14:textId="77777777" w:rsidTr="004654AF">
        <w:tc>
          <w:tcPr>
            <w:tcW w:w="959" w:type="dxa"/>
            <w:shd w:val="clear" w:color="auto" w:fill="auto"/>
            <w:vAlign w:val="center"/>
          </w:tcPr>
          <w:p w14:paraId="685335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4A54E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79A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03A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70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5F0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4F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4D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87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BF9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606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97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D7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016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B3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B56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A6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425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745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87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7AD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E9F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CD5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27F8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D2ABD00" w14:textId="77777777" w:rsidTr="004654AF">
        <w:tc>
          <w:tcPr>
            <w:tcW w:w="959" w:type="dxa"/>
            <w:shd w:val="clear" w:color="auto" w:fill="auto"/>
            <w:vAlign w:val="center"/>
          </w:tcPr>
          <w:p w14:paraId="032E99C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CF3699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внутреннего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E5F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4CF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21E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E13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1CB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1B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2A2E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577C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573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81A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021A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C94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34C9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81526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ED2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A16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4B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8D7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37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CDD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042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74F6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B93797E" w14:textId="77777777" w:rsidTr="004654AF">
        <w:tc>
          <w:tcPr>
            <w:tcW w:w="959" w:type="dxa"/>
            <w:shd w:val="clear" w:color="auto" w:fill="auto"/>
            <w:vAlign w:val="center"/>
          </w:tcPr>
          <w:p w14:paraId="2BA18B0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5E95A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11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FE8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61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14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8F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171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33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3B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92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02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B7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08D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292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B73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E1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078B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1E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EF1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1CD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2E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28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2E7D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E87772" w14:textId="77777777" w:rsidTr="004654AF">
        <w:tc>
          <w:tcPr>
            <w:tcW w:w="959" w:type="dxa"/>
            <w:shd w:val="clear" w:color="auto" w:fill="auto"/>
            <w:vAlign w:val="center"/>
          </w:tcPr>
          <w:p w14:paraId="53A8A69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4981А (4980А)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0B1A0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2B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85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AE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9BC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32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BE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DC0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8E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74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EE3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6DD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2E3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24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C5C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766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BF8E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9E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4B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2C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D8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659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0C1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E9CB36" w14:textId="77777777" w:rsidTr="004654AF">
        <w:tc>
          <w:tcPr>
            <w:tcW w:w="959" w:type="dxa"/>
            <w:shd w:val="clear" w:color="auto" w:fill="auto"/>
            <w:vAlign w:val="center"/>
          </w:tcPr>
          <w:p w14:paraId="573B058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4982А (4980А)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5050A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30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953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5B9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BB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C2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3B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05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3ED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FC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92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44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F4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60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722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71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57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C1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702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C2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9DB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C83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9B5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8B64B2" w14:textId="77777777" w:rsidTr="004654AF">
        <w:tc>
          <w:tcPr>
            <w:tcW w:w="959" w:type="dxa"/>
            <w:shd w:val="clear" w:color="auto" w:fill="auto"/>
            <w:vAlign w:val="center"/>
          </w:tcPr>
          <w:p w14:paraId="5425DAD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4983А (4980А)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4A410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E7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3D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0E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7E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6D7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524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30B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B3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70F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B0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5E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CDA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B2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78E7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36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2B96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87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A0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D1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6AD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B35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D9E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3E9C16" w14:textId="77777777" w:rsidTr="004654AF">
        <w:tc>
          <w:tcPr>
            <w:tcW w:w="959" w:type="dxa"/>
            <w:shd w:val="clear" w:color="auto" w:fill="auto"/>
            <w:vAlign w:val="center"/>
          </w:tcPr>
          <w:p w14:paraId="5AA2AD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E5C64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3C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AFE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8FC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1E7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112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CF2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48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79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36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BC3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0D9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C9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B2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AB7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15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DE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70C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9A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C2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F60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C5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696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C397A1" w14:textId="77777777" w:rsidTr="004654AF">
        <w:tc>
          <w:tcPr>
            <w:tcW w:w="959" w:type="dxa"/>
            <w:shd w:val="clear" w:color="auto" w:fill="auto"/>
            <w:vAlign w:val="center"/>
          </w:tcPr>
          <w:p w14:paraId="66F6E6C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0185EB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делами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B3F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ADF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A30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4A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2C04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AA0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087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E7AC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D01A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8D4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E400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F3F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1F4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87681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57BA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96F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45F8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92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A93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058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26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5A39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CD7D298" w14:textId="77777777" w:rsidTr="004654AF">
        <w:tc>
          <w:tcPr>
            <w:tcW w:w="959" w:type="dxa"/>
            <w:shd w:val="clear" w:color="auto" w:fill="auto"/>
            <w:vAlign w:val="center"/>
          </w:tcPr>
          <w:p w14:paraId="3A9CBA9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AE975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164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B72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66ED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3D6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2C2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C673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535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771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03B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A79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866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5ED7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8FB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E836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785C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807D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508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2D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54D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909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4C0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0FAF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6850AF4" w14:textId="77777777" w:rsidTr="004654AF">
        <w:tc>
          <w:tcPr>
            <w:tcW w:w="959" w:type="dxa"/>
            <w:shd w:val="clear" w:color="auto" w:fill="auto"/>
            <w:vAlign w:val="center"/>
          </w:tcPr>
          <w:p w14:paraId="4EB6CE9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20214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90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97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D8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94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9F2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C2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7F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A1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A8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2D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18D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B6D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E5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D4E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C8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60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005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08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90C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31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F3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2953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E06709" w14:textId="77777777" w:rsidTr="004654AF">
        <w:tc>
          <w:tcPr>
            <w:tcW w:w="959" w:type="dxa"/>
            <w:shd w:val="clear" w:color="auto" w:fill="auto"/>
            <w:vAlign w:val="center"/>
          </w:tcPr>
          <w:p w14:paraId="79020F6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4986А (4985А)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15B74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64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BA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D35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65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B4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EC3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B28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C48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A9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F0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BB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078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9B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82D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D6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862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49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30C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1B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58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C08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BE3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3EC894" w14:textId="77777777" w:rsidTr="004654AF">
        <w:tc>
          <w:tcPr>
            <w:tcW w:w="959" w:type="dxa"/>
            <w:shd w:val="clear" w:color="auto" w:fill="auto"/>
            <w:vAlign w:val="center"/>
          </w:tcPr>
          <w:p w14:paraId="57DDA03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4987А (4985А)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57E63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7F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3F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A1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1B7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E0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18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26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A8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03D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98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A1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0EC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E0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3C81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2F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0C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ED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616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76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2E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3D4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0F0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7CAA4F" w14:textId="77777777" w:rsidTr="004654AF">
        <w:tc>
          <w:tcPr>
            <w:tcW w:w="959" w:type="dxa"/>
            <w:shd w:val="clear" w:color="auto" w:fill="auto"/>
            <w:vAlign w:val="center"/>
          </w:tcPr>
          <w:p w14:paraId="12A1B7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4988А (4985А)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08716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34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4A6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45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CC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4E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25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23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4F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BF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EA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F8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77C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48E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3D8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59D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7C8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48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67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A07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8D6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16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949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A8F781" w14:textId="77777777" w:rsidTr="004654AF">
        <w:tc>
          <w:tcPr>
            <w:tcW w:w="959" w:type="dxa"/>
            <w:shd w:val="clear" w:color="auto" w:fill="auto"/>
            <w:vAlign w:val="center"/>
          </w:tcPr>
          <w:p w14:paraId="199E5A9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4989А (4985А)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513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E0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B07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B0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81E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A7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0D8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64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15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9A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43F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D4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F6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B9B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BA58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89C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692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72D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748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05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04D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1A0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E46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F5DB88" w14:textId="77777777" w:rsidTr="004654AF">
        <w:tc>
          <w:tcPr>
            <w:tcW w:w="959" w:type="dxa"/>
            <w:shd w:val="clear" w:color="auto" w:fill="auto"/>
            <w:vAlign w:val="center"/>
          </w:tcPr>
          <w:p w14:paraId="142BEB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F0AD3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организации обеспечения управленческой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20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85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8AE8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E8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DE58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EEE9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7258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B35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3665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D09D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349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A2A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4ED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1EF8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4111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571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61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BAF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ED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0B4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F8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0E7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DB91209" w14:textId="77777777" w:rsidTr="004654AF">
        <w:tc>
          <w:tcPr>
            <w:tcW w:w="959" w:type="dxa"/>
            <w:shd w:val="clear" w:color="auto" w:fill="auto"/>
            <w:vAlign w:val="center"/>
          </w:tcPr>
          <w:p w14:paraId="2EF3E46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8DD76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E37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7BD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160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FA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9E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7F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E6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83F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36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2E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BC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C0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BF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D0D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98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25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12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2D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F8F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C6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D4B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3A4D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545EAF" w14:textId="77777777" w:rsidTr="004654AF">
        <w:tc>
          <w:tcPr>
            <w:tcW w:w="959" w:type="dxa"/>
            <w:shd w:val="clear" w:color="auto" w:fill="auto"/>
            <w:vAlign w:val="center"/>
          </w:tcPr>
          <w:p w14:paraId="5FF5A90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624F8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0D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7D6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B5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CF6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86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C2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DC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2AF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CF8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54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C2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A3E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04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A498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7C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6D1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F3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63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15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90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8DA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6CF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6456A86" w14:textId="77777777" w:rsidTr="004654AF">
        <w:tc>
          <w:tcPr>
            <w:tcW w:w="959" w:type="dxa"/>
            <w:shd w:val="clear" w:color="auto" w:fill="auto"/>
            <w:vAlign w:val="center"/>
          </w:tcPr>
          <w:p w14:paraId="32C11C6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4992А (4991А)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6BFB3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1CF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EE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840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CC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B4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F2F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BE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63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3E7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5A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97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057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99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15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194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864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BF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610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7D6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78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B51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662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378A613" w14:textId="77777777" w:rsidTr="004654AF">
        <w:tc>
          <w:tcPr>
            <w:tcW w:w="959" w:type="dxa"/>
            <w:shd w:val="clear" w:color="auto" w:fill="auto"/>
            <w:vAlign w:val="center"/>
          </w:tcPr>
          <w:p w14:paraId="70146B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4993А (4991А)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6718E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38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B9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60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C1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021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31A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D9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0CD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47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4B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914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784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B26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CA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E8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4B99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D4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F5D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66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95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80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32BC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BF642D" w14:textId="77777777" w:rsidTr="004654AF">
        <w:tc>
          <w:tcPr>
            <w:tcW w:w="959" w:type="dxa"/>
            <w:shd w:val="clear" w:color="auto" w:fill="auto"/>
            <w:vAlign w:val="center"/>
          </w:tcPr>
          <w:p w14:paraId="4687DE8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4994А (4991А)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6FA5C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860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882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8E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6BC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07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72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B52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17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60E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8B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D54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961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D7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458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F16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F5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B83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F7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47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308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C4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931C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F2932C0" w14:textId="77777777" w:rsidTr="004654AF">
        <w:tc>
          <w:tcPr>
            <w:tcW w:w="959" w:type="dxa"/>
            <w:shd w:val="clear" w:color="auto" w:fill="auto"/>
            <w:vAlign w:val="center"/>
          </w:tcPr>
          <w:p w14:paraId="5F72D19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DF4D0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A97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E2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3C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515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CA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39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CE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86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BE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CB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E5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A4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9B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AF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AA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6B0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6D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FE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71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D8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5B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3A7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C770A0" w14:textId="77777777" w:rsidTr="004654AF">
        <w:tc>
          <w:tcPr>
            <w:tcW w:w="959" w:type="dxa"/>
            <w:shd w:val="clear" w:color="auto" w:fill="auto"/>
            <w:vAlign w:val="center"/>
          </w:tcPr>
          <w:p w14:paraId="5A8CBF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A8C85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A89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F6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346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17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6D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C7F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F4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35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DE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39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50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E3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4B0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940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DC0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5291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33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B0A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C3B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4E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C13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2EFD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649876" w14:textId="77777777" w:rsidTr="004654AF">
        <w:tc>
          <w:tcPr>
            <w:tcW w:w="959" w:type="dxa"/>
            <w:shd w:val="clear" w:color="auto" w:fill="auto"/>
            <w:vAlign w:val="center"/>
          </w:tcPr>
          <w:p w14:paraId="4938979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4997А (4996А)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C8A8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AE4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FDC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CD7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1F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04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73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05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1B0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9F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28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57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FB9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8B9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BF38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87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54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93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55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3F1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E5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26D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0DC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B66C82" w14:textId="77777777" w:rsidTr="004654AF">
        <w:tc>
          <w:tcPr>
            <w:tcW w:w="959" w:type="dxa"/>
            <w:shd w:val="clear" w:color="auto" w:fill="auto"/>
            <w:vAlign w:val="center"/>
          </w:tcPr>
          <w:p w14:paraId="2639CB6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4998А (4996А)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3DBEE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2A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B3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BC3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DA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A4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666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70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DFC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C45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049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08D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B3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C71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C6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50E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72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68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3D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AA2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54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6A4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DC4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9CAFFB" w14:textId="77777777" w:rsidTr="004654AF">
        <w:tc>
          <w:tcPr>
            <w:tcW w:w="959" w:type="dxa"/>
            <w:shd w:val="clear" w:color="auto" w:fill="auto"/>
            <w:vAlign w:val="center"/>
          </w:tcPr>
          <w:p w14:paraId="1E6D659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4999А (4996А)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DFD5D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C1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3A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DA2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22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88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3F5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60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0D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F8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D81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F06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9D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5D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0F1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6C2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97B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B97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5A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C1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F06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7A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891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681A41" w14:textId="77777777" w:rsidTr="004654AF">
        <w:tc>
          <w:tcPr>
            <w:tcW w:w="959" w:type="dxa"/>
            <w:shd w:val="clear" w:color="auto" w:fill="auto"/>
            <w:vAlign w:val="center"/>
          </w:tcPr>
          <w:p w14:paraId="03181B2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D79C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192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FF3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00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87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2F4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8CF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FE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121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E1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EA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E1B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28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E1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61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7FB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DA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82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4D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3F9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293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3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4014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D9003F" w14:textId="77777777" w:rsidTr="004654AF">
        <w:tc>
          <w:tcPr>
            <w:tcW w:w="959" w:type="dxa"/>
            <w:shd w:val="clear" w:color="auto" w:fill="auto"/>
            <w:vAlign w:val="center"/>
          </w:tcPr>
          <w:p w14:paraId="57C4250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CD494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Протокольно-редакторская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1B4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F9B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2F9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42EA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24B0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8FF3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8302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0EF7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30D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AF0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B0A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70A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1A8C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7B2D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02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CAF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000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570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523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3E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19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3B5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4D00A54" w14:textId="77777777" w:rsidTr="004654AF">
        <w:tc>
          <w:tcPr>
            <w:tcW w:w="959" w:type="dxa"/>
            <w:shd w:val="clear" w:color="auto" w:fill="auto"/>
            <w:vAlign w:val="center"/>
          </w:tcPr>
          <w:p w14:paraId="35EB206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467C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BD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7F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1D3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B1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A5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40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48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40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286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012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F22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813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96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5DA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BC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F8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D4D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6A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CEE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3C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ED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A78C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E0881AA" w14:textId="77777777" w:rsidTr="004654AF">
        <w:tc>
          <w:tcPr>
            <w:tcW w:w="959" w:type="dxa"/>
            <w:shd w:val="clear" w:color="auto" w:fill="auto"/>
            <w:vAlign w:val="center"/>
          </w:tcPr>
          <w:p w14:paraId="5C290B2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9E0B2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"Горячая линия"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E6F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B49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CE2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5DB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3EB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97E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28E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CEA5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ED2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D10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F12F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ABFE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4F9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FAC5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175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02E3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350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06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F02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AF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EE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EA86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A66FD62" w14:textId="77777777" w:rsidTr="004654AF">
        <w:tc>
          <w:tcPr>
            <w:tcW w:w="959" w:type="dxa"/>
            <w:shd w:val="clear" w:color="auto" w:fill="auto"/>
            <w:vAlign w:val="center"/>
          </w:tcPr>
          <w:p w14:paraId="67631FF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CE0BF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DD6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22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1C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04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D7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A6C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F25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F95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44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0A0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824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1BB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E8A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5C9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1C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1D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805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FC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8B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187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14F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F2D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A7DF6BC" w14:textId="77777777" w:rsidTr="004654AF">
        <w:tc>
          <w:tcPr>
            <w:tcW w:w="959" w:type="dxa"/>
            <w:shd w:val="clear" w:color="auto" w:fill="auto"/>
            <w:vAlign w:val="center"/>
          </w:tcPr>
          <w:p w14:paraId="3C1391F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5003А (5002А)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D4544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1F8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9A5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26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1E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A06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0D0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3F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29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7D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3A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36A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11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54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C72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EFB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BD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7B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36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47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AB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8E6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34D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B7A923" w14:textId="77777777" w:rsidTr="004654AF">
        <w:tc>
          <w:tcPr>
            <w:tcW w:w="959" w:type="dxa"/>
            <w:shd w:val="clear" w:color="auto" w:fill="auto"/>
            <w:vAlign w:val="center"/>
          </w:tcPr>
          <w:p w14:paraId="6D6F5A0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DD55D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32C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31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3F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E6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1A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2A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52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FB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7E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21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2F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38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2B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33D6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1F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B1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4B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69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91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33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64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FF9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86015C" w14:textId="77777777" w:rsidTr="004654AF">
        <w:tc>
          <w:tcPr>
            <w:tcW w:w="959" w:type="dxa"/>
            <w:shd w:val="clear" w:color="auto" w:fill="auto"/>
            <w:vAlign w:val="center"/>
          </w:tcPr>
          <w:p w14:paraId="09E095C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DDF8A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85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6A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74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092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3A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9F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CD5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EBC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57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6A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C0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841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AD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EB1F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1C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F50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7A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9E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4C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76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D0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3DA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BAC3F5" w14:textId="77777777" w:rsidTr="004654AF">
        <w:tc>
          <w:tcPr>
            <w:tcW w:w="959" w:type="dxa"/>
            <w:shd w:val="clear" w:color="auto" w:fill="auto"/>
            <w:vAlign w:val="center"/>
          </w:tcPr>
          <w:p w14:paraId="05EF024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D37788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"Одно окно"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76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20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6531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2375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5FC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71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9B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4BAE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62C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4749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E72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24F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396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9DF2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37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D10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7B81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C5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25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A32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6D4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A95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8FCA3B2" w14:textId="77777777" w:rsidTr="004654AF">
        <w:tc>
          <w:tcPr>
            <w:tcW w:w="959" w:type="dxa"/>
            <w:shd w:val="clear" w:color="auto" w:fill="auto"/>
            <w:vAlign w:val="center"/>
          </w:tcPr>
          <w:p w14:paraId="5CFC433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AAFA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44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ECF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19A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4EA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DA0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F0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B6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3B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6F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541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72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D56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ED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1DE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2B6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D6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F3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114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920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5F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41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AA5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1D0B40" w14:textId="77777777" w:rsidTr="004654AF">
        <w:tc>
          <w:tcPr>
            <w:tcW w:w="959" w:type="dxa"/>
            <w:shd w:val="clear" w:color="auto" w:fill="auto"/>
            <w:vAlign w:val="center"/>
          </w:tcPr>
          <w:p w14:paraId="6F20DA2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A5CDE2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296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1064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EF4A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1BF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FA1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FE9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FEB1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E592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2C2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05F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E31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509D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AB11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DC9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921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CB49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DC4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BDE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2F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6F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DB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226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9D933B3" w14:textId="77777777" w:rsidTr="004654AF">
        <w:tc>
          <w:tcPr>
            <w:tcW w:w="959" w:type="dxa"/>
            <w:shd w:val="clear" w:color="auto" w:fill="auto"/>
            <w:vAlign w:val="center"/>
          </w:tcPr>
          <w:p w14:paraId="2C45557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ED81E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EB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C2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92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5A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2D4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E5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286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DA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70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B93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BD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F8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5B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02E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DE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14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959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089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51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0E6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516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10E9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78E229" w14:textId="77777777" w:rsidTr="004654AF">
        <w:tc>
          <w:tcPr>
            <w:tcW w:w="959" w:type="dxa"/>
            <w:shd w:val="clear" w:color="auto" w:fill="auto"/>
            <w:vAlign w:val="center"/>
          </w:tcPr>
          <w:p w14:paraId="7CA1401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124283D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информатизации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89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6C9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3D8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FCEB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E589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D2B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E51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4E2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21F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C2FF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E13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BB8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68F3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4B7D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0F54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19B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94C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3DC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AB8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927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6EEC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7D9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6795DE0" w14:textId="77777777" w:rsidTr="004654AF">
        <w:tc>
          <w:tcPr>
            <w:tcW w:w="959" w:type="dxa"/>
            <w:shd w:val="clear" w:color="auto" w:fill="auto"/>
            <w:vAlign w:val="center"/>
          </w:tcPr>
          <w:p w14:paraId="4C8914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E89D1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информационно-технического сопровождения оперативных служб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F04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BC5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26D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418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85E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5F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CEF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E66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19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19A4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DAFE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710B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DEA0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6B861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8F6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9B3A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862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38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65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8E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32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3A87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69EF8CE" w14:textId="77777777" w:rsidTr="004654AF">
        <w:tc>
          <w:tcPr>
            <w:tcW w:w="959" w:type="dxa"/>
            <w:shd w:val="clear" w:color="auto" w:fill="auto"/>
            <w:vAlign w:val="center"/>
          </w:tcPr>
          <w:p w14:paraId="09134B7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420B9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261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65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8DC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2B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381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BD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D28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C8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602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AD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4B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3FC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5EF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F48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171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AD7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E6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B3D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061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3A2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FE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F29D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C23F7E" w14:textId="77777777" w:rsidTr="004654AF">
        <w:tc>
          <w:tcPr>
            <w:tcW w:w="959" w:type="dxa"/>
            <w:shd w:val="clear" w:color="auto" w:fill="auto"/>
            <w:vAlign w:val="center"/>
          </w:tcPr>
          <w:p w14:paraId="2BBBE8A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5009А (5008А)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D9252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27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AB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CC7D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4D3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82A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5D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F3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88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75A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1A8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8A8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2F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FC7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584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CA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88C4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115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3C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CD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37C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95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BB9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7B2D70" w14:textId="77777777" w:rsidTr="004654AF">
        <w:tc>
          <w:tcPr>
            <w:tcW w:w="959" w:type="dxa"/>
            <w:shd w:val="clear" w:color="auto" w:fill="auto"/>
            <w:vAlign w:val="center"/>
          </w:tcPr>
          <w:p w14:paraId="750A9CA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5010А (5008А)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29021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13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3D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B18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F4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19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A13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2A6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73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E5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8D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84A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F8E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A63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A9E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F31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7C8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5D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26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57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E9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AE9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2DC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8E4E25" w14:textId="77777777" w:rsidTr="004654AF">
        <w:tc>
          <w:tcPr>
            <w:tcW w:w="959" w:type="dxa"/>
            <w:shd w:val="clear" w:color="auto" w:fill="auto"/>
            <w:vAlign w:val="center"/>
          </w:tcPr>
          <w:p w14:paraId="5B8B0AA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24E19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F42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1E6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8F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8A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832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67B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70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2A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836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CDE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A93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73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D20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88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05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F4B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01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63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E6A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EB6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274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1A85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32A047A" w14:textId="77777777" w:rsidTr="004654AF">
        <w:tc>
          <w:tcPr>
            <w:tcW w:w="959" w:type="dxa"/>
            <w:shd w:val="clear" w:color="auto" w:fill="auto"/>
            <w:vAlign w:val="center"/>
          </w:tcPr>
          <w:p w14:paraId="6758B9A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1D64DA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мониторинга каналов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EA6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023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4CA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3076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474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9E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E98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DEB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B380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644A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7A8A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307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9D6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5388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B1F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E5D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40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BD6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CAB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6C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052B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25BB4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BB5FF10" w14:textId="77777777" w:rsidTr="004654AF">
        <w:tc>
          <w:tcPr>
            <w:tcW w:w="959" w:type="dxa"/>
            <w:shd w:val="clear" w:color="auto" w:fill="auto"/>
            <w:vAlign w:val="center"/>
          </w:tcPr>
          <w:p w14:paraId="4DFA76D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AE01A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14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33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7EB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61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A7E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21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A5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AC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85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25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D9C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8B9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B69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B0AE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A1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796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ACE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82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22B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602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EA6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9B3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58C6BF" w14:textId="77777777" w:rsidTr="004654AF">
        <w:tc>
          <w:tcPr>
            <w:tcW w:w="959" w:type="dxa"/>
            <w:shd w:val="clear" w:color="auto" w:fill="auto"/>
            <w:vAlign w:val="center"/>
          </w:tcPr>
          <w:p w14:paraId="3006D62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51E7F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обеспечению информационной безопасности объектов информационной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BB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EC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980B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FAC8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E08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B87F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114F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1BA4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8A2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020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FB0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8F5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1DC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B71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067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997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AF80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59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709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394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CAD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BDC5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76FCBDB" w14:textId="77777777" w:rsidTr="004654AF">
        <w:tc>
          <w:tcPr>
            <w:tcW w:w="959" w:type="dxa"/>
            <w:shd w:val="clear" w:color="auto" w:fill="auto"/>
            <w:vAlign w:val="center"/>
          </w:tcPr>
          <w:p w14:paraId="28CD5F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D01B5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4FC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6AA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59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08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6D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2E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236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190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3EE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37F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929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A5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45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AC0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70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75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6E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6B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AC8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30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46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C0F4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C1ACFAE" w14:textId="77777777" w:rsidTr="004654AF">
        <w:tc>
          <w:tcPr>
            <w:tcW w:w="959" w:type="dxa"/>
            <w:shd w:val="clear" w:color="auto" w:fill="auto"/>
            <w:vAlign w:val="center"/>
          </w:tcPr>
          <w:p w14:paraId="56EC5AB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5014А (5013А)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61D7C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EF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F8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66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79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FD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A8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EF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12C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2D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D6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34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4B7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282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1CA0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27B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D1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042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B2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66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EE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F0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C0F2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14E77D" w14:textId="77777777" w:rsidTr="004654AF">
        <w:tc>
          <w:tcPr>
            <w:tcW w:w="959" w:type="dxa"/>
            <w:shd w:val="clear" w:color="auto" w:fill="auto"/>
            <w:vAlign w:val="center"/>
          </w:tcPr>
          <w:p w14:paraId="4B9E09C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5015А (5013А)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EAAAC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776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BF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7D7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B8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CCB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D3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64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A79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08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205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6B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F5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C1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E609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40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43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FFF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174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E47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5A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CE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4F0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C2807AF" w14:textId="77777777" w:rsidTr="004654AF">
        <w:tc>
          <w:tcPr>
            <w:tcW w:w="959" w:type="dxa"/>
            <w:shd w:val="clear" w:color="auto" w:fill="auto"/>
            <w:vAlign w:val="center"/>
          </w:tcPr>
          <w:p w14:paraId="27019C4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D4F8A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312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A52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EB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546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38B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1B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03B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5E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E5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F0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640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26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76E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56C5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AE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A14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0DD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397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74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814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B0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4BEF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688B8F" w14:textId="77777777" w:rsidTr="004654AF">
        <w:tc>
          <w:tcPr>
            <w:tcW w:w="959" w:type="dxa"/>
            <w:shd w:val="clear" w:color="auto" w:fill="auto"/>
            <w:vAlign w:val="center"/>
          </w:tcPr>
          <w:p w14:paraId="46BB8C9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40CF8F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технического обслуживания средств вычислительной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7B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059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F50F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5D41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A2FB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A41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2F3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7F85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2C0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7426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08EB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318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8D3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17D6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33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61A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8BC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B3B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1352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362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CA1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7757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E082905" w14:textId="77777777" w:rsidTr="004654AF">
        <w:tc>
          <w:tcPr>
            <w:tcW w:w="959" w:type="dxa"/>
            <w:shd w:val="clear" w:color="auto" w:fill="auto"/>
            <w:vAlign w:val="center"/>
          </w:tcPr>
          <w:p w14:paraId="38BEB3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08A5A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787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3F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BD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87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D6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099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804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E0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8F4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AE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9E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CC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AD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3AE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2C5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A9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50C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CB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81D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F5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630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E2AC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906CEDF" w14:textId="77777777" w:rsidTr="004654AF">
        <w:tc>
          <w:tcPr>
            <w:tcW w:w="959" w:type="dxa"/>
            <w:shd w:val="clear" w:color="auto" w:fill="auto"/>
            <w:vAlign w:val="center"/>
          </w:tcPr>
          <w:p w14:paraId="6A1A5E0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5018А (5017А)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975CF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61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0AC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D5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2E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763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F9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FB2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D7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A7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00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C0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E8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907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4D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15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99A3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74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007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5C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B8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0D2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333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3A9D79B" w14:textId="77777777" w:rsidTr="004654AF">
        <w:tc>
          <w:tcPr>
            <w:tcW w:w="959" w:type="dxa"/>
            <w:shd w:val="clear" w:color="auto" w:fill="auto"/>
            <w:vAlign w:val="center"/>
          </w:tcPr>
          <w:p w14:paraId="253B28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5019А (5017А)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8FF73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B4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A6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CE5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1B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6E3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418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97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D9A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5D7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AC0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D48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32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1C2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F8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9D0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F2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666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B5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66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1F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3B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03E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4A59A0" w14:textId="77777777" w:rsidTr="004654AF">
        <w:tc>
          <w:tcPr>
            <w:tcW w:w="959" w:type="dxa"/>
            <w:shd w:val="clear" w:color="auto" w:fill="auto"/>
            <w:vAlign w:val="center"/>
          </w:tcPr>
          <w:p w14:paraId="25C109F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9A8D69E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эксплуатации и технического обслуживания систем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3E7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3F7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25A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CD4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D58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979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F08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CB7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C3ED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736E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5A62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7AD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8C6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F1AE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08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D99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C8F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5B5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F4A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27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E13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C6F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BAF678E" w14:textId="77777777" w:rsidTr="004654AF">
        <w:tc>
          <w:tcPr>
            <w:tcW w:w="959" w:type="dxa"/>
            <w:shd w:val="clear" w:color="auto" w:fill="auto"/>
            <w:vAlign w:val="center"/>
          </w:tcPr>
          <w:p w14:paraId="255D0C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A98F0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23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CB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DF3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73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A3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287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F5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909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F4B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B9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63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DA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880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D00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C4F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FA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12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43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B3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970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63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ABD8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D396A6" w14:textId="77777777" w:rsidTr="004654AF">
        <w:tc>
          <w:tcPr>
            <w:tcW w:w="959" w:type="dxa"/>
            <w:shd w:val="clear" w:color="auto" w:fill="auto"/>
            <w:vAlign w:val="center"/>
          </w:tcPr>
          <w:p w14:paraId="632474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5021А (5020А)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9FAC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B92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D2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0F6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D6B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11E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BE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C64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637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27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305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43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3A9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A9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98D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AE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AA1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73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E42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C2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C1A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51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78F8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CFAC80" w14:textId="77777777" w:rsidTr="004654AF">
        <w:tc>
          <w:tcPr>
            <w:tcW w:w="959" w:type="dxa"/>
            <w:shd w:val="clear" w:color="auto" w:fill="auto"/>
            <w:vAlign w:val="center"/>
          </w:tcPr>
          <w:p w14:paraId="734752E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5022А (5020А)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43E6F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F9D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BF4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2C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3B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F62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D9B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56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BF3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0C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389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5A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48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76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852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8AF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80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320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CD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30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087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CB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D412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E62443E" w14:textId="77777777" w:rsidTr="004654AF">
        <w:tc>
          <w:tcPr>
            <w:tcW w:w="959" w:type="dxa"/>
            <w:shd w:val="clear" w:color="auto" w:fill="auto"/>
            <w:vAlign w:val="center"/>
          </w:tcPr>
          <w:p w14:paraId="5E19AD1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5023А (5020А)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12890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E94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6A1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E5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C62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93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31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76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40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35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80C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B3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6D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797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031D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B6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91A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447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398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E9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BE2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1A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3B3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EA13187" w14:textId="77777777" w:rsidTr="004654AF">
        <w:tc>
          <w:tcPr>
            <w:tcW w:w="959" w:type="dxa"/>
            <w:shd w:val="clear" w:color="auto" w:fill="auto"/>
            <w:vAlign w:val="center"/>
          </w:tcPr>
          <w:p w14:paraId="7AE0F0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5024А (5020А)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7F6F6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285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5CF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A3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DC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D8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36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ACB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875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41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8E2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D5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16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7F8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300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007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B9F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7E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09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72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71D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82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270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195A3B" w14:textId="77777777" w:rsidTr="004654AF">
        <w:tc>
          <w:tcPr>
            <w:tcW w:w="959" w:type="dxa"/>
            <w:shd w:val="clear" w:color="auto" w:fill="auto"/>
            <w:vAlign w:val="center"/>
          </w:tcPr>
          <w:p w14:paraId="78F5D1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5025А (5020А)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805F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AB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20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A35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EB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22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E97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F8A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C2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00A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F78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4B6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99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83B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10AA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2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B86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D33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45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CF8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25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B6B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48C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53349F" w14:textId="77777777" w:rsidTr="004654AF">
        <w:tc>
          <w:tcPr>
            <w:tcW w:w="959" w:type="dxa"/>
            <w:shd w:val="clear" w:color="auto" w:fill="auto"/>
            <w:vAlign w:val="center"/>
          </w:tcPr>
          <w:p w14:paraId="2CA7356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B91540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кадров и трудовых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10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431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2AA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5652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973B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48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53E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D88A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55AC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D85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B94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756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779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B458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0D16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2A5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96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1C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FEF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48B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ADFD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D09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3D17E9C" w14:textId="77777777" w:rsidTr="004654AF">
        <w:tc>
          <w:tcPr>
            <w:tcW w:w="959" w:type="dxa"/>
            <w:shd w:val="clear" w:color="auto" w:fill="auto"/>
            <w:vAlign w:val="center"/>
          </w:tcPr>
          <w:p w14:paraId="5E1692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F95153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подбору и адаптации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1B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478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DE8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D87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25E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5566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442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914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DB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5C04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60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2F9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71A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5E73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F8A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B46B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8B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24D2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F3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AA49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7C5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EB0F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D2DA23F" w14:textId="77777777" w:rsidTr="004654AF">
        <w:tc>
          <w:tcPr>
            <w:tcW w:w="959" w:type="dxa"/>
            <w:shd w:val="clear" w:color="auto" w:fill="auto"/>
            <w:vAlign w:val="center"/>
          </w:tcPr>
          <w:p w14:paraId="16F2D98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90B68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69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8A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9D6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C24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D8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13C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B1A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1DC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7D7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64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28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9E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AE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529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E08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D5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10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095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64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F8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4B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E98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66DE0B" w14:textId="77777777" w:rsidTr="004654AF">
        <w:tc>
          <w:tcPr>
            <w:tcW w:w="959" w:type="dxa"/>
            <w:shd w:val="clear" w:color="auto" w:fill="auto"/>
            <w:vAlign w:val="center"/>
          </w:tcPr>
          <w:p w14:paraId="3AB645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5027А (5026А)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8E2CF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0A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78B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D16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43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84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C4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FB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376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5F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48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80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5B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A3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440B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D2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E79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E2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55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FB5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3F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3AC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FDD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B726EC4" w14:textId="77777777" w:rsidTr="004654AF">
        <w:tc>
          <w:tcPr>
            <w:tcW w:w="959" w:type="dxa"/>
            <w:shd w:val="clear" w:color="auto" w:fill="auto"/>
            <w:vAlign w:val="center"/>
          </w:tcPr>
          <w:p w14:paraId="7061336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5028А (5026А)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FD9D0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D1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BB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BF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2C2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B2D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741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5B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6D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67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73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2FA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6C8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81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6C4A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E63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5A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945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F98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C2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24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007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D5A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69F3AD" w14:textId="77777777" w:rsidTr="004654AF">
        <w:tc>
          <w:tcPr>
            <w:tcW w:w="959" w:type="dxa"/>
            <w:shd w:val="clear" w:color="auto" w:fill="auto"/>
            <w:vAlign w:val="center"/>
          </w:tcPr>
          <w:p w14:paraId="10100B6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5029А (5026А)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92B82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FE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0C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6A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91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67E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A5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CA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02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E5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AE3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D6B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4C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08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EA8D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04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F3F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13E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7D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412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65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432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BB8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7218ECF" w14:textId="77777777" w:rsidTr="004654AF">
        <w:tc>
          <w:tcPr>
            <w:tcW w:w="959" w:type="dxa"/>
            <w:shd w:val="clear" w:color="auto" w:fill="auto"/>
            <w:vAlign w:val="center"/>
          </w:tcPr>
          <w:p w14:paraId="07B6386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5030А (5026А)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9E60F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AE1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DFD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32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890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09E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673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DC0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DDD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61A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61F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45E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922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B1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D1A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6A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E3D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74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35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A0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CD3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1F8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897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4D9618" w14:textId="77777777" w:rsidTr="004654AF">
        <w:tc>
          <w:tcPr>
            <w:tcW w:w="959" w:type="dxa"/>
            <w:shd w:val="clear" w:color="auto" w:fill="auto"/>
            <w:vAlign w:val="center"/>
          </w:tcPr>
          <w:p w14:paraId="2D7048F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AC9E5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39C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51D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C3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5FA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21B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D18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B4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A9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19D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9D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C72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93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FF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981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D2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11A4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B3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89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58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68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C68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D4F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4EC58CB" w14:textId="77777777" w:rsidTr="004654AF">
        <w:tc>
          <w:tcPr>
            <w:tcW w:w="959" w:type="dxa"/>
            <w:shd w:val="clear" w:color="auto" w:fill="auto"/>
            <w:vAlign w:val="center"/>
          </w:tcPr>
          <w:p w14:paraId="268409E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5032А (5031А)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7C03E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подбору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EC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F8A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197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103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D4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7C4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86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98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839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7B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54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B5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E18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942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8B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63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F8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E5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495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0D9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41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B9C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D8E44F3" w14:textId="77777777" w:rsidTr="004654AF">
        <w:tc>
          <w:tcPr>
            <w:tcW w:w="959" w:type="dxa"/>
            <w:shd w:val="clear" w:color="auto" w:fill="auto"/>
            <w:vAlign w:val="center"/>
          </w:tcPr>
          <w:p w14:paraId="4A1713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252FDD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обучения, социальных компенсаций и льгот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12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88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BF0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D889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17AF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A657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714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2228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6F61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FDC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71B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73CB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5AAB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87FC6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FD62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C45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DE0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675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274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03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66C5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AE8E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1283B84" w14:textId="77777777" w:rsidTr="004654AF">
        <w:tc>
          <w:tcPr>
            <w:tcW w:w="959" w:type="dxa"/>
            <w:shd w:val="clear" w:color="auto" w:fill="auto"/>
            <w:vAlign w:val="center"/>
          </w:tcPr>
          <w:p w14:paraId="15F7FF6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0D3C0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4A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0E7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B8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60A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572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94F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DF1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39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FA2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89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4C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87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15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AC2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D12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EA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208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B2D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CB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780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9C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4B6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6A7198" w14:textId="77777777" w:rsidTr="004654AF">
        <w:tc>
          <w:tcPr>
            <w:tcW w:w="959" w:type="dxa"/>
            <w:shd w:val="clear" w:color="auto" w:fill="auto"/>
            <w:vAlign w:val="center"/>
          </w:tcPr>
          <w:p w14:paraId="1F800BB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5034А (5033А)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4D963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87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7D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A7C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0C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07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CA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2E2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696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57D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FC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2E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B59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B1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B5E7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DC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968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10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F04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49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3FB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28A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209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D81F59" w14:textId="77777777" w:rsidTr="004654AF">
        <w:tc>
          <w:tcPr>
            <w:tcW w:w="959" w:type="dxa"/>
            <w:shd w:val="clear" w:color="auto" w:fill="auto"/>
            <w:vAlign w:val="center"/>
          </w:tcPr>
          <w:p w14:paraId="4A94D40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97A5B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CB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D0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19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E4D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462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086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B5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128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A11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7E2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F66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CE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13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259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136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CB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AE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64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B2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25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AE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23C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139919" w14:textId="77777777" w:rsidTr="004654AF">
        <w:tc>
          <w:tcPr>
            <w:tcW w:w="959" w:type="dxa"/>
            <w:shd w:val="clear" w:color="auto" w:fill="auto"/>
            <w:vAlign w:val="center"/>
          </w:tcPr>
          <w:p w14:paraId="363762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B7EE4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Социально-аналитическая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CBD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3D1D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8F62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B6EB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638E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4DD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ED7A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867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6B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D8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D4C7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FAF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AE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FD60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758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30A4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130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9FC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8CC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54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B8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7B76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1BBB33D" w14:textId="77777777" w:rsidTr="004654AF">
        <w:tc>
          <w:tcPr>
            <w:tcW w:w="959" w:type="dxa"/>
            <w:shd w:val="clear" w:color="auto" w:fill="auto"/>
            <w:vAlign w:val="center"/>
          </w:tcPr>
          <w:p w14:paraId="41E51D9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ACE49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Корпоративный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AA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F35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159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3C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4A2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F8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C16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78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D2D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71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E8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8025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5A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8196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2E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F6D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ACD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1F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20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E4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C0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99B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64C843" w14:textId="77777777" w:rsidTr="004654AF">
        <w:tc>
          <w:tcPr>
            <w:tcW w:w="959" w:type="dxa"/>
            <w:shd w:val="clear" w:color="auto" w:fill="auto"/>
            <w:vAlign w:val="center"/>
          </w:tcPr>
          <w:p w14:paraId="38D7ECC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EA42C72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капитального ремонта и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9D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042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C3A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E2B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CD1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6C68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E7F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3DC8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330A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3712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D9CB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57EC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22AE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88D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051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B477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93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A98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878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46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E68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C0BE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AF2DC98" w14:textId="77777777" w:rsidTr="004654AF">
        <w:tc>
          <w:tcPr>
            <w:tcW w:w="959" w:type="dxa"/>
            <w:shd w:val="clear" w:color="auto" w:fill="auto"/>
            <w:vAlign w:val="center"/>
          </w:tcPr>
          <w:p w14:paraId="1463B3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FBEDD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0F6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641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F79B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18F9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2E3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0A0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BABD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120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10A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79B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66F5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F32B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E61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9CC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BD32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473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E17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E881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7F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BA6C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F30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E421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0825EA4" w14:textId="77777777" w:rsidTr="004654AF">
        <w:tc>
          <w:tcPr>
            <w:tcW w:w="959" w:type="dxa"/>
            <w:shd w:val="clear" w:color="auto" w:fill="auto"/>
            <w:vAlign w:val="center"/>
          </w:tcPr>
          <w:p w14:paraId="7205827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6BFC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D0E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46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D4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20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800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06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E51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A2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C4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02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899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98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EB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9FE4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D3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76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DEC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E4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778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96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BA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39D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28C9C7" w14:textId="77777777" w:rsidTr="004654AF">
        <w:tc>
          <w:tcPr>
            <w:tcW w:w="959" w:type="dxa"/>
            <w:shd w:val="clear" w:color="auto" w:fill="auto"/>
            <w:vAlign w:val="center"/>
          </w:tcPr>
          <w:p w14:paraId="347595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FE5D8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71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36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BCA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41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FA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93A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196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59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B19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DFB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C00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57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E37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836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48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44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C4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67F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B5F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8B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04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679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68245F" w14:paraId="73FE37F4" w14:textId="77777777" w:rsidTr="004654AF">
        <w:tc>
          <w:tcPr>
            <w:tcW w:w="959" w:type="dxa"/>
            <w:shd w:val="clear" w:color="auto" w:fill="auto"/>
            <w:vAlign w:val="center"/>
          </w:tcPr>
          <w:p w14:paraId="2BD18BF8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0F3772C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Отдел инженерно-технического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F90CD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D2DCB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69526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8C47E3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AEA7F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6E295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349F1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C7D67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7BC4B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3745E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816E1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68FA3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52E64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658AEF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C57A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FB5E0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44EE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62B0B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2C91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9F33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3653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8F7EB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349098D4" w14:textId="77777777" w:rsidTr="004654AF">
        <w:tc>
          <w:tcPr>
            <w:tcW w:w="959" w:type="dxa"/>
            <w:shd w:val="clear" w:color="auto" w:fill="auto"/>
            <w:vAlign w:val="center"/>
          </w:tcPr>
          <w:p w14:paraId="7AB59249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B9E418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0440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DF20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A75D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8AD9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7B7C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1D27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3E72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7F81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68A2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E487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FD33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64C0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F961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DB94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90F1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33BCD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070C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25E4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78C4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C77E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F932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5E3E8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226632AC" w14:textId="77777777" w:rsidTr="004654AF">
        <w:tc>
          <w:tcPr>
            <w:tcW w:w="959" w:type="dxa"/>
            <w:shd w:val="clear" w:color="auto" w:fill="auto"/>
            <w:vAlign w:val="center"/>
          </w:tcPr>
          <w:p w14:paraId="2A43DF2C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5040А (5039А)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D572E1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4D7A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34C6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6368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6944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48E8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D16E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5774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E08A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EE66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9E14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4FF6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696E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864F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F5A53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091F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B854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577A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CCAC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B8D6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C9E3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E1F6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C7D5E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4B1E7F00" w14:textId="77777777" w:rsidTr="004654AF">
        <w:tc>
          <w:tcPr>
            <w:tcW w:w="959" w:type="dxa"/>
            <w:shd w:val="clear" w:color="auto" w:fill="auto"/>
            <w:vAlign w:val="center"/>
          </w:tcPr>
          <w:p w14:paraId="45B2C0F5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A153FD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FFAB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1DDE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9B85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18CB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F26D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2A78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2C01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EF89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4478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7B04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23EC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0225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2B56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76210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E305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1137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43C8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2FCC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75FB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0B79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0053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C4849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750300FD" w14:textId="77777777" w:rsidTr="004654AF">
        <w:tc>
          <w:tcPr>
            <w:tcW w:w="959" w:type="dxa"/>
            <w:shd w:val="clear" w:color="auto" w:fill="auto"/>
            <w:vAlign w:val="center"/>
          </w:tcPr>
          <w:p w14:paraId="6BFAF20C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5042А (5041А)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24A867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D3C9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9C65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AE9E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AE9E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D01B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884E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06D0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4C70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4CEB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BBEB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F4F3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EAC5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5C09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CA7C4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DBF2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6BFAF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7A98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E703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2AF5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E590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A3E0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C98BB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7F5A4827" w14:textId="77777777" w:rsidTr="004654AF">
        <w:tc>
          <w:tcPr>
            <w:tcW w:w="959" w:type="dxa"/>
            <w:shd w:val="clear" w:color="auto" w:fill="auto"/>
            <w:vAlign w:val="center"/>
          </w:tcPr>
          <w:p w14:paraId="0F49EB9D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E0A9B3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AEC5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9241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B3EF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B0F5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8BB2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0775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F634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1766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77FB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B81E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3160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1748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B0DC7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060D7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F07A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14D2A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233B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71F2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2873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AFD0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92B5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416F5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56CC0C8A" w14:textId="77777777" w:rsidTr="004654AF">
        <w:tc>
          <w:tcPr>
            <w:tcW w:w="959" w:type="dxa"/>
            <w:shd w:val="clear" w:color="auto" w:fill="auto"/>
            <w:vAlign w:val="center"/>
          </w:tcPr>
          <w:p w14:paraId="458F0CA9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E5790D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1B06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B9409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F01DF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BAC4F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239DC3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680DB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E40BF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AACED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CD704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96F1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08C07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CD7F8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A180F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DE067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AA983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9E241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A487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1BB29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FE44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05A7A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D710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E7198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0F51B5F1" w14:textId="77777777" w:rsidTr="004654AF">
        <w:tc>
          <w:tcPr>
            <w:tcW w:w="959" w:type="dxa"/>
            <w:shd w:val="clear" w:color="auto" w:fill="auto"/>
            <w:vAlign w:val="center"/>
          </w:tcPr>
          <w:p w14:paraId="6D09ED8F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EB8894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3528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2112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91EF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6F2F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35E1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CB3E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D825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D7DD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1C38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7CA4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78EE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346C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040D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B3BF6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1FF8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57BB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918B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6058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E550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17AC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F56A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ECB11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03C18AC9" w14:textId="77777777" w:rsidTr="004654AF">
        <w:tc>
          <w:tcPr>
            <w:tcW w:w="959" w:type="dxa"/>
            <w:shd w:val="clear" w:color="auto" w:fill="auto"/>
            <w:vAlign w:val="center"/>
          </w:tcPr>
          <w:p w14:paraId="4CBD8D15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DA30C1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Сметно-договорной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D129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0EE05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C1D10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7E09A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4570B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02BC2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F8240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8B7CC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3DF25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86177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3E3A3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4C4CF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31524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2F6B7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B0BF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4640F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64B5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4751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BAC5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F9B6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0902A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B6900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20452856" w14:textId="77777777" w:rsidTr="004654AF">
        <w:tc>
          <w:tcPr>
            <w:tcW w:w="959" w:type="dxa"/>
            <w:shd w:val="clear" w:color="auto" w:fill="auto"/>
            <w:vAlign w:val="center"/>
          </w:tcPr>
          <w:p w14:paraId="32F5F3E6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9A7ED8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Ведущий 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0F87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8B87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9486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C7B5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4176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3057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481E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8BAE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657E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61C2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377C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63B1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5FDF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BC6B9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8FDB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AA183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0D64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9D7F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DB9D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EB0D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3E6A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D367E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3237E3DD" w14:textId="77777777" w:rsidTr="004654AF">
        <w:tc>
          <w:tcPr>
            <w:tcW w:w="959" w:type="dxa"/>
            <w:shd w:val="clear" w:color="auto" w:fill="auto"/>
            <w:vAlign w:val="center"/>
          </w:tcPr>
          <w:p w14:paraId="18293FEA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85B13A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CC0E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15F0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726E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B720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3128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A623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5BE8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B1AE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321C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3827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111C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302F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670A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5BF70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1B13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8A91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B482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B922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2C36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FFD9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0979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157BB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7926DE8D" w14:textId="77777777" w:rsidTr="004654AF">
        <w:tc>
          <w:tcPr>
            <w:tcW w:w="959" w:type="dxa"/>
            <w:shd w:val="clear" w:color="auto" w:fill="auto"/>
            <w:vAlign w:val="center"/>
          </w:tcPr>
          <w:p w14:paraId="252D5ABF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FF1379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AEAB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C301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D137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03F1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0B85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D6FF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C7E8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F55F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2AD4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EDCC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7AF1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5743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8B19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326DA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5CAE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4F57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9233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8675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1729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4CD2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E94D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51409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68245F" w:rsidRPr="0068245F" w14:paraId="5C9353B8" w14:textId="77777777" w:rsidTr="004654AF">
        <w:tc>
          <w:tcPr>
            <w:tcW w:w="959" w:type="dxa"/>
            <w:shd w:val="clear" w:color="auto" w:fill="auto"/>
            <w:vAlign w:val="center"/>
          </w:tcPr>
          <w:p w14:paraId="72483F37" w14:textId="77777777" w:rsidR="0068245F" w:rsidRPr="0068245F" w:rsidRDefault="006824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AE077B" w14:textId="79654907" w:rsidR="0068245F" w:rsidRPr="0068245F" w:rsidRDefault="0068245F" w:rsidP="001B19D8">
            <w:pPr>
              <w:jc w:val="center"/>
              <w:rPr>
                <w:sz w:val="18"/>
                <w:szCs w:val="18"/>
              </w:rPr>
            </w:pPr>
            <w:r w:rsidRPr="0068245F">
              <w:rPr>
                <w:b/>
                <w:sz w:val="18"/>
                <w:szCs w:val="18"/>
              </w:rPr>
              <w:t>Управление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1E61B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C56D47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FE23F8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B6BF94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E06C7A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E6AC0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4206D6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0D3DB2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04BC8A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C1E308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2F8F22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92F466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B6E05F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9CA64E5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8D6A81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3B8B03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50DC1C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91F33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EB91F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0D30B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CD45B4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F7FC34" w14:textId="77777777" w:rsidR="0068245F" w:rsidRPr="0068245F" w:rsidRDefault="006824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6A1AB917" w14:textId="77777777" w:rsidTr="004654AF">
        <w:tc>
          <w:tcPr>
            <w:tcW w:w="959" w:type="dxa"/>
            <w:shd w:val="clear" w:color="auto" w:fill="auto"/>
            <w:vAlign w:val="center"/>
          </w:tcPr>
          <w:p w14:paraId="6334CC4B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8E49DC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Отдел делопроизводства строительного блока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47D5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39A60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A4686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46719D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817C5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8BC31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C806B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B6B7F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BCEAAD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83EE9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65583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F73B9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B6978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0DFF74D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F15F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AB27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E7F1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E5DB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FEE0F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09649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5785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C62F8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18C1CD87" w14:textId="77777777" w:rsidTr="004654AF">
        <w:tc>
          <w:tcPr>
            <w:tcW w:w="959" w:type="dxa"/>
            <w:shd w:val="clear" w:color="auto" w:fill="auto"/>
            <w:vAlign w:val="center"/>
          </w:tcPr>
          <w:p w14:paraId="1E3BA024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7B576C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5BBF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9357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519A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60C7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7E65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BDC7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6752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A7AE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96F8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904D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C2BD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A884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A2BD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8F8A5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821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DBAC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3E30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A336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1D8E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B908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5619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9EAF8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66FF9A9C" w14:textId="77777777" w:rsidTr="004654AF">
        <w:tc>
          <w:tcPr>
            <w:tcW w:w="959" w:type="dxa"/>
            <w:shd w:val="clear" w:color="auto" w:fill="auto"/>
            <w:vAlign w:val="center"/>
          </w:tcPr>
          <w:p w14:paraId="5DF67FF2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9740D4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EDDA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A4B4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7979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EAAB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7C67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5552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0095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412F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89A4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4262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8B07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76AB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627B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DFED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5F98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32D38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A15C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3039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D481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46A5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02AF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AE7D0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46CC8F10" w14:textId="77777777" w:rsidTr="004654AF">
        <w:tc>
          <w:tcPr>
            <w:tcW w:w="959" w:type="dxa"/>
            <w:shd w:val="clear" w:color="auto" w:fill="auto"/>
            <w:vAlign w:val="center"/>
          </w:tcPr>
          <w:p w14:paraId="76DB326D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22A850B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EE42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4120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F53AB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9541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7BF4C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69A0B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47C8C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EE3F9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0AD17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125F8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E798C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DD093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B79E2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E3B453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A286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4D4C8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7D2DE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5701D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E3F9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0A5D5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AE7F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92762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7E62EEA3" w14:textId="77777777" w:rsidTr="004654AF">
        <w:tc>
          <w:tcPr>
            <w:tcW w:w="959" w:type="dxa"/>
            <w:shd w:val="clear" w:color="auto" w:fill="auto"/>
            <w:vAlign w:val="center"/>
          </w:tcPr>
          <w:p w14:paraId="3099362D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C01C44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90DD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56A6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F6FD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2926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83B3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54C5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E230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3C9B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D83E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B529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C8B4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7F89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86B9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140BD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739B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D9F3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2896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E0EA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42B0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28A2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AA3E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5EB56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590DC4EB" w14:textId="77777777" w:rsidTr="004654AF">
        <w:tc>
          <w:tcPr>
            <w:tcW w:w="959" w:type="dxa"/>
            <w:shd w:val="clear" w:color="auto" w:fill="auto"/>
            <w:vAlign w:val="center"/>
          </w:tcPr>
          <w:p w14:paraId="3469CD77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FC1796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Группа сопровождения проектной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1A8A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504D1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A9275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572E3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94C64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86700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8469D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DE8C1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146C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F4A32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23A96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265133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05CC4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7A5C7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B170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F0404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DF264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CD6CD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5E45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A52B0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0947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FB984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370D1C29" w14:textId="77777777" w:rsidTr="004654AF">
        <w:tc>
          <w:tcPr>
            <w:tcW w:w="959" w:type="dxa"/>
            <w:shd w:val="clear" w:color="auto" w:fill="auto"/>
            <w:vAlign w:val="center"/>
          </w:tcPr>
          <w:p w14:paraId="00483F25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EAB24C3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E412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05739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314C1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3FEF9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704F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E554E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753D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597B1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D2E19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2624D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60400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84D9A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ED3C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2F59A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F25C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A8E90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1ACE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30C8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15A07D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BAD3B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5A157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F5355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7DCEE81A" w14:textId="77777777" w:rsidTr="004654AF">
        <w:tc>
          <w:tcPr>
            <w:tcW w:w="959" w:type="dxa"/>
            <w:shd w:val="clear" w:color="auto" w:fill="auto"/>
            <w:vAlign w:val="center"/>
          </w:tcPr>
          <w:p w14:paraId="0CFE0F8A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A6E5EC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F387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6341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9A17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4FC4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FB8D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1EF2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0CB7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6975E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D268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C4D2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7D26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F134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3798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8A687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5919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2B5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15CE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6020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8A6E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7B62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4902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89E2C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39383961" w14:textId="77777777" w:rsidTr="004654AF">
        <w:tc>
          <w:tcPr>
            <w:tcW w:w="959" w:type="dxa"/>
            <w:shd w:val="clear" w:color="auto" w:fill="auto"/>
            <w:vAlign w:val="center"/>
          </w:tcPr>
          <w:p w14:paraId="05AB2389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7EFC70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71AF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2847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0CA6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1D75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E089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CF56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F5B1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75A8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9A61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5BC8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DC69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8FA0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DCB7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429EA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DE03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E51C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5007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E8FC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F470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56B3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E8D8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48FDA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7EC3898B" w14:textId="77777777" w:rsidTr="004654AF">
        <w:tc>
          <w:tcPr>
            <w:tcW w:w="959" w:type="dxa"/>
            <w:shd w:val="clear" w:color="auto" w:fill="auto"/>
            <w:vAlign w:val="center"/>
          </w:tcPr>
          <w:p w14:paraId="3CFE07CF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7E68FC" w14:textId="77777777" w:rsidR="009C7D5D" w:rsidRPr="0068245F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68245F">
              <w:rPr>
                <w:b/>
                <w:sz w:val="18"/>
                <w:szCs w:val="18"/>
              </w:rPr>
              <w:t>Управление по взаимодействию с органами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E951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B664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8EBAF5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A71FB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77CF9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3010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2C814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6953B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BC9CA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D23CA3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6CF2D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ACC95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5FBE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8CD3B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A1BE9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1A3EF0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D55F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83B0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D41E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6603E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0656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2EC189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6A37EC32" w14:textId="77777777" w:rsidTr="004654AF">
        <w:tc>
          <w:tcPr>
            <w:tcW w:w="959" w:type="dxa"/>
            <w:shd w:val="clear" w:color="auto" w:fill="auto"/>
            <w:vAlign w:val="center"/>
          </w:tcPr>
          <w:p w14:paraId="2E80A577" w14:textId="77777777" w:rsidR="009C7D5D" w:rsidRPr="0068245F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588566" w14:textId="77777777" w:rsidR="009C7D5D" w:rsidRPr="0068245F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68245F">
              <w:rPr>
                <w:i/>
                <w:sz w:val="18"/>
                <w:szCs w:val="18"/>
              </w:rPr>
              <w:t>Отдел администрирования инспектируемых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25241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1A43E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ACE3C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AABC0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FC52FA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08130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E644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E90FB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0CD43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36422E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95D6BF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5C36C7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AE3E8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4A1401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23BE84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50AED6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01C42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90BF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D8DB3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1ECFC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D5B08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6A39CB" w14:textId="77777777" w:rsidR="009C7D5D" w:rsidRPr="0068245F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68245F" w14:paraId="489CC717" w14:textId="77777777" w:rsidTr="004654AF">
        <w:tc>
          <w:tcPr>
            <w:tcW w:w="959" w:type="dxa"/>
            <w:shd w:val="clear" w:color="auto" w:fill="auto"/>
            <w:vAlign w:val="center"/>
          </w:tcPr>
          <w:p w14:paraId="7E6D36FE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E39FA4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029A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B962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D55B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E937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B2BD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DD68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D04A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8C9F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A063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C555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41A1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ACD6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801A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5285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9209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4274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3DA9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66A4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7732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90E0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B4C1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125D9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5970DE2E" w14:textId="77777777" w:rsidTr="004654AF">
        <w:tc>
          <w:tcPr>
            <w:tcW w:w="959" w:type="dxa"/>
            <w:shd w:val="clear" w:color="auto" w:fill="auto"/>
            <w:vAlign w:val="center"/>
          </w:tcPr>
          <w:p w14:paraId="418E8C68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AD3D76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B9CE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E226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9B76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D03C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6560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F7D5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7B2C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1EC5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45EA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F39F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F1BF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0696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9A29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4F377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FF4C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E254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8C40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3F81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2284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0316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39E0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C1233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2B522481" w14:textId="77777777" w:rsidTr="004654AF">
        <w:tc>
          <w:tcPr>
            <w:tcW w:w="959" w:type="dxa"/>
            <w:shd w:val="clear" w:color="auto" w:fill="auto"/>
            <w:vAlign w:val="center"/>
          </w:tcPr>
          <w:p w14:paraId="5A086573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5055А 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28C559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78F4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01CC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D393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9BA6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16BD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40B0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8BEA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7BB3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68BB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BD29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B9BA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F9F4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F1EF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12F8D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027A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E986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858C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2326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4025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A9F8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76C7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48EA5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2E1A3C87" w14:textId="77777777" w:rsidTr="004654AF">
        <w:tc>
          <w:tcPr>
            <w:tcW w:w="959" w:type="dxa"/>
            <w:shd w:val="clear" w:color="auto" w:fill="auto"/>
            <w:vAlign w:val="center"/>
          </w:tcPr>
          <w:p w14:paraId="094F451B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5056А 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1AC0ED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80CB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C2F9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B1B7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942A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ED0C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BE6B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EC98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6321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C3AF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0541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65E7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2643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BE7F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CF32A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7A39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B86B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AD59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00E6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506A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E359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A25B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F4B04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12407630" w14:textId="77777777" w:rsidTr="004654AF">
        <w:tc>
          <w:tcPr>
            <w:tcW w:w="959" w:type="dxa"/>
            <w:shd w:val="clear" w:color="auto" w:fill="auto"/>
            <w:vAlign w:val="center"/>
          </w:tcPr>
          <w:p w14:paraId="3F90C024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5057А 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27E84A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7361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3476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730F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DE81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E9AD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62E8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49CE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4474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F1DD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8EA5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3FE8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752F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7694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DDEF6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627D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A46DC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3537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6BC1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AF52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CC75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8487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C0105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2A8D2683" w14:textId="77777777" w:rsidTr="004654AF">
        <w:tc>
          <w:tcPr>
            <w:tcW w:w="959" w:type="dxa"/>
            <w:shd w:val="clear" w:color="auto" w:fill="auto"/>
            <w:vAlign w:val="center"/>
          </w:tcPr>
          <w:p w14:paraId="4E02BE1E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5058А 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4464F5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1DF9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BCD3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BBE2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985A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8273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5258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D568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D528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31A6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968D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8D90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9B25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C59B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39FF8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D575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C17A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3DE8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C7C6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CEDA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5408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8A13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8D29E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481890CE" w14:textId="77777777" w:rsidTr="0068245F">
        <w:trPr>
          <w:trHeight w:val="475"/>
        </w:trPr>
        <w:tc>
          <w:tcPr>
            <w:tcW w:w="959" w:type="dxa"/>
            <w:shd w:val="clear" w:color="auto" w:fill="auto"/>
            <w:vAlign w:val="center"/>
          </w:tcPr>
          <w:p w14:paraId="040B2DC9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5059А 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E8225B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AC89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DFFE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0145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9475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39AF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DE4C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F873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2C3F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487A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6442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2591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008D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0F3E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9DB2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9592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D51C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6423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7F1E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9142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6C3B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B32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E9B02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2DAD6A4E" w14:textId="77777777" w:rsidTr="0068245F">
        <w:trPr>
          <w:trHeight w:val="509"/>
        </w:trPr>
        <w:tc>
          <w:tcPr>
            <w:tcW w:w="959" w:type="dxa"/>
            <w:shd w:val="clear" w:color="auto" w:fill="auto"/>
            <w:vAlign w:val="center"/>
          </w:tcPr>
          <w:p w14:paraId="7177FC3C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5060А 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147BFD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56BD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78D5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557AE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1A6C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7B75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28F4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E7EF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A899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DA826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86D0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C953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544B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AAD6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AF85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737F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A0AD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DCDD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E89C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739A7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BB0A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3FF2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80865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68245F" w14:paraId="16C0E97E" w14:textId="77777777" w:rsidTr="0068245F">
        <w:trPr>
          <w:trHeight w:val="273"/>
        </w:trPr>
        <w:tc>
          <w:tcPr>
            <w:tcW w:w="959" w:type="dxa"/>
            <w:shd w:val="clear" w:color="auto" w:fill="auto"/>
            <w:vAlign w:val="center"/>
          </w:tcPr>
          <w:p w14:paraId="20D3D7BC" w14:textId="3521879B" w:rsidR="0068245F" w:rsidRDefault="009C7D5D" w:rsidP="0068245F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 xml:space="preserve">5061А </w:t>
            </w:r>
          </w:p>
          <w:p w14:paraId="70D3F17F" w14:textId="272A6790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8"/>
                <w:szCs w:val="18"/>
              </w:rPr>
              <w:lastRenderedPageBreak/>
              <w:t>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E49A10" w14:textId="77777777" w:rsidR="009C7D5D" w:rsidRPr="0068245F" w:rsidRDefault="009C7D5D" w:rsidP="001B19D8">
            <w:pPr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lastRenderedPageBreak/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7144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1D80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9AEDC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5DC61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44065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71D4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B550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8FF40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505B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8A0D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FE313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730DB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A436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C8E4BD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C1F72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F2AC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8463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AA1D9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FC198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2D42A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2111F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979F24" w14:textId="77777777" w:rsidR="009C7D5D" w:rsidRPr="0068245F" w:rsidRDefault="009C7D5D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68245F">
              <w:rPr>
                <w:sz w:val="16"/>
                <w:szCs w:val="16"/>
              </w:rPr>
              <w:t>Нет</w:t>
            </w:r>
          </w:p>
        </w:tc>
      </w:tr>
      <w:tr w:rsidR="009C7D5D" w:rsidRPr="005D7CC4" w14:paraId="5AD42736" w14:textId="77777777" w:rsidTr="004654AF">
        <w:tc>
          <w:tcPr>
            <w:tcW w:w="959" w:type="dxa"/>
            <w:shd w:val="clear" w:color="auto" w:fill="auto"/>
            <w:vAlign w:val="center"/>
          </w:tcPr>
          <w:p w14:paraId="01CA503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5062А (5054А)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73B50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4B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A41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69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672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AD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9A5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45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54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F2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04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461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94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F6A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70D8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07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4F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90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7C7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785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C89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C8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B51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661CE7" w14:textId="77777777" w:rsidTr="004654AF">
        <w:tc>
          <w:tcPr>
            <w:tcW w:w="959" w:type="dxa"/>
            <w:shd w:val="clear" w:color="auto" w:fill="auto"/>
            <w:vAlign w:val="center"/>
          </w:tcPr>
          <w:p w14:paraId="17F132C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361FA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взаимодействию с органами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88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628E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FA51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091B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716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8552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CD3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028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34A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900B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1F55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2F95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995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FE6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39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B39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081B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7B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F7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5C3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64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7696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52C5815" w14:textId="77777777" w:rsidTr="004654AF">
        <w:tc>
          <w:tcPr>
            <w:tcW w:w="959" w:type="dxa"/>
            <w:shd w:val="clear" w:color="auto" w:fill="auto"/>
            <w:vAlign w:val="center"/>
          </w:tcPr>
          <w:p w14:paraId="1F6F90A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0D1C2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CE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D1A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586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862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63E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43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58A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1CD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8F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904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DF5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D2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10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AB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9B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402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9C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DB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F5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BF9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30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B6A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45FE3D" w14:textId="77777777" w:rsidTr="004654AF">
        <w:tc>
          <w:tcPr>
            <w:tcW w:w="959" w:type="dxa"/>
            <w:shd w:val="clear" w:color="auto" w:fill="auto"/>
            <w:vAlign w:val="center"/>
          </w:tcPr>
          <w:p w14:paraId="213C072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5064А (5063А)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EA4D3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1E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44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A7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8CE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893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5AF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402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C2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6FD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151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9B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27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A8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A1C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0FD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19E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A4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EB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70C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F2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D2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156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FA5FC8" w14:textId="77777777" w:rsidTr="004654AF">
        <w:tc>
          <w:tcPr>
            <w:tcW w:w="959" w:type="dxa"/>
            <w:shd w:val="clear" w:color="auto" w:fill="auto"/>
            <w:vAlign w:val="center"/>
          </w:tcPr>
          <w:p w14:paraId="2D3718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BDF04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845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0CA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96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91B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3AA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27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B9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6D8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3B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AA5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54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C5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B3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8B33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28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64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7F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A5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37F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6F3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10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D6F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2FFCF96" w14:textId="77777777" w:rsidTr="004654AF">
        <w:tc>
          <w:tcPr>
            <w:tcW w:w="959" w:type="dxa"/>
            <w:shd w:val="clear" w:color="auto" w:fill="auto"/>
            <w:vAlign w:val="center"/>
          </w:tcPr>
          <w:p w14:paraId="3E395C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5066А (5065А)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AE4E0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363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723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C7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A1F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B4A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291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446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51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9C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EB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6F0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532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4B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D794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87D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26C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AEC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8B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F44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305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2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FA6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D86837" w14:textId="77777777" w:rsidTr="004654AF">
        <w:tc>
          <w:tcPr>
            <w:tcW w:w="959" w:type="dxa"/>
            <w:shd w:val="clear" w:color="auto" w:fill="auto"/>
            <w:vAlign w:val="center"/>
          </w:tcPr>
          <w:p w14:paraId="0ACB8E0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5067А (5065А)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136E0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15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82A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BD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DED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81D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8A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37C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DD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EB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FA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F1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761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DA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183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1AE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234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94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31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DD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EC8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960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4F3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D1B00D" w14:textId="77777777" w:rsidTr="004654AF">
        <w:tc>
          <w:tcPr>
            <w:tcW w:w="959" w:type="dxa"/>
            <w:shd w:val="clear" w:color="auto" w:fill="auto"/>
            <w:vAlign w:val="center"/>
          </w:tcPr>
          <w:p w14:paraId="4322A5E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4350E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4AC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D1F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133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7B8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699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2B6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382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F58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03F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A435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B79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5BD2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96A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4DFD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FA0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C24A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51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76D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902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BAB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CC0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10CE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BEBF64F" w14:textId="77777777" w:rsidTr="004654AF">
        <w:tc>
          <w:tcPr>
            <w:tcW w:w="959" w:type="dxa"/>
            <w:shd w:val="clear" w:color="auto" w:fill="auto"/>
            <w:vAlign w:val="center"/>
          </w:tcPr>
          <w:p w14:paraId="255BA3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A0940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CA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51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33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64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E8E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E35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CF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A0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54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FD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E3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922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FA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02E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06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11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5B8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B88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681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11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3D1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865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303B5F" w14:textId="77777777" w:rsidTr="004654AF">
        <w:tc>
          <w:tcPr>
            <w:tcW w:w="959" w:type="dxa"/>
            <w:shd w:val="clear" w:color="auto" w:fill="auto"/>
            <w:vAlign w:val="center"/>
          </w:tcPr>
          <w:p w14:paraId="3655032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66A976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Генеральной схеме газоснабжения города Москвы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FF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A0B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61B3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2272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9DCC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B91F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0AEA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D689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EB3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F8B7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3A8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7A6C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A14E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571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BE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DC15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310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807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0B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48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FE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7C56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83EBF7D" w14:textId="77777777" w:rsidTr="004654AF">
        <w:tc>
          <w:tcPr>
            <w:tcW w:w="959" w:type="dxa"/>
            <w:shd w:val="clear" w:color="auto" w:fill="auto"/>
            <w:vAlign w:val="center"/>
          </w:tcPr>
          <w:p w14:paraId="0762A00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A1F153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3F3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95A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58C2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29D5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FB1F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58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053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E83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9C9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66C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2115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47D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EC26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85A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666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75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A9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CB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389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205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2F2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828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226D08F" w14:textId="77777777" w:rsidTr="004654AF">
        <w:tc>
          <w:tcPr>
            <w:tcW w:w="959" w:type="dxa"/>
            <w:shd w:val="clear" w:color="auto" w:fill="auto"/>
            <w:vAlign w:val="center"/>
          </w:tcPr>
          <w:p w14:paraId="4A4507A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44A64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BE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09E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20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E9F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8C6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ABA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4A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295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4DC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B2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FD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FE4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0F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DEB0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24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1B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53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04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CF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68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20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EA2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1BA4E8F" w14:textId="77777777" w:rsidTr="004654AF">
        <w:tc>
          <w:tcPr>
            <w:tcW w:w="959" w:type="dxa"/>
            <w:shd w:val="clear" w:color="auto" w:fill="auto"/>
            <w:vAlign w:val="center"/>
          </w:tcPr>
          <w:p w14:paraId="061BDC2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D8EA8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B1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66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56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8A5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11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E3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C3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5B6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56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C3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9F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F0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17E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8DB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86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4B7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91F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20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52A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2D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F7A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2941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0CA7BC" w14:textId="77777777" w:rsidTr="004654AF">
        <w:tc>
          <w:tcPr>
            <w:tcW w:w="959" w:type="dxa"/>
            <w:shd w:val="clear" w:color="auto" w:fill="auto"/>
            <w:vAlign w:val="center"/>
          </w:tcPr>
          <w:p w14:paraId="236490E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5071А (5070А)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17B64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96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23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4B3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96D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E56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0B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05B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0C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536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A1D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C6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763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88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E13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F2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77B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36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5D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177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532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53F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D15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4D558B" w14:textId="77777777" w:rsidTr="004654AF">
        <w:tc>
          <w:tcPr>
            <w:tcW w:w="959" w:type="dxa"/>
            <w:shd w:val="clear" w:color="auto" w:fill="auto"/>
            <w:vAlign w:val="center"/>
          </w:tcPr>
          <w:p w14:paraId="0D8BC8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86F5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3EA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251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2C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B7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6B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0F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00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8E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D1B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CB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F7D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E5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9A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37F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AE6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ADE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4A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171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D7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01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26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341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2F53BA" w14:textId="77777777" w:rsidTr="004654AF">
        <w:tc>
          <w:tcPr>
            <w:tcW w:w="959" w:type="dxa"/>
            <w:shd w:val="clear" w:color="auto" w:fill="auto"/>
            <w:vAlign w:val="center"/>
          </w:tcPr>
          <w:p w14:paraId="4AD7B3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0669E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A00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9D03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9C0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11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527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5374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B6C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B57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E70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020C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B269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85F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59BE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DE3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EDF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C69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7FA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A6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26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3A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D5B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360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11DB6EA" w14:textId="77777777" w:rsidTr="004654AF">
        <w:tc>
          <w:tcPr>
            <w:tcW w:w="959" w:type="dxa"/>
            <w:shd w:val="clear" w:color="auto" w:fill="auto"/>
            <w:vAlign w:val="center"/>
          </w:tcPr>
          <w:p w14:paraId="10ABF7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4525D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A1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274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4B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494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A3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896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447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65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947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C3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08D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62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DF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9C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81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AC2E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7B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E0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98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A46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44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B58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92CB379" w14:textId="77777777" w:rsidTr="004654AF">
        <w:tc>
          <w:tcPr>
            <w:tcW w:w="959" w:type="dxa"/>
            <w:shd w:val="clear" w:color="auto" w:fill="auto"/>
            <w:vAlign w:val="center"/>
          </w:tcPr>
          <w:p w14:paraId="4BFF08E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061E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81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94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AAE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AC4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CF5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68B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45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54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F3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137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90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25C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16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3FA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EF4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79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CB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2BA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21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21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FB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657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D8217C" w14:textId="77777777" w:rsidTr="004654AF">
        <w:tc>
          <w:tcPr>
            <w:tcW w:w="959" w:type="dxa"/>
            <w:shd w:val="clear" w:color="auto" w:fill="auto"/>
            <w:vAlign w:val="center"/>
          </w:tcPr>
          <w:p w14:paraId="52EE083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0BD147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геоинформационной системы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72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9D3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813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2D2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291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BBFE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262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DAB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C76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B634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8F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A0A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801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B95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5A3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3D3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5C5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44B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98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4E1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3A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5517A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CD75735" w14:textId="77777777" w:rsidTr="004654AF">
        <w:tc>
          <w:tcPr>
            <w:tcW w:w="959" w:type="dxa"/>
            <w:shd w:val="clear" w:color="auto" w:fill="auto"/>
            <w:vAlign w:val="center"/>
          </w:tcPr>
          <w:p w14:paraId="7B8961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7B867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26B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CB3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9CF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84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920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B9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7D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81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03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B1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D4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75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B16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B03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AA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3A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262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71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2BC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7C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A7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E95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D20A982" w14:textId="77777777" w:rsidTr="004654AF">
        <w:tc>
          <w:tcPr>
            <w:tcW w:w="959" w:type="dxa"/>
            <w:shd w:val="clear" w:color="auto" w:fill="auto"/>
            <w:vAlign w:val="center"/>
          </w:tcPr>
          <w:p w14:paraId="2C3952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11DAC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разработке схем и согласованию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366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BA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248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8D53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D6AB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7BA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7F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CE1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67A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5BB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9B03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EC13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BAA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FE00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664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3C51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0E53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80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073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998F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AF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8A8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EB0D18D" w14:textId="77777777" w:rsidTr="004654AF">
        <w:tc>
          <w:tcPr>
            <w:tcW w:w="959" w:type="dxa"/>
            <w:shd w:val="clear" w:color="auto" w:fill="auto"/>
            <w:vAlign w:val="center"/>
          </w:tcPr>
          <w:p w14:paraId="2913A8D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40CD9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C0E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01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D6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800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AB0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52A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9E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05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E7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141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FC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59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919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B1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738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07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C38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359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05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D7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D40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645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8840081" w14:textId="77777777" w:rsidTr="004654AF">
        <w:tc>
          <w:tcPr>
            <w:tcW w:w="959" w:type="dxa"/>
            <w:shd w:val="clear" w:color="auto" w:fill="auto"/>
            <w:vAlign w:val="center"/>
          </w:tcPr>
          <w:p w14:paraId="0063C11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5077А (5076А)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F3C2B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27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A6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4E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C2C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60E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44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10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A1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37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F1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41B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4B8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5C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A94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6A1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5F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1F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2E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4D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270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D6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99C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327A77" w14:textId="77777777" w:rsidTr="004654AF">
        <w:tc>
          <w:tcPr>
            <w:tcW w:w="959" w:type="dxa"/>
            <w:shd w:val="clear" w:color="auto" w:fill="auto"/>
            <w:vAlign w:val="center"/>
          </w:tcPr>
          <w:p w14:paraId="2B1439A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5078А (5076А)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F42E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C8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08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3A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18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76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22C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312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A9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811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68F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32C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99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AA0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D9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FE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08D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71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442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0D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E5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98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0A60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CCD2B5" w14:textId="77777777" w:rsidTr="004654AF">
        <w:tc>
          <w:tcPr>
            <w:tcW w:w="959" w:type="dxa"/>
            <w:shd w:val="clear" w:color="auto" w:fill="auto"/>
            <w:vAlign w:val="center"/>
          </w:tcPr>
          <w:p w14:paraId="5E90F6F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5ED2A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4D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005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89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EB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1C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42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D98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6E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8C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2D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96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10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F84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CAB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53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739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FBB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B03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6E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F5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B2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3ED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5A98703" w14:textId="77777777" w:rsidTr="004654AF">
        <w:tc>
          <w:tcPr>
            <w:tcW w:w="959" w:type="dxa"/>
            <w:shd w:val="clear" w:color="auto" w:fill="auto"/>
            <w:vAlign w:val="center"/>
          </w:tcPr>
          <w:p w14:paraId="2EBC4F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9515AAF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капитальному ремонту жилого фонда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0AD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D4A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439E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1D0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643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4868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D4B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849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296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8EF0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B2E9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BEFF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66A3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C9A25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962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189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B3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106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BC0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CA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375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0AF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6179CEE" w14:textId="77777777" w:rsidTr="004654AF">
        <w:tc>
          <w:tcPr>
            <w:tcW w:w="959" w:type="dxa"/>
            <w:shd w:val="clear" w:color="auto" w:fill="auto"/>
            <w:vAlign w:val="center"/>
          </w:tcPr>
          <w:p w14:paraId="23AD455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94A373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Договорной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4B7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7E3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2936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C53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BDD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1B51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FF4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C37D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50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678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754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63A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33E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E8D8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05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3839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395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5AF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A7F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71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85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B97D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5A6D5D4" w14:textId="77777777" w:rsidTr="004654AF">
        <w:tc>
          <w:tcPr>
            <w:tcW w:w="959" w:type="dxa"/>
            <w:shd w:val="clear" w:color="auto" w:fill="auto"/>
            <w:vAlign w:val="center"/>
          </w:tcPr>
          <w:p w14:paraId="02EC480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9502A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37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CB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3E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50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C4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9B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23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E1B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C0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1FB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C76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1F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0BE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6CA0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60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CDF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B8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AB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7F3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DC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AB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0B9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A47B99" w14:textId="77777777" w:rsidTr="004654AF">
        <w:tc>
          <w:tcPr>
            <w:tcW w:w="959" w:type="dxa"/>
            <w:shd w:val="clear" w:color="auto" w:fill="auto"/>
            <w:vAlign w:val="center"/>
          </w:tcPr>
          <w:p w14:paraId="4C660AC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B8F35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C82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51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263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4D47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B88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78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11C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7C2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894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A79E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868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0007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385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D62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0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60D1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58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2C7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3E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0B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5C34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61E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C1348BE" w14:textId="77777777" w:rsidTr="004654AF">
        <w:tc>
          <w:tcPr>
            <w:tcW w:w="959" w:type="dxa"/>
            <w:shd w:val="clear" w:color="auto" w:fill="auto"/>
            <w:vAlign w:val="center"/>
          </w:tcPr>
          <w:p w14:paraId="452685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E4448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5A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5D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EF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AA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DC8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4B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62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24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DD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82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EF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37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E8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F14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84C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91E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08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9A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8D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BD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15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3624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2AEABC" w14:textId="77777777" w:rsidTr="004654AF">
        <w:tc>
          <w:tcPr>
            <w:tcW w:w="959" w:type="dxa"/>
            <w:shd w:val="clear" w:color="auto" w:fill="auto"/>
            <w:vAlign w:val="center"/>
          </w:tcPr>
          <w:p w14:paraId="1ADA785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4686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D1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2A3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4ED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B1C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C12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17D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AFC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D62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5A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BD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A3C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40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55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7CB0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C16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0B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138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51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266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3EC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5E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D91C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A538A7" w14:textId="77777777" w:rsidTr="004654AF">
        <w:tc>
          <w:tcPr>
            <w:tcW w:w="959" w:type="dxa"/>
            <w:shd w:val="clear" w:color="auto" w:fill="auto"/>
            <w:vAlign w:val="center"/>
          </w:tcPr>
          <w:p w14:paraId="7D7BD6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F06D5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00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F6C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3AB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CDCC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1AF5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B1D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BF6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BFE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9952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104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E68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A7AB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5E2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6BB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6B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B97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F9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98C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4DC3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A9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4F47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76C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5EAD005" w14:textId="77777777" w:rsidTr="004654AF">
        <w:tc>
          <w:tcPr>
            <w:tcW w:w="959" w:type="dxa"/>
            <w:shd w:val="clear" w:color="auto" w:fill="auto"/>
            <w:vAlign w:val="center"/>
          </w:tcPr>
          <w:p w14:paraId="4E7B281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BE213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D4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849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18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F80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ECB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300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62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10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C5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DE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32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09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448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B03C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4E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DDA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A1B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CB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F1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024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BC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1AB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58EAC8" w14:textId="77777777" w:rsidTr="004654AF">
        <w:tc>
          <w:tcPr>
            <w:tcW w:w="959" w:type="dxa"/>
            <w:shd w:val="clear" w:color="auto" w:fill="auto"/>
            <w:vAlign w:val="center"/>
          </w:tcPr>
          <w:p w14:paraId="1C3AF83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0B91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849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98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8A9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46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B3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B9E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D44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A4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060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A2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97A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A15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D3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C67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B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720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D16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10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52D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3C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52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BAA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4FECA9" w14:textId="77777777" w:rsidTr="004654AF">
        <w:tc>
          <w:tcPr>
            <w:tcW w:w="959" w:type="dxa"/>
            <w:shd w:val="clear" w:color="auto" w:fill="auto"/>
            <w:vAlign w:val="center"/>
          </w:tcPr>
          <w:p w14:paraId="0033D9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37F4A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085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AE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78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2EB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26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E49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B79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35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160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3A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0A1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2D3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8F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4FBF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E2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E2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D4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0DF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98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69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E8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2C3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5923DF" w14:textId="77777777" w:rsidTr="004654AF">
        <w:tc>
          <w:tcPr>
            <w:tcW w:w="959" w:type="dxa"/>
            <w:shd w:val="clear" w:color="auto" w:fill="auto"/>
            <w:vAlign w:val="center"/>
          </w:tcPr>
          <w:p w14:paraId="5436E12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68026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24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8D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50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DB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B7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DDF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92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39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35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4EE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85F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493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14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FF68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31D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E8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FB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276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77A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F7F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977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C10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09AFEF9" w14:textId="77777777" w:rsidTr="004654AF">
        <w:tc>
          <w:tcPr>
            <w:tcW w:w="959" w:type="dxa"/>
            <w:shd w:val="clear" w:color="auto" w:fill="auto"/>
            <w:vAlign w:val="center"/>
          </w:tcPr>
          <w:p w14:paraId="03C225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A14A4D0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надзора за строительством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39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A23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22A6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66C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A2D8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546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F97A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D6D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26F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91A5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897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C302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439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64B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3E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9520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2E2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8A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FE7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F1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FE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B63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0FD9256" w14:textId="77777777" w:rsidTr="004654AF">
        <w:tc>
          <w:tcPr>
            <w:tcW w:w="959" w:type="dxa"/>
            <w:shd w:val="clear" w:color="auto" w:fill="auto"/>
            <w:vAlign w:val="center"/>
          </w:tcPr>
          <w:p w14:paraId="75345D7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F365B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302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30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8B0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6D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640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A3A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59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E9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D5C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AA9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AD2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741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872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36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27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BC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B8A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CAC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CF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8E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EF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F0F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E96270" w14:textId="77777777" w:rsidTr="004654AF">
        <w:tc>
          <w:tcPr>
            <w:tcW w:w="959" w:type="dxa"/>
            <w:shd w:val="clear" w:color="auto" w:fill="auto"/>
            <w:vAlign w:val="center"/>
          </w:tcPr>
          <w:p w14:paraId="1AE39B8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D32D7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31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FEB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B2F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E25D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37C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F2C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FDC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744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360A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4DFC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C3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6FA9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C05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151E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620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597F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02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CCF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455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AD0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BDAC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7CE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4214BD1" w14:textId="77777777" w:rsidTr="004654AF">
        <w:tc>
          <w:tcPr>
            <w:tcW w:w="959" w:type="dxa"/>
            <w:shd w:val="clear" w:color="auto" w:fill="auto"/>
            <w:vAlign w:val="center"/>
          </w:tcPr>
          <w:p w14:paraId="4C72263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303F4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77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185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755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93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6D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3EC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C8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7D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AE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D9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6B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01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A0D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3B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962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4CB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45C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129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0B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BC8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7B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82C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9E83BC4" w14:textId="77777777" w:rsidTr="004654AF">
        <w:tc>
          <w:tcPr>
            <w:tcW w:w="959" w:type="dxa"/>
            <w:shd w:val="clear" w:color="auto" w:fill="auto"/>
            <w:vAlign w:val="center"/>
          </w:tcPr>
          <w:p w14:paraId="6C666BA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3D31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A0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BF3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D40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07F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165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20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18F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38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BE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956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E5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147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CF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2CC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A1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211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522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61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2E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FC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71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A6D2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E68C95" w14:textId="77777777" w:rsidTr="004654AF">
        <w:tc>
          <w:tcPr>
            <w:tcW w:w="959" w:type="dxa"/>
            <w:shd w:val="clear" w:color="auto" w:fill="auto"/>
            <w:vAlign w:val="center"/>
          </w:tcPr>
          <w:p w14:paraId="5D49D89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5090А (5089А)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072BF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D8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88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62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5A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9B7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267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B0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50B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9A1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566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D62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86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779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AE32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991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DE7D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0F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E9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CD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FE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8F9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D96A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5C303C2" w14:textId="77777777" w:rsidTr="004654AF">
        <w:tc>
          <w:tcPr>
            <w:tcW w:w="959" w:type="dxa"/>
            <w:shd w:val="clear" w:color="auto" w:fill="auto"/>
            <w:vAlign w:val="center"/>
          </w:tcPr>
          <w:p w14:paraId="6DAC35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5091А (5089А)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90359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414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2C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7AC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1E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CD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F29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84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A61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604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9B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6C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97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79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3D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32A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313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02F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AFE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C3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32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87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200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C83AB2" w14:textId="77777777" w:rsidTr="004654AF">
        <w:tc>
          <w:tcPr>
            <w:tcW w:w="959" w:type="dxa"/>
            <w:shd w:val="clear" w:color="auto" w:fill="auto"/>
            <w:vAlign w:val="center"/>
          </w:tcPr>
          <w:p w14:paraId="2573E7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5092А (5089А)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96DB4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7F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D3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D89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31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83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0E5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28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48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0A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31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36F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3B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B1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D35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7DC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B8ED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9F0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69D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4C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8B0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A2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C06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04A2FA" w14:textId="77777777" w:rsidTr="004654AF">
        <w:tc>
          <w:tcPr>
            <w:tcW w:w="959" w:type="dxa"/>
            <w:shd w:val="clear" w:color="auto" w:fill="auto"/>
            <w:vAlign w:val="center"/>
          </w:tcPr>
          <w:p w14:paraId="5C80A67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E7E067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Производственный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B76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A4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293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627D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635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022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F25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B95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746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2BA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A22A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49D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96F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FC10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0B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DFA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6B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5A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7A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421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DCC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EA3B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B7220C6" w14:textId="77777777" w:rsidTr="004654AF">
        <w:tc>
          <w:tcPr>
            <w:tcW w:w="959" w:type="dxa"/>
            <w:shd w:val="clear" w:color="auto" w:fill="auto"/>
            <w:vAlign w:val="center"/>
          </w:tcPr>
          <w:p w14:paraId="18ED2E8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1FE05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E52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E63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9E0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426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98A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DF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0D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909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E4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B3D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09D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C7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B14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298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55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0B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D8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156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A0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3E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D5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046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C2C4E50" w14:textId="77777777" w:rsidTr="004654AF">
        <w:tc>
          <w:tcPr>
            <w:tcW w:w="959" w:type="dxa"/>
            <w:shd w:val="clear" w:color="auto" w:fill="auto"/>
            <w:vAlign w:val="center"/>
          </w:tcPr>
          <w:p w14:paraId="346015B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52EA3E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Сметный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32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23D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B15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85AA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E727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E08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35A4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F7D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F877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0696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BDF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E7A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1E5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D6D72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A2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6B5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9A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57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C8A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45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14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A81AF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04A9759" w14:textId="77777777" w:rsidTr="004654AF">
        <w:tc>
          <w:tcPr>
            <w:tcW w:w="959" w:type="dxa"/>
            <w:shd w:val="clear" w:color="auto" w:fill="auto"/>
            <w:vAlign w:val="center"/>
          </w:tcPr>
          <w:p w14:paraId="2AC531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16230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BA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D4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66E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52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978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B5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2D7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2A6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06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DD6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E8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18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44E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A6A6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F4E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92C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45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42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9D1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9E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586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B510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772053" w14:textId="77777777" w:rsidTr="004654AF">
        <w:tc>
          <w:tcPr>
            <w:tcW w:w="959" w:type="dxa"/>
            <w:shd w:val="clear" w:color="auto" w:fill="auto"/>
            <w:vAlign w:val="center"/>
          </w:tcPr>
          <w:p w14:paraId="389CFC0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97DC2C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640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058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A21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13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0590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710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A0D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F851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5315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6F3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A16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6FE4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AF19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C70C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4F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CE3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568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3B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3CF2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9A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BCB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036F5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2DCF9D0" w14:textId="77777777" w:rsidTr="004654AF">
        <w:tc>
          <w:tcPr>
            <w:tcW w:w="959" w:type="dxa"/>
            <w:shd w:val="clear" w:color="auto" w:fill="auto"/>
            <w:vAlign w:val="center"/>
          </w:tcPr>
          <w:p w14:paraId="302004E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6878A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A0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68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E2E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B9F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B3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8C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498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1A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ED2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2D8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E7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2D1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CFD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43F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256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256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D0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DB1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9C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B6F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FFA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0CC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2A890C" w14:textId="77777777" w:rsidTr="004654AF">
        <w:tc>
          <w:tcPr>
            <w:tcW w:w="959" w:type="dxa"/>
            <w:shd w:val="clear" w:color="auto" w:fill="auto"/>
            <w:vAlign w:val="center"/>
          </w:tcPr>
          <w:p w14:paraId="62686B9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F36CB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DC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70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91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32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10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84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BEB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C1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E6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354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A69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060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147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F554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55B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CA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D7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06F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F09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0E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563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9F5F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C708F4" w14:textId="77777777" w:rsidTr="004654AF">
        <w:tc>
          <w:tcPr>
            <w:tcW w:w="959" w:type="dxa"/>
            <w:shd w:val="clear" w:color="auto" w:fill="auto"/>
            <w:vAlign w:val="center"/>
          </w:tcPr>
          <w:p w14:paraId="60D861D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82E055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капитального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0A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ED02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7C2F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2BFC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71DC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2B1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90A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D0C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2AB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737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90FE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84C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DF9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A509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48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8201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819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BD8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83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57D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8EA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3CF2B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B250ED7" w14:textId="77777777" w:rsidTr="004654AF">
        <w:tc>
          <w:tcPr>
            <w:tcW w:w="959" w:type="dxa"/>
            <w:shd w:val="clear" w:color="auto" w:fill="auto"/>
            <w:vAlign w:val="center"/>
          </w:tcPr>
          <w:p w14:paraId="37AF6A1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85819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A6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19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F2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BF8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57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FA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72E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03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D6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3DE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C7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30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EE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3C1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60F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A6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B6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1F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4B4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A4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522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11A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A51346D" w14:textId="77777777" w:rsidTr="004654AF">
        <w:tc>
          <w:tcPr>
            <w:tcW w:w="959" w:type="dxa"/>
            <w:shd w:val="clear" w:color="auto" w:fill="auto"/>
            <w:vAlign w:val="center"/>
          </w:tcPr>
          <w:p w14:paraId="37B7438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A610FF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материально-техническому снабжению и комплектации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6C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1F5D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63E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BDD5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B8C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87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283D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BED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FBD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957A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81B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9EC4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E5E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827A8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845C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CA5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90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D39B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FA3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E2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66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EA3B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F612051" w14:textId="77777777" w:rsidTr="004654AF">
        <w:tc>
          <w:tcPr>
            <w:tcW w:w="959" w:type="dxa"/>
            <w:shd w:val="clear" w:color="auto" w:fill="auto"/>
            <w:vAlign w:val="center"/>
          </w:tcPr>
          <w:p w14:paraId="6854E31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9974C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закупок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1B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100A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C9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DEA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D4C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6E8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19E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8573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BD2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081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ECB1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686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96E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ADB2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B2E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238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055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1C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19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B5B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1D7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8F2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7A27407" w14:textId="77777777" w:rsidTr="004654AF">
        <w:tc>
          <w:tcPr>
            <w:tcW w:w="959" w:type="dxa"/>
            <w:shd w:val="clear" w:color="auto" w:fill="auto"/>
            <w:vAlign w:val="center"/>
          </w:tcPr>
          <w:p w14:paraId="4C21B83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A5DCE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80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5A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73C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F6A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B1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9FC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6E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8E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54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E0D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4F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C5C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77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8B9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D0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E98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69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D27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A6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E5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D0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C975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A1A8C2" w14:textId="77777777" w:rsidTr="004654AF">
        <w:tc>
          <w:tcPr>
            <w:tcW w:w="959" w:type="dxa"/>
            <w:shd w:val="clear" w:color="auto" w:fill="auto"/>
            <w:vAlign w:val="center"/>
          </w:tcPr>
          <w:p w14:paraId="0E4A217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F27B7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674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27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754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C08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EDB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351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48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A1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4A5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87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2C7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5A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63B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5C8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8F7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CAC3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7AB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2A8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4B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201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E79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3B3D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4D78614" w14:textId="77777777" w:rsidTr="004654AF">
        <w:tc>
          <w:tcPr>
            <w:tcW w:w="959" w:type="dxa"/>
            <w:shd w:val="clear" w:color="auto" w:fill="auto"/>
            <w:vAlign w:val="center"/>
          </w:tcPr>
          <w:p w14:paraId="33D40B8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CBB11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547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2D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C78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47C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3A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85D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2B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E3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CF7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D6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544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740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FE2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F0E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D9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013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B83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83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736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DC7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81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7725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080684" w14:textId="77777777" w:rsidTr="004654AF">
        <w:tc>
          <w:tcPr>
            <w:tcW w:w="959" w:type="dxa"/>
            <w:shd w:val="clear" w:color="auto" w:fill="auto"/>
            <w:vAlign w:val="center"/>
          </w:tcPr>
          <w:p w14:paraId="4B3F7E1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5101А (5100А)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D5F7F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7ED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35E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88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E8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A17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448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48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B86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49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5E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CC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F3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7B3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B0F5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98E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828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7F6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28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97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7E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6CF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73F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C391C6C" w14:textId="77777777" w:rsidTr="004654AF">
        <w:tc>
          <w:tcPr>
            <w:tcW w:w="959" w:type="dxa"/>
            <w:shd w:val="clear" w:color="auto" w:fill="auto"/>
            <w:vAlign w:val="center"/>
          </w:tcPr>
          <w:p w14:paraId="37EEF0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49177D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Складской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F9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568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436C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9CB8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584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0D7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2293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801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180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6B0A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7C6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4E5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37D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C1AC5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179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CCC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A77B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BC9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E9A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A7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EA77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F87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3EB9C75" w14:textId="77777777" w:rsidTr="004654AF">
        <w:tc>
          <w:tcPr>
            <w:tcW w:w="959" w:type="dxa"/>
            <w:shd w:val="clear" w:color="auto" w:fill="auto"/>
            <w:vAlign w:val="center"/>
          </w:tcPr>
          <w:p w14:paraId="560423D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DFC95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Склад на ул. Лобачевского, д. 118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B1C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D20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7FA9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8B5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E81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41B3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B9B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9D40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05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618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C0B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5C2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2CC4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8B5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420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06A8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7FC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71C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A86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5C1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494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2AC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7418E4A" w14:textId="77777777" w:rsidTr="004654AF">
        <w:tc>
          <w:tcPr>
            <w:tcW w:w="959" w:type="dxa"/>
            <w:shd w:val="clear" w:color="auto" w:fill="auto"/>
            <w:vAlign w:val="center"/>
          </w:tcPr>
          <w:p w14:paraId="50DE03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384A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AC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6D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97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BF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6D8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344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4E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6C3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CA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E62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D3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07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2AE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6D49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E2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BB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1D8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33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47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8A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6F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7BF3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39D4C2" w14:textId="77777777" w:rsidTr="004654AF">
        <w:tc>
          <w:tcPr>
            <w:tcW w:w="959" w:type="dxa"/>
            <w:shd w:val="clear" w:color="auto" w:fill="auto"/>
            <w:vAlign w:val="center"/>
          </w:tcPr>
          <w:p w14:paraId="28FCB2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636CE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600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606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DC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CDA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46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C2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8CC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17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61B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259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AE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91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DB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A96A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18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6C6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8C8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E63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D8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9BF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FC9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EE5B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D19AFA" w14:textId="77777777" w:rsidTr="004654AF">
        <w:tc>
          <w:tcPr>
            <w:tcW w:w="959" w:type="dxa"/>
            <w:shd w:val="clear" w:color="auto" w:fill="auto"/>
            <w:vAlign w:val="center"/>
          </w:tcPr>
          <w:p w14:paraId="26A3EF6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5104А </w:t>
            </w:r>
            <w:r>
              <w:rPr>
                <w:sz w:val="18"/>
                <w:szCs w:val="18"/>
              </w:rPr>
              <w:lastRenderedPageBreak/>
              <w:t>(5103А)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24A6A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A1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F72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4D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91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60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CEF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17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99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E50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A1C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E15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AF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A9C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B2EB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34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816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85B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E2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EE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3C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31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25A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D77CF4" w14:textId="77777777" w:rsidTr="004654AF">
        <w:tc>
          <w:tcPr>
            <w:tcW w:w="959" w:type="dxa"/>
            <w:shd w:val="clear" w:color="auto" w:fill="auto"/>
            <w:vAlign w:val="center"/>
          </w:tcPr>
          <w:p w14:paraId="4E334B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5105А (5103А)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E72FA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CE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5D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3D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BE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02D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02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61A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C2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CD6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84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DD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0A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971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8A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46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A2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27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534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942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9E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0BE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88B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0BC23F" w14:textId="77777777" w:rsidTr="004654AF">
        <w:tc>
          <w:tcPr>
            <w:tcW w:w="959" w:type="dxa"/>
            <w:shd w:val="clear" w:color="auto" w:fill="auto"/>
            <w:vAlign w:val="center"/>
          </w:tcPr>
          <w:p w14:paraId="31E1675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F46787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Склад на ул. Фонвизина, д.8а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8D4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4E5B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079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022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A2E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206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43BC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A7DE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1769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25B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1D2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DC6F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C15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1DBB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19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E2DB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1518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A6D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712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4B91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AF7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625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1D7D975" w14:textId="77777777" w:rsidTr="004654AF">
        <w:tc>
          <w:tcPr>
            <w:tcW w:w="959" w:type="dxa"/>
            <w:shd w:val="clear" w:color="auto" w:fill="auto"/>
            <w:vAlign w:val="center"/>
          </w:tcPr>
          <w:p w14:paraId="1627B23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ECE5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12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20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2F4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71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8F8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8D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2B5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38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4A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53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5F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C1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D4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0B0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33A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976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872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F44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56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848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135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88D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0C20C9" w14:textId="77777777" w:rsidTr="004654AF">
        <w:tc>
          <w:tcPr>
            <w:tcW w:w="959" w:type="dxa"/>
            <w:shd w:val="clear" w:color="auto" w:fill="auto"/>
            <w:vAlign w:val="center"/>
          </w:tcPr>
          <w:p w14:paraId="20BE0A7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A42A1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Центральный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03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196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8BF7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A624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CEB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3D92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3BD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04D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C5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133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C2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506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93F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E51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E818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FD9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BA7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F3F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AE4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53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91E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041E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308137F" w14:textId="77777777" w:rsidTr="004654AF">
        <w:tc>
          <w:tcPr>
            <w:tcW w:w="959" w:type="dxa"/>
            <w:shd w:val="clear" w:color="auto" w:fill="auto"/>
            <w:vAlign w:val="center"/>
          </w:tcPr>
          <w:p w14:paraId="19526F3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80C9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F0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BE7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FD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3B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43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D7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17F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72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C24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C05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3D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54A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DB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325A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50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DF3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8C6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43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BE0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AF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99A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A86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A8BF8D" w14:textId="77777777" w:rsidTr="004654AF">
        <w:tc>
          <w:tcPr>
            <w:tcW w:w="959" w:type="dxa"/>
            <w:shd w:val="clear" w:color="auto" w:fill="auto"/>
            <w:vAlign w:val="center"/>
          </w:tcPr>
          <w:p w14:paraId="57E0B8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23CC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C66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76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0E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36E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7FB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3E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FA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27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82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EAD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05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D09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44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A243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BF2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AEA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3C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500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121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CB7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9E5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185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A162DE3" w14:textId="77777777" w:rsidTr="004654AF">
        <w:tc>
          <w:tcPr>
            <w:tcW w:w="959" w:type="dxa"/>
            <w:shd w:val="clear" w:color="auto" w:fill="auto"/>
            <w:vAlign w:val="center"/>
          </w:tcPr>
          <w:p w14:paraId="3AC9688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BBCCB61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обеспечению безопасности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32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846E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8851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A86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934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0E6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6A1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2E9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B9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417D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8A8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6D1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3FE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026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10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606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53B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3E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00D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472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D0C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5691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4983285" w14:textId="77777777" w:rsidTr="004654AF">
        <w:tc>
          <w:tcPr>
            <w:tcW w:w="959" w:type="dxa"/>
            <w:shd w:val="clear" w:color="auto" w:fill="auto"/>
            <w:vAlign w:val="center"/>
          </w:tcPr>
          <w:p w14:paraId="5FEB19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48EFF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A9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D0D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D15F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5C77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511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2CA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C6B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5FF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E7E7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A07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223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3516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9F5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1890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741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560D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43FE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D5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BCD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46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AE3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39C7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8313D26" w14:textId="77777777" w:rsidTr="004654AF">
        <w:tc>
          <w:tcPr>
            <w:tcW w:w="959" w:type="dxa"/>
            <w:shd w:val="clear" w:color="auto" w:fill="auto"/>
            <w:vAlign w:val="center"/>
          </w:tcPr>
          <w:p w14:paraId="0DD6FE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F7A48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09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24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7B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C43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D8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A9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94A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D67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6CA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D0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D0F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373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89B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74AD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C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F3F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5F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1B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00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2D7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B50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CE9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F0325B" w14:textId="77777777" w:rsidTr="004654AF">
        <w:tc>
          <w:tcPr>
            <w:tcW w:w="959" w:type="dxa"/>
            <w:shd w:val="clear" w:color="auto" w:fill="auto"/>
            <w:vAlign w:val="center"/>
          </w:tcPr>
          <w:p w14:paraId="640389A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5110А (5109А)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C3F9D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4C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3D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926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5C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433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80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29B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6C8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71C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CE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B97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9A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81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516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37F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1F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6C0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4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03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89A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003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9CB5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B5B7C1" w14:textId="77777777" w:rsidTr="004654AF">
        <w:tc>
          <w:tcPr>
            <w:tcW w:w="959" w:type="dxa"/>
            <w:shd w:val="clear" w:color="auto" w:fill="auto"/>
            <w:vAlign w:val="center"/>
          </w:tcPr>
          <w:p w14:paraId="04C8C39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0485B2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подготовке территории для строительства и разработке градостроительной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9D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3A2B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AD5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0179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956F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E761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9838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AAF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8AC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018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9B04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F98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AD9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6D0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429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A8D7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617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BCB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5F6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5B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31E3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7F2AB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877D7EE" w14:textId="77777777" w:rsidTr="004654AF">
        <w:tc>
          <w:tcPr>
            <w:tcW w:w="959" w:type="dxa"/>
            <w:shd w:val="clear" w:color="auto" w:fill="auto"/>
            <w:vAlign w:val="center"/>
          </w:tcPr>
          <w:p w14:paraId="1D5750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BC674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323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099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8256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AE6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D380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FFA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641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37DB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E035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65B6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06DA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06E9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344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C8D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B5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49B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8BA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79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9EE4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AFB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EC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438C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9E0BBA3" w14:textId="77777777" w:rsidTr="004654AF">
        <w:tc>
          <w:tcPr>
            <w:tcW w:w="959" w:type="dxa"/>
            <w:shd w:val="clear" w:color="auto" w:fill="auto"/>
            <w:vAlign w:val="center"/>
          </w:tcPr>
          <w:p w14:paraId="08A3A99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ACECE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A24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16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49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2C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812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B0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7E2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C7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AA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DC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A8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8A9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C9F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1B23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765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80B3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76E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701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05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EB6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A5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FC3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59B219C" w14:textId="77777777" w:rsidTr="004654AF">
        <w:tc>
          <w:tcPr>
            <w:tcW w:w="959" w:type="dxa"/>
            <w:shd w:val="clear" w:color="auto" w:fill="auto"/>
            <w:vAlign w:val="center"/>
          </w:tcPr>
          <w:p w14:paraId="1D8B518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C4794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оформлению прав на земельные участки для строительства (реконструкции)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E21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113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0FD2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0D3E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156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CC3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A44F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7B7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99E3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BF7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B72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2F8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8D9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5030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DFA9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6F7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E31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56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8AA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28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E1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9E93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5F9BA92" w14:textId="77777777" w:rsidTr="004654AF">
        <w:tc>
          <w:tcPr>
            <w:tcW w:w="959" w:type="dxa"/>
            <w:shd w:val="clear" w:color="auto" w:fill="auto"/>
            <w:vAlign w:val="center"/>
          </w:tcPr>
          <w:p w14:paraId="1B652A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1B44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9E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02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9F3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D1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44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79F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00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C3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9E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F9D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CD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C8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8E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B91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4DE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28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31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21F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2B9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46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539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7C5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3C80E1" w14:textId="77777777" w:rsidTr="004654AF">
        <w:tc>
          <w:tcPr>
            <w:tcW w:w="959" w:type="dxa"/>
            <w:shd w:val="clear" w:color="auto" w:fill="auto"/>
            <w:vAlign w:val="center"/>
          </w:tcPr>
          <w:p w14:paraId="487739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5113А (5112А)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E4A6E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3E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F5F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EB4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E8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D5C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347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D4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5D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51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73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39C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C7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E4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EC3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DF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A54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005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9A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8E4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05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F6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599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7512D7" w14:textId="77777777" w:rsidTr="004654AF">
        <w:tc>
          <w:tcPr>
            <w:tcW w:w="959" w:type="dxa"/>
            <w:shd w:val="clear" w:color="auto" w:fill="auto"/>
            <w:vAlign w:val="center"/>
          </w:tcPr>
          <w:p w14:paraId="172929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5114А (5112А)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1AC3D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77F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C93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65E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FFB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5B0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56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98F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09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90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1C1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FB7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63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2A9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03DA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57A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9071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A2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BD2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BB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5A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41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698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38BE9A" w14:textId="77777777" w:rsidTr="004654AF">
        <w:tc>
          <w:tcPr>
            <w:tcW w:w="959" w:type="dxa"/>
            <w:shd w:val="clear" w:color="auto" w:fill="auto"/>
            <w:vAlign w:val="center"/>
          </w:tcPr>
          <w:p w14:paraId="3A607A6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43B58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7D1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FF8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D4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B3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2D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07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D41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9E8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A2A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B7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543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02E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9F1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C1E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F64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9FC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5E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B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60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D2D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51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496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E36777" w14:textId="77777777" w:rsidTr="004654AF">
        <w:tc>
          <w:tcPr>
            <w:tcW w:w="959" w:type="dxa"/>
            <w:shd w:val="clear" w:color="auto" w:fill="auto"/>
            <w:vAlign w:val="center"/>
          </w:tcPr>
          <w:p w14:paraId="55F4BD9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5116А (5115А)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1AF53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D6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1F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5F1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C7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99D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67A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C6D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670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48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8F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95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338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47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4813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2F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6FC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C7D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0A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A4C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EC9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5A7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89C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87CB7EB" w14:textId="77777777" w:rsidTr="004654AF">
        <w:tc>
          <w:tcPr>
            <w:tcW w:w="959" w:type="dxa"/>
            <w:shd w:val="clear" w:color="auto" w:fill="auto"/>
            <w:vAlign w:val="center"/>
          </w:tcPr>
          <w:p w14:paraId="7C050DE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5117А (5115А)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F44B2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44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00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38B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5B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94E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A7B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5ED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2B7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B8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7F2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11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6F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71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93E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262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FA8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0AC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460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A01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588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2B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6D63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1D5234" w14:textId="77777777" w:rsidTr="004654AF">
        <w:tc>
          <w:tcPr>
            <w:tcW w:w="959" w:type="dxa"/>
            <w:shd w:val="clear" w:color="auto" w:fill="auto"/>
            <w:vAlign w:val="center"/>
          </w:tcPr>
          <w:p w14:paraId="73A88A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5118А (5115А)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E6E77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B79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5B5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09D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349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2AE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41F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AD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A5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C5B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DB6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339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E80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51A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074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F2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8A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C9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D8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670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EDB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1A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4794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95D792" w14:textId="77777777" w:rsidTr="004654AF">
        <w:tc>
          <w:tcPr>
            <w:tcW w:w="959" w:type="dxa"/>
            <w:shd w:val="clear" w:color="auto" w:fill="auto"/>
            <w:vAlign w:val="center"/>
          </w:tcPr>
          <w:p w14:paraId="3BE788C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7837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9F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380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BE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0E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9A4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5C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DC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F3A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B2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4F9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82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5E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26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9B1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75F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AC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28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88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E0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36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B7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F63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54CBDB8" w14:textId="77777777" w:rsidTr="004654AF">
        <w:tc>
          <w:tcPr>
            <w:tcW w:w="959" w:type="dxa"/>
            <w:shd w:val="clear" w:color="auto" w:fill="auto"/>
            <w:vAlign w:val="center"/>
          </w:tcPr>
          <w:p w14:paraId="257BB45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C1245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C4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6D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28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B1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67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A8A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8F9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88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ED4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BD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2E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73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87F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57A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C55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AC9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323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2FA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EA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C9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AF0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206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1D1E6D" w14:textId="77777777" w:rsidTr="004654AF">
        <w:tc>
          <w:tcPr>
            <w:tcW w:w="959" w:type="dxa"/>
            <w:shd w:val="clear" w:color="auto" w:fill="auto"/>
            <w:vAlign w:val="center"/>
          </w:tcPr>
          <w:p w14:paraId="5C17195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3485E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работе с соглашениями о компенсации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20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69B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156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B92E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2EBE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47BD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469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447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8BAF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E29E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F261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9E0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0795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CF92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F1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838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651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B3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251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138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1B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3A99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A5808A5" w14:textId="77777777" w:rsidTr="004654AF">
        <w:tc>
          <w:tcPr>
            <w:tcW w:w="959" w:type="dxa"/>
            <w:shd w:val="clear" w:color="auto" w:fill="auto"/>
            <w:vAlign w:val="center"/>
          </w:tcPr>
          <w:p w14:paraId="5225130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583F7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8D5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C2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2D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D1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16B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3B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D49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F7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6F2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1F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AFB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63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6C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BA17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C6D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63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D5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A4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78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13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D7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21A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8655EA" w14:textId="77777777" w:rsidTr="004654AF">
        <w:tc>
          <w:tcPr>
            <w:tcW w:w="959" w:type="dxa"/>
            <w:shd w:val="clear" w:color="auto" w:fill="auto"/>
            <w:vAlign w:val="center"/>
          </w:tcPr>
          <w:p w14:paraId="3E50698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5122А (5121А)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EC18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37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F7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98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DA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279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C3B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65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2A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412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18D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B6E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3B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84B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CA2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0F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F16A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E42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4D5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DA7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F0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12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F64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1EE861" w14:textId="77777777" w:rsidTr="004654AF">
        <w:tc>
          <w:tcPr>
            <w:tcW w:w="959" w:type="dxa"/>
            <w:shd w:val="clear" w:color="auto" w:fill="auto"/>
            <w:vAlign w:val="center"/>
          </w:tcPr>
          <w:p w14:paraId="069AC24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1B260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FD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7A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03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3DE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3C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7F8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594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553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61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B5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298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F6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2E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66E8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1EC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C17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FE5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077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A4F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E1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EC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8BE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9934D2" w14:textId="77777777" w:rsidTr="004654AF">
        <w:tc>
          <w:tcPr>
            <w:tcW w:w="959" w:type="dxa"/>
            <w:shd w:val="clear" w:color="auto" w:fill="auto"/>
            <w:vAlign w:val="center"/>
          </w:tcPr>
          <w:p w14:paraId="3AC597A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5124А (5123А)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58716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48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80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021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055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695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66E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BB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2DE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76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EA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41B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A6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BB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64B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BDF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3F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9D3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50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100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A0A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18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DF8F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4823ED" w14:textId="77777777" w:rsidTr="004654AF">
        <w:tc>
          <w:tcPr>
            <w:tcW w:w="959" w:type="dxa"/>
            <w:shd w:val="clear" w:color="auto" w:fill="auto"/>
            <w:vAlign w:val="center"/>
          </w:tcPr>
          <w:p w14:paraId="7B8C583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2146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69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C7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8F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58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67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76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ED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B7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EE8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C1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F92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74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4E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926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A37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1D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2E5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D1A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42F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43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47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99B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9574098" w14:textId="77777777" w:rsidTr="004654AF">
        <w:tc>
          <w:tcPr>
            <w:tcW w:w="959" w:type="dxa"/>
            <w:shd w:val="clear" w:color="auto" w:fill="auto"/>
            <w:vAlign w:val="center"/>
          </w:tcPr>
          <w:p w14:paraId="379706B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E8E56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69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89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91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AA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D4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6F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56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B31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6A4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24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D13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DF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F0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008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AB5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0EF6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0C0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5FB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EE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347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88C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B5D2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09042B9" w14:textId="77777777" w:rsidTr="004654AF">
        <w:tc>
          <w:tcPr>
            <w:tcW w:w="959" w:type="dxa"/>
            <w:shd w:val="clear" w:color="auto" w:fill="auto"/>
            <w:vAlign w:val="center"/>
          </w:tcPr>
          <w:p w14:paraId="0355F79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09073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разработке градостроительной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5D5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C5A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7B4F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92F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4321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5D96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68E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8F5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5E1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BB1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CB54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87A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F72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B168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41E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7AC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661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44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8211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2A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267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BE96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128D5F9" w14:textId="77777777" w:rsidTr="004654AF">
        <w:tc>
          <w:tcPr>
            <w:tcW w:w="959" w:type="dxa"/>
            <w:shd w:val="clear" w:color="auto" w:fill="auto"/>
            <w:vAlign w:val="center"/>
          </w:tcPr>
          <w:p w14:paraId="495C9BA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CC5D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7C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27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76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41C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635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B1A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15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D1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F2C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E6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65C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EF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53A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E50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C0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1D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10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9E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BB0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20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5B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1A39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5FC64C1" w14:textId="77777777" w:rsidTr="004654AF">
        <w:tc>
          <w:tcPr>
            <w:tcW w:w="959" w:type="dxa"/>
            <w:shd w:val="clear" w:color="auto" w:fill="auto"/>
            <w:vAlign w:val="center"/>
          </w:tcPr>
          <w:p w14:paraId="26A5A38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5128А (5127А)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7E2A8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1A2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98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658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B0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F1E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AF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E9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690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6E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49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6C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B2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1C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2C41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EF1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125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23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A47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4C5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5D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32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7CF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7D891E" w14:textId="77777777" w:rsidTr="004654AF">
        <w:tc>
          <w:tcPr>
            <w:tcW w:w="959" w:type="dxa"/>
            <w:shd w:val="clear" w:color="auto" w:fill="auto"/>
            <w:vAlign w:val="center"/>
          </w:tcPr>
          <w:p w14:paraId="0EB1FC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226AC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770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5AC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DD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92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1F3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62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603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2D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46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B4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94B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621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F5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BFA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B41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71E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9F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E6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76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45B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B59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DBB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1945E1" w14:textId="77777777" w:rsidTr="004654AF">
        <w:tc>
          <w:tcPr>
            <w:tcW w:w="959" w:type="dxa"/>
            <w:shd w:val="clear" w:color="auto" w:fill="auto"/>
            <w:vAlign w:val="center"/>
          </w:tcPr>
          <w:p w14:paraId="3E02428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5130А (5129А)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BF0DF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84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51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11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1F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A9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21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56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8CE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B4D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23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A4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3D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6EC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3B4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EE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E3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D7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FC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CF1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B1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2D6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795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FB4135" w14:textId="77777777" w:rsidTr="004654AF">
        <w:tc>
          <w:tcPr>
            <w:tcW w:w="959" w:type="dxa"/>
            <w:shd w:val="clear" w:color="auto" w:fill="auto"/>
            <w:vAlign w:val="center"/>
          </w:tcPr>
          <w:p w14:paraId="309AAFB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52E2C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3D9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CDB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FC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8E4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88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26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CFA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45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C4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A6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BA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E5D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79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80AE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96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DE6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A1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78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33F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04F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23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DEA8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A44C4F" w14:textId="77777777" w:rsidTr="004654AF">
        <w:tc>
          <w:tcPr>
            <w:tcW w:w="959" w:type="dxa"/>
            <w:shd w:val="clear" w:color="auto" w:fill="auto"/>
            <w:vAlign w:val="center"/>
          </w:tcPr>
          <w:p w14:paraId="2301681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03496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37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000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020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D4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5BBB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4D8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1C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CB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9F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1BB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CB5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B6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FCD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B19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E33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6C0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6D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71E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02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6D3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EA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051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AC53B3C" w14:textId="77777777" w:rsidTr="004654AF">
        <w:tc>
          <w:tcPr>
            <w:tcW w:w="959" w:type="dxa"/>
            <w:shd w:val="clear" w:color="auto" w:fill="auto"/>
            <w:vAlign w:val="center"/>
          </w:tcPr>
          <w:p w14:paraId="181064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E732C1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работе со СМИ и с органами исполнительной власти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2F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1A9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C62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C1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7995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729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4E7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588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93C9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AA30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25A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C4E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4309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BDCA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84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30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FC5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81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452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F3D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26A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C586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53C9D97" w14:textId="77777777" w:rsidTr="004654AF">
        <w:tc>
          <w:tcPr>
            <w:tcW w:w="959" w:type="dxa"/>
            <w:shd w:val="clear" w:color="auto" w:fill="auto"/>
            <w:vAlign w:val="center"/>
          </w:tcPr>
          <w:p w14:paraId="6B7E2DC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2AE57D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специальных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C0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3AB1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AD1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E6E9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93D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1089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693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0AC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55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441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AB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9C3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EF0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015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D657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E52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31E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25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6D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D2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BB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58C5F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FD4B7BE" w14:textId="77777777" w:rsidTr="004654AF">
        <w:tc>
          <w:tcPr>
            <w:tcW w:w="959" w:type="dxa"/>
            <w:shd w:val="clear" w:color="auto" w:fill="auto"/>
            <w:vAlign w:val="center"/>
          </w:tcPr>
          <w:p w14:paraId="317693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FFDA4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6D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458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24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61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AA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BD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89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AE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A0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79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4C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8DB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7F9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FE2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4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2A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F7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FE3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54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38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79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0535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142F13" w14:textId="77777777" w:rsidTr="004654AF">
        <w:tc>
          <w:tcPr>
            <w:tcW w:w="959" w:type="dxa"/>
            <w:shd w:val="clear" w:color="auto" w:fill="auto"/>
            <w:vAlign w:val="center"/>
          </w:tcPr>
          <w:p w14:paraId="6E99ABB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5134А (5133А)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5CA3E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9BA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0CC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67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549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81B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5C4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CE0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D32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CC2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5EB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B0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BF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93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BE3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91A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8F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CBB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1A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DB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01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66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6216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1DE205" w14:textId="77777777" w:rsidTr="004654AF">
        <w:tc>
          <w:tcPr>
            <w:tcW w:w="959" w:type="dxa"/>
            <w:shd w:val="clear" w:color="auto" w:fill="auto"/>
            <w:vAlign w:val="center"/>
          </w:tcPr>
          <w:p w14:paraId="1F5E99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20C8E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Пресс-служба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82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267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ECF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FA8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109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2DC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E78B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E3D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4CEE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7393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E24D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B80D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F8D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AA64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CFA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A0E0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DE2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6B9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60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E72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1A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E43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53F8E08" w14:textId="77777777" w:rsidTr="004654AF">
        <w:tc>
          <w:tcPr>
            <w:tcW w:w="959" w:type="dxa"/>
            <w:shd w:val="clear" w:color="auto" w:fill="auto"/>
            <w:vAlign w:val="center"/>
          </w:tcPr>
          <w:p w14:paraId="3174B60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79019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DE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20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E7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E04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11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95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A3A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75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49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5E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C8E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122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F8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42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512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8C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51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40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B88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68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FA9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D4B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C46C4D7" w14:textId="77777777" w:rsidTr="004654AF">
        <w:tc>
          <w:tcPr>
            <w:tcW w:w="959" w:type="dxa"/>
            <w:shd w:val="clear" w:color="auto" w:fill="auto"/>
            <w:vAlign w:val="center"/>
          </w:tcPr>
          <w:p w14:paraId="72386E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385F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78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D42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5E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1E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297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9B5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13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A1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C7F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73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03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478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C52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170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89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A74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90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D0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94D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536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FD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C3F2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88249B" w14:textId="77777777" w:rsidTr="004654AF">
        <w:tc>
          <w:tcPr>
            <w:tcW w:w="959" w:type="dxa"/>
            <w:shd w:val="clear" w:color="auto" w:fill="auto"/>
            <w:vAlign w:val="center"/>
          </w:tcPr>
          <w:p w14:paraId="21FA5D8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E39DDA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реализации инвестиционных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B6D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125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F4C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BCC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5AE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575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E5B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37A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D67F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F14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580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3BA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E5CF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F5898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C7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EF6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5A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FE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87E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9E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806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0D6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69F4C3A" w14:textId="77777777" w:rsidTr="004654AF">
        <w:tc>
          <w:tcPr>
            <w:tcW w:w="959" w:type="dxa"/>
            <w:shd w:val="clear" w:color="auto" w:fill="auto"/>
            <w:vAlign w:val="center"/>
          </w:tcPr>
          <w:p w14:paraId="0DF14E4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5529A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BA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E2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EF5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CDE3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9D4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158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E521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483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3CAC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A74D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4AEA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1E0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360F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504FD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FD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0A06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EC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455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1C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6DB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25E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24D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D3A7144" w14:textId="77777777" w:rsidTr="004654AF">
        <w:tc>
          <w:tcPr>
            <w:tcW w:w="959" w:type="dxa"/>
            <w:shd w:val="clear" w:color="auto" w:fill="auto"/>
            <w:vAlign w:val="center"/>
          </w:tcPr>
          <w:p w14:paraId="383C2A4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2EE47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0BB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51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36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3AD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B9A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B8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44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1CB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8C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05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EC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49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D2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54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750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B2B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84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38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EC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F41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110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46D3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F5535E" w14:textId="77777777" w:rsidTr="004654AF">
        <w:tc>
          <w:tcPr>
            <w:tcW w:w="959" w:type="dxa"/>
            <w:shd w:val="clear" w:color="auto" w:fill="auto"/>
            <w:vAlign w:val="center"/>
          </w:tcPr>
          <w:p w14:paraId="76182F7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E0F81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95A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2E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3D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93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E1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63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B2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909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29B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125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3B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F7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A1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8FF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EA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36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9CD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94B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C5C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45C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265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D315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146718" w14:textId="77777777" w:rsidTr="004654AF">
        <w:tc>
          <w:tcPr>
            <w:tcW w:w="959" w:type="dxa"/>
            <w:shd w:val="clear" w:color="auto" w:fill="auto"/>
            <w:vAlign w:val="center"/>
          </w:tcPr>
          <w:p w14:paraId="098C0B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B42C9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Договорной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F9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944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B73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2C9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B580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05D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27B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945C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6C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AEAB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F36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116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069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3E82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2F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FBE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73F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53E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B7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F29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01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600E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7849F73" w14:textId="77777777" w:rsidTr="004654AF">
        <w:tc>
          <w:tcPr>
            <w:tcW w:w="959" w:type="dxa"/>
            <w:shd w:val="clear" w:color="auto" w:fill="auto"/>
            <w:vAlign w:val="center"/>
          </w:tcPr>
          <w:p w14:paraId="42C3E4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341BF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1C8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51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26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17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E5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B89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981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6CA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80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D09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E7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10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68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7F0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4B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B6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4C1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43E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CD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807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B3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36D4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ADA81E" w14:textId="77777777" w:rsidTr="004654AF">
        <w:tc>
          <w:tcPr>
            <w:tcW w:w="959" w:type="dxa"/>
            <w:shd w:val="clear" w:color="auto" w:fill="auto"/>
            <w:vAlign w:val="center"/>
          </w:tcPr>
          <w:p w14:paraId="65E5FF8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87D3F3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договоров технологического присоединения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AF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D67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F65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EF2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6D1F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6E27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E79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28C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144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F744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1156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265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B26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1F85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93B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1AB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6268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32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10A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71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B4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430A8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BA6C5F2" w14:textId="77777777" w:rsidTr="004654AF">
        <w:tc>
          <w:tcPr>
            <w:tcW w:w="959" w:type="dxa"/>
            <w:shd w:val="clear" w:color="auto" w:fill="auto"/>
            <w:vAlign w:val="center"/>
          </w:tcPr>
          <w:p w14:paraId="361742F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71D7A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BD3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466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85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E6D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E77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295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38C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1F3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918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317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781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C12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22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9755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5FE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BEF1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58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8C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C2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4C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42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254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572204" w14:textId="77777777" w:rsidTr="004654AF">
        <w:tc>
          <w:tcPr>
            <w:tcW w:w="959" w:type="dxa"/>
            <w:shd w:val="clear" w:color="auto" w:fill="auto"/>
            <w:vAlign w:val="center"/>
          </w:tcPr>
          <w:p w14:paraId="3804B0C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5141А (5140А)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FE904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26A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AE2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D5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E8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A2D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74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4C0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3D1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28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4AB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01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786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B8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AC7D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43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817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271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6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09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9D5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D5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F88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26F5EA" w14:textId="77777777" w:rsidTr="004654AF">
        <w:tc>
          <w:tcPr>
            <w:tcW w:w="959" w:type="dxa"/>
            <w:shd w:val="clear" w:color="auto" w:fill="auto"/>
            <w:vAlign w:val="center"/>
          </w:tcPr>
          <w:p w14:paraId="29C09CE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5142А (5140А)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4F9B7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BF4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A5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508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668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FA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EFB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D44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23A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3BF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3DF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0BC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71E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9DC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C6F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C8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28A8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4E2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617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F8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FBD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27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2673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7A02FD" w14:textId="77777777" w:rsidTr="004654AF">
        <w:tc>
          <w:tcPr>
            <w:tcW w:w="959" w:type="dxa"/>
            <w:shd w:val="clear" w:color="auto" w:fill="auto"/>
            <w:vAlign w:val="center"/>
          </w:tcPr>
          <w:p w14:paraId="02B4D94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5143А (5140А)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FFD59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15A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4C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EFE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BD4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568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51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D38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1F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DF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F84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93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05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44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F055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E52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F73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105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95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87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72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6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9AC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169E6D0" w14:textId="77777777" w:rsidTr="004654AF">
        <w:tc>
          <w:tcPr>
            <w:tcW w:w="959" w:type="dxa"/>
            <w:shd w:val="clear" w:color="auto" w:fill="auto"/>
            <w:vAlign w:val="center"/>
          </w:tcPr>
          <w:p w14:paraId="7FD181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64A54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5ED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1B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7E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F0B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643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0A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0F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225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30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94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9B3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24E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03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E89D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32B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031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849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997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38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45D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3E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2EC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3C7D39" w14:textId="77777777" w:rsidTr="004654AF">
        <w:tc>
          <w:tcPr>
            <w:tcW w:w="959" w:type="dxa"/>
            <w:shd w:val="clear" w:color="auto" w:fill="auto"/>
            <w:vAlign w:val="center"/>
          </w:tcPr>
          <w:p w14:paraId="56C865C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F516D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A7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29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80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4D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3B6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4AC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58C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D61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91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6D8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66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7B9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64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2CBC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32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394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C0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5E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98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C1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25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B57B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B87083" w14:textId="77777777" w:rsidTr="004654AF">
        <w:tc>
          <w:tcPr>
            <w:tcW w:w="959" w:type="dxa"/>
            <w:shd w:val="clear" w:color="auto" w:fill="auto"/>
            <w:vAlign w:val="center"/>
          </w:tcPr>
          <w:p w14:paraId="509CE5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299BA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технологического присоединения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45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CC21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1C05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0DB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240C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122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C71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952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0F94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C8CC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65C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A89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034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0A0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908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2BD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A41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831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34F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8FA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9C2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24FA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C35B4DE" w14:textId="77777777" w:rsidTr="004654AF">
        <w:tc>
          <w:tcPr>
            <w:tcW w:w="959" w:type="dxa"/>
            <w:shd w:val="clear" w:color="auto" w:fill="auto"/>
            <w:vAlign w:val="center"/>
          </w:tcPr>
          <w:p w14:paraId="53C119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0E2A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B7B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60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E0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70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CC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B4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CBD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99E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1EC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0771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B2B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B1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29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4CCF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BF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2C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E0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3D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A5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CD6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F01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58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2840084" w14:textId="77777777" w:rsidTr="004654AF">
        <w:tc>
          <w:tcPr>
            <w:tcW w:w="959" w:type="dxa"/>
            <w:shd w:val="clear" w:color="auto" w:fill="auto"/>
            <w:vAlign w:val="center"/>
          </w:tcPr>
          <w:p w14:paraId="7368755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96BBDB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договоров технологического присоединения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9E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087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9A52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4B2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6FD2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F682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6F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8E2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D884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6C9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B7BC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D31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3FB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B928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4DE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D1A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09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E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78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28F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5B5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D8F6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9BC7405" w14:textId="77777777" w:rsidTr="004654AF">
        <w:tc>
          <w:tcPr>
            <w:tcW w:w="959" w:type="dxa"/>
            <w:shd w:val="clear" w:color="auto" w:fill="auto"/>
            <w:vAlign w:val="center"/>
          </w:tcPr>
          <w:p w14:paraId="6D14753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E1675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75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07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6EB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FA0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900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67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573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E4A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A5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4A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D1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AB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F8D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AAC6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D58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828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8C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7E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0E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FC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804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73C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191DB7" w14:textId="77777777" w:rsidTr="004654AF">
        <w:tc>
          <w:tcPr>
            <w:tcW w:w="959" w:type="dxa"/>
            <w:shd w:val="clear" w:color="auto" w:fill="auto"/>
            <w:vAlign w:val="center"/>
          </w:tcPr>
          <w:p w14:paraId="4DBBDC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FF52C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 работе с заявками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8A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6752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E0D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05A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F95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E7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C5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613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DBE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CEE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7CD6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42A6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FA1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82D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5E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EE5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89D6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177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115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F9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4A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484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88E5CD2" w14:textId="77777777" w:rsidTr="004654AF">
        <w:tc>
          <w:tcPr>
            <w:tcW w:w="959" w:type="dxa"/>
            <w:shd w:val="clear" w:color="auto" w:fill="auto"/>
            <w:vAlign w:val="center"/>
          </w:tcPr>
          <w:p w14:paraId="2495FCB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0D40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36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49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6B0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F3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C71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0E4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9D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470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D6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4C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F40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B8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41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2C9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38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F69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41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2C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4D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2ED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C08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F11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907CA5B" w14:textId="77777777" w:rsidTr="004654AF">
        <w:tc>
          <w:tcPr>
            <w:tcW w:w="959" w:type="dxa"/>
            <w:shd w:val="clear" w:color="auto" w:fill="auto"/>
            <w:vAlign w:val="center"/>
          </w:tcPr>
          <w:p w14:paraId="388BE2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7BEAE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0C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8AC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1D4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5F7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874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87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7F5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53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AE4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CE3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91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740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FA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D97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C2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80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EEB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93A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D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F9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77B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0710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2FD193C" w14:textId="77777777" w:rsidTr="004654AF">
        <w:tc>
          <w:tcPr>
            <w:tcW w:w="959" w:type="dxa"/>
            <w:shd w:val="clear" w:color="auto" w:fill="auto"/>
            <w:vAlign w:val="center"/>
          </w:tcPr>
          <w:p w14:paraId="4AEAF41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A36AA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E6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5E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0E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D2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1D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14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A1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68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A9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38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84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FA0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4E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8CA2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9E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A52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10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207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98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D2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43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484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72D242" w14:textId="77777777" w:rsidTr="004654AF">
        <w:tc>
          <w:tcPr>
            <w:tcW w:w="959" w:type="dxa"/>
            <w:shd w:val="clear" w:color="auto" w:fill="auto"/>
            <w:vAlign w:val="center"/>
          </w:tcPr>
          <w:p w14:paraId="12BDD24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5151А (5150А)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38286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316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CE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FF2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5B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A5D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D1E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52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38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5B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7D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82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696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AC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4971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50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8F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92A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B1D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9E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27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6C2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A4E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514468" w14:textId="77777777" w:rsidTr="004654AF">
        <w:tc>
          <w:tcPr>
            <w:tcW w:w="959" w:type="dxa"/>
            <w:shd w:val="clear" w:color="auto" w:fill="auto"/>
            <w:vAlign w:val="center"/>
          </w:tcPr>
          <w:p w14:paraId="6EF90B5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34C88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D6D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6E4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36BB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C646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83B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8E52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0CF7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807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151F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6BE1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C7D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457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575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6C3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E71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71F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1D8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BD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C7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062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577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569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C8657B2" w14:textId="77777777" w:rsidTr="004654AF">
        <w:tc>
          <w:tcPr>
            <w:tcW w:w="959" w:type="dxa"/>
            <w:shd w:val="clear" w:color="auto" w:fill="auto"/>
            <w:vAlign w:val="center"/>
          </w:tcPr>
          <w:p w14:paraId="6FBA1D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09A70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9FC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F75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B60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844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726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DC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EB8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5A2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15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24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CB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04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9B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C8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28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2F4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5E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51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63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7F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77F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7E9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E9D61E" w14:textId="77777777" w:rsidTr="004654AF">
        <w:tc>
          <w:tcPr>
            <w:tcW w:w="959" w:type="dxa"/>
            <w:shd w:val="clear" w:color="auto" w:fill="auto"/>
            <w:vAlign w:val="center"/>
          </w:tcPr>
          <w:p w14:paraId="78DF287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5153А (5152А)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20778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59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4AD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E37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953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5C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CD0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3C9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0A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E0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B9C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9C7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F9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BFB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64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A60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0A7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58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083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95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C55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70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F4E4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826FB80" w14:textId="77777777" w:rsidTr="004654AF">
        <w:tc>
          <w:tcPr>
            <w:tcW w:w="959" w:type="dxa"/>
            <w:shd w:val="clear" w:color="auto" w:fill="auto"/>
            <w:vAlign w:val="center"/>
          </w:tcPr>
          <w:p w14:paraId="28C8334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64511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68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3B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57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36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9C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2B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78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FF8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D7C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87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6CE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9C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3F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568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926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F8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49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5CC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A2F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407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E35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605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756168" w14:textId="77777777" w:rsidTr="004654AF">
        <w:tc>
          <w:tcPr>
            <w:tcW w:w="959" w:type="dxa"/>
            <w:shd w:val="clear" w:color="auto" w:fill="auto"/>
            <w:vAlign w:val="center"/>
          </w:tcPr>
          <w:p w14:paraId="7A8B2C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830494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технологического присоединения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86D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071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8B3C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9DB9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D87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EE2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8774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96C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6DC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7E8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50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AF0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BFC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5F02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39B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4F0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A9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54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D0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8BB8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42F2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5964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17F3F6E" w14:textId="77777777" w:rsidTr="004654AF">
        <w:tc>
          <w:tcPr>
            <w:tcW w:w="959" w:type="dxa"/>
            <w:shd w:val="clear" w:color="auto" w:fill="auto"/>
            <w:vAlign w:val="center"/>
          </w:tcPr>
          <w:p w14:paraId="2326971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80268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3C2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9E8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9C2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B8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2A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E8A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4D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CA9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8A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C0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474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A8B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5CA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14CA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06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10B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CE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03D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BBE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0B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8B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5F0C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41E2BD" w14:textId="77777777" w:rsidTr="004654AF">
        <w:tc>
          <w:tcPr>
            <w:tcW w:w="959" w:type="dxa"/>
            <w:shd w:val="clear" w:color="auto" w:fill="auto"/>
            <w:vAlign w:val="center"/>
          </w:tcPr>
          <w:p w14:paraId="29B131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5156А (5155А)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BD6F1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B21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2B2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A08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7F4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E14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18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A9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A5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3B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083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64A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6E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D44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4983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3C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4AC6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2A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3CC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80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193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C5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975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BD6EE9" w14:textId="77777777" w:rsidTr="004654AF">
        <w:tc>
          <w:tcPr>
            <w:tcW w:w="959" w:type="dxa"/>
            <w:shd w:val="clear" w:color="auto" w:fill="auto"/>
            <w:vAlign w:val="center"/>
          </w:tcPr>
          <w:p w14:paraId="34A4168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5157А (5155А)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01D7F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5F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A26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72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9DF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33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91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01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066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83F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88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AA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F0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AE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2517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B70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126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1D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E71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FF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0B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3C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5CC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DC542A" w14:textId="77777777" w:rsidTr="004654AF">
        <w:tc>
          <w:tcPr>
            <w:tcW w:w="959" w:type="dxa"/>
            <w:shd w:val="clear" w:color="auto" w:fill="auto"/>
            <w:vAlign w:val="center"/>
          </w:tcPr>
          <w:p w14:paraId="2954BA7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82F8B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C8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9C0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87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7A9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9FE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FBD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8A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B03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A5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7A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80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57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D71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0D6B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50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29C3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F2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FB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F1E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82D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8E8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749D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54411B5" w14:textId="77777777" w:rsidTr="004654AF">
        <w:tc>
          <w:tcPr>
            <w:tcW w:w="959" w:type="dxa"/>
            <w:shd w:val="clear" w:color="auto" w:fill="auto"/>
            <w:vAlign w:val="center"/>
          </w:tcPr>
          <w:p w14:paraId="7B957D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5159А (5158А)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F9212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9A0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84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85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FCE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11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93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DA1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CC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D9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F6B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AD3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EE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269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02D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691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8B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297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8E1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68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40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E9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234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43E09C" w14:textId="77777777" w:rsidTr="004654AF">
        <w:tc>
          <w:tcPr>
            <w:tcW w:w="959" w:type="dxa"/>
            <w:shd w:val="clear" w:color="auto" w:fill="auto"/>
            <w:vAlign w:val="center"/>
          </w:tcPr>
          <w:p w14:paraId="3F6809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5160А (5158А)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4D988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23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C6E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FE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AF3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4F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74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6E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98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E27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9D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0E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5D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07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093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9B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56C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B9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0B8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8F9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912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A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E5E9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FCD7E4" w14:textId="77777777" w:rsidTr="004654AF">
        <w:tc>
          <w:tcPr>
            <w:tcW w:w="959" w:type="dxa"/>
            <w:shd w:val="clear" w:color="auto" w:fill="auto"/>
            <w:vAlign w:val="center"/>
          </w:tcPr>
          <w:p w14:paraId="0C0C6CF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5161А (5158А)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BCB3E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E1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D1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9A8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A4D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F31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C9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FB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EED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D9F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990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4E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4E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1A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9D4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17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E7A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B93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ED7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9E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52C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B4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2CFD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2491BE" w14:textId="77777777" w:rsidTr="004654AF">
        <w:tc>
          <w:tcPr>
            <w:tcW w:w="959" w:type="dxa"/>
            <w:shd w:val="clear" w:color="auto" w:fill="auto"/>
            <w:vAlign w:val="center"/>
          </w:tcPr>
          <w:p w14:paraId="44F33CE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5162А (5158А)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73C26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6D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40A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360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97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C78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A0B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39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FC9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207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DB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BC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31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B0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450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F5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5E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1D6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FFB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F7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40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39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0B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DBE2B16" w14:textId="77777777" w:rsidTr="004654AF">
        <w:tc>
          <w:tcPr>
            <w:tcW w:w="959" w:type="dxa"/>
            <w:shd w:val="clear" w:color="auto" w:fill="auto"/>
            <w:vAlign w:val="center"/>
          </w:tcPr>
          <w:p w14:paraId="16F827B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5163А (5158А)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18CE3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C88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DF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9F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402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52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578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75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26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53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2B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739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3B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984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19F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EE8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E1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403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A4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E7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AD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09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6506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58B222" w14:textId="77777777" w:rsidTr="004654AF">
        <w:tc>
          <w:tcPr>
            <w:tcW w:w="959" w:type="dxa"/>
            <w:shd w:val="clear" w:color="auto" w:fill="auto"/>
            <w:vAlign w:val="center"/>
          </w:tcPr>
          <w:p w14:paraId="4387B7B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5164А (5158А)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9FE7A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7F6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EA8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A7A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7DD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BF6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9D8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2EF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DD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67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37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D47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96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FA8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DEF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CF5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7B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A7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AD0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1C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4F2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FC8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00B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FCC09F" w14:textId="77777777" w:rsidTr="004654AF">
        <w:tc>
          <w:tcPr>
            <w:tcW w:w="959" w:type="dxa"/>
            <w:shd w:val="clear" w:color="auto" w:fill="auto"/>
            <w:vAlign w:val="center"/>
          </w:tcPr>
          <w:p w14:paraId="0AB6A7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36829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CC0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AD4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9C5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C472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678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75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F21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07D3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5621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47F3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4F3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77C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23E7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71EA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A7F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30DA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A6D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3B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B27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D7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34E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708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D483DD4" w14:textId="77777777" w:rsidTr="004654AF">
        <w:tc>
          <w:tcPr>
            <w:tcW w:w="959" w:type="dxa"/>
            <w:shd w:val="clear" w:color="auto" w:fill="auto"/>
            <w:vAlign w:val="center"/>
          </w:tcPr>
          <w:p w14:paraId="597695D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5F24B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01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B9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8C3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C6C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E2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704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5B1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57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E2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ED6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82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17B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C04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7CF3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66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A91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07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58C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D4A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165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EEB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0A75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102EDFC" w14:textId="77777777" w:rsidTr="004654AF">
        <w:tc>
          <w:tcPr>
            <w:tcW w:w="959" w:type="dxa"/>
            <w:shd w:val="clear" w:color="auto" w:fill="auto"/>
            <w:vAlign w:val="center"/>
          </w:tcPr>
          <w:p w14:paraId="4778B6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5166А (5165А)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FD0C3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B30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48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84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596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5A9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154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4E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A1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F27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FB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C4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70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FE1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A663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19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245C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522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0DB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B4C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F3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33C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C4CD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56C6B5" w14:textId="77777777" w:rsidTr="004654AF">
        <w:tc>
          <w:tcPr>
            <w:tcW w:w="959" w:type="dxa"/>
            <w:shd w:val="clear" w:color="auto" w:fill="auto"/>
            <w:vAlign w:val="center"/>
          </w:tcPr>
          <w:p w14:paraId="4870BF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67D64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310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06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F27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89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99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3F2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41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1F1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19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3FF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4F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E4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80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7A0C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D0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EFED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833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C82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E82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46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67A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D592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4B0AAB" w14:textId="77777777" w:rsidTr="004654AF">
        <w:tc>
          <w:tcPr>
            <w:tcW w:w="959" w:type="dxa"/>
            <w:shd w:val="clear" w:color="auto" w:fill="auto"/>
            <w:vAlign w:val="center"/>
          </w:tcPr>
          <w:p w14:paraId="0911E4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5168А (5167А)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6D29B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5F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36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AAE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93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61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B8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1E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567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670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F09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C5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941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4B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AA1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9F6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C20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F5C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61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97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39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1BC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8C8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85BF837" w14:textId="77777777" w:rsidTr="004654AF">
        <w:tc>
          <w:tcPr>
            <w:tcW w:w="959" w:type="dxa"/>
            <w:shd w:val="clear" w:color="auto" w:fill="auto"/>
            <w:vAlign w:val="center"/>
          </w:tcPr>
          <w:p w14:paraId="2CE5315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5169А (5167А)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A1B9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A01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641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5A0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8D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0EF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E68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FE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6D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C3B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5D3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56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276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4A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801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F8A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B04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61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52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17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4A2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4C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02E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EEC3B1" w14:textId="77777777" w:rsidTr="004654AF">
        <w:tc>
          <w:tcPr>
            <w:tcW w:w="959" w:type="dxa"/>
            <w:shd w:val="clear" w:color="auto" w:fill="auto"/>
            <w:vAlign w:val="center"/>
          </w:tcPr>
          <w:p w14:paraId="2B4E52F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D18BC5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 xml:space="preserve">Управление по эксплуатации </w:t>
            </w:r>
            <w:r w:rsidRPr="009C7D5D">
              <w:rPr>
                <w:b/>
                <w:sz w:val="18"/>
                <w:szCs w:val="18"/>
              </w:rPr>
              <w:lastRenderedPageBreak/>
              <w:t>внутридомового газового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BED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0A73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F03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582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DE68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683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2043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BFB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14B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7FE4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6AB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4C3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199C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8D0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D19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D120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8C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8F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3F6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12A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521D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4987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DD12DF8" w14:textId="77777777" w:rsidTr="004654AF">
        <w:tc>
          <w:tcPr>
            <w:tcW w:w="959" w:type="dxa"/>
            <w:shd w:val="clear" w:color="auto" w:fill="auto"/>
            <w:vAlign w:val="center"/>
          </w:tcPr>
          <w:p w14:paraId="2DD627E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C6AC0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17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98D6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5C0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8C6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CB4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18A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239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B85C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C5EA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B84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55E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940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887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C59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C04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3E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D7E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978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DD3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7E94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44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574A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03589A9" w14:textId="77777777" w:rsidTr="004654AF">
        <w:tc>
          <w:tcPr>
            <w:tcW w:w="959" w:type="dxa"/>
            <w:shd w:val="clear" w:color="auto" w:fill="auto"/>
            <w:vAlign w:val="center"/>
          </w:tcPr>
          <w:p w14:paraId="6CDD626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14E50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42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D8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52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1E6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9E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520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526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499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E8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84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66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6A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602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BAB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C04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7F25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5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46D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96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CD9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D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D631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5FDA0F" w14:textId="77777777" w:rsidTr="004654AF">
        <w:tc>
          <w:tcPr>
            <w:tcW w:w="959" w:type="dxa"/>
            <w:shd w:val="clear" w:color="auto" w:fill="auto"/>
            <w:vAlign w:val="center"/>
          </w:tcPr>
          <w:p w14:paraId="50EEFE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5171А (5170А)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B8638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03B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E83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98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A6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9B7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47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0D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B2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D4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DC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32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B0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59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1B8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64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EEB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B75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A6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4A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9D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72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D25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63F719" w14:textId="77777777" w:rsidTr="004654AF">
        <w:tc>
          <w:tcPr>
            <w:tcW w:w="959" w:type="dxa"/>
            <w:shd w:val="clear" w:color="auto" w:fill="auto"/>
            <w:vAlign w:val="center"/>
          </w:tcPr>
          <w:p w14:paraId="413D5E2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5172А (5170А)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5286F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088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E7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D8D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AD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AA9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16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9C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48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291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2F2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526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F1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7B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FCB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EC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E81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B58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BA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6C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4E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30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0254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FAF45A" w14:textId="77777777" w:rsidTr="004654AF">
        <w:tc>
          <w:tcPr>
            <w:tcW w:w="959" w:type="dxa"/>
            <w:shd w:val="clear" w:color="auto" w:fill="auto"/>
            <w:vAlign w:val="center"/>
          </w:tcPr>
          <w:p w14:paraId="2A0B4F2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E75EB0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по эксплуатации внутридомового газового оборудования по ВАО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834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632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A1E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513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89F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DE6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5BEC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8A5A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C97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3DA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5E4B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960B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4D4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FE61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46E1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4CC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B0DD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2F5F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7675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FEA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68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7666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5040CE2" w14:textId="77777777" w:rsidTr="004654AF">
        <w:tc>
          <w:tcPr>
            <w:tcW w:w="959" w:type="dxa"/>
            <w:shd w:val="clear" w:color="auto" w:fill="auto"/>
            <w:vAlign w:val="center"/>
          </w:tcPr>
          <w:p w14:paraId="1F7D19E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58956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877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841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31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BB2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6D6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56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DA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53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D8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F4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86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FB8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576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92B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15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318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49D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B13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847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EB3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F2B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E082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EA1A47" w14:textId="77777777" w:rsidTr="004654AF">
        <w:tc>
          <w:tcPr>
            <w:tcW w:w="959" w:type="dxa"/>
            <w:shd w:val="clear" w:color="auto" w:fill="auto"/>
            <w:vAlign w:val="center"/>
          </w:tcPr>
          <w:p w14:paraId="376F28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5174А (5173А)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7ED24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64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823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CE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900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EB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32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632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28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4F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71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22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D1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E88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D52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564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36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7B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6F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56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DF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300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2985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CA2313" w14:textId="77777777" w:rsidTr="004654AF">
        <w:tc>
          <w:tcPr>
            <w:tcW w:w="959" w:type="dxa"/>
            <w:shd w:val="clear" w:color="auto" w:fill="auto"/>
            <w:vAlign w:val="center"/>
          </w:tcPr>
          <w:p w14:paraId="27FF05D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8EC53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1B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13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C05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A8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08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07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88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D03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9C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98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E9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E87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32F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6F1E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552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C3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965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04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6A1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C8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F1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CB9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9AE66A" w14:textId="77777777" w:rsidTr="004654AF">
        <w:tc>
          <w:tcPr>
            <w:tcW w:w="959" w:type="dxa"/>
            <w:shd w:val="clear" w:color="auto" w:fill="auto"/>
            <w:vAlign w:val="center"/>
          </w:tcPr>
          <w:p w14:paraId="35B04B0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3AE4B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54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D49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D2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23A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4DC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5F3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7DC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302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E2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9AA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F0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97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75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CAF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29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146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7F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9E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7AD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DB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E9A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121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F886C1" w14:textId="77777777" w:rsidTr="004654AF">
        <w:tc>
          <w:tcPr>
            <w:tcW w:w="959" w:type="dxa"/>
            <w:shd w:val="clear" w:color="auto" w:fill="auto"/>
            <w:vAlign w:val="center"/>
          </w:tcPr>
          <w:p w14:paraId="4986565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AAF5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1D0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F5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76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FF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DB3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1D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E1D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18F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C9F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C97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1A1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E43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F81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827C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684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45A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683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086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EFD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6F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12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63F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D2EE1F" w14:textId="77777777" w:rsidTr="004654AF">
        <w:tc>
          <w:tcPr>
            <w:tcW w:w="959" w:type="dxa"/>
            <w:shd w:val="clear" w:color="auto" w:fill="auto"/>
            <w:vAlign w:val="center"/>
          </w:tcPr>
          <w:p w14:paraId="2F5669E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5178А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29FAA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14E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E24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F6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D7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20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B78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347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CC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8D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36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103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081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1B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4E2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974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7C9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88B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E4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B9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B54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18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0E0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7FC8FE" w14:textId="77777777" w:rsidTr="004654AF">
        <w:tc>
          <w:tcPr>
            <w:tcW w:w="959" w:type="dxa"/>
            <w:shd w:val="clear" w:color="auto" w:fill="auto"/>
            <w:vAlign w:val="center"/>
          </w:tcPr>
          <w:p w14:paraId="1F05DA9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9F25E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DC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E6D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50E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83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A34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BD0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DC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837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4EC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6F5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D58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3A8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D82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EBD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791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5C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843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66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F8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97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7D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915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25BA7D" w14:textId="77777777" w:rsidTr="004654AF">
        <w:tc>
          <w:tcPr>
            <w:tcW w:w="959" w:type="dxa"/>
            <w:shd w:val="clear" w:color="auto" w:fill="auto"/>
            <w:vAlign w:val="center"/>
          </w:tcPr>
          <w:p w14:paraId="374E9FD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5180А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563CB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320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DE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5D8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808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9BF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73A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9B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7B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C4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29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62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19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B37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A287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3E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A41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17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FF2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4F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86B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37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E79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B88486" w14:textId="77777777" w:rsidTr="004654AF">
        <w:tc>
          <w:tcPr>
            <w:tcW w:w="959" w:type="dxa"/>
            <w:shd w:val="clear" w:color="auto" w:fill="auto"/>
            <w:vAlign w:val="center"/>
          </w:tcPr>
          <w:p w14:paraId="5770068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5181А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B66C6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ADB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31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F7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31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ED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DF6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D2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B7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E3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D2F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58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BB3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BF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CF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25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36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16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23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CF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152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52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8685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8DF9DC" w14:textId="77777777" w:rsidTr="004654AF">
        <w:tc>
          <w:tcPr>
            <w:tcW w:w="959" w:type="dxa"/>
            <w:shd w:val="clear" w:color="auto" w:fill="auto"/>
            <w:vAlign w:val="center"/>
          </w:tcPr>
          <w:p w14:paraId="13C10D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5182А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22706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EF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6D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531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7B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C5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F2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E92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C3C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3D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F9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2DC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13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20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18AC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BF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6F76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A2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32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6B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DC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92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C87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A7389A" w14:textId="77777777" w:rsidTr="004654AF">
        <w:tc>
          <w:tcPr>
            <w:tcW w:w="959" w:type="dxa"/>
            <w:shd w:val="clear" w:color="auto" w:fill="auto"/>
            <w:vAlign w:val="center"/>
          </w:tcPr>
          <w:p w14:paraId="00B73A1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5183А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3CAE5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A2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20E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89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015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6A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4EB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93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9B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F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941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80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FB7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19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D10F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84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2D7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E1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BA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36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DE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20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9964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98361B" w14:textId="77777777" w:rsidTr="004654AF">
        <w:tc>
          <w:tcPr>
            <w:tcW w:w="959" w:type="dxa"/>
            <w:shd w:val="clear" w:color="auto" w:fill="auto"/>
            <w:vAlign w:val="center"/>
          </w:tcPr>
          <w:p w14:paraId="2633278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7FB5F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3A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F0E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04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F95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5E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6C8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E6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3B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CCD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0DF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B7C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1A4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FE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456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F7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279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459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CB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FF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09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4E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898A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58CF22" w14:textId="77777777" w:rsidTr="004654AF">
        <w:tc>
          <w:tcPr>
            <w:tcW w:w="959" w:type="dxa"/>
            <w:shd w:val="clear" w:color="auto" w:fill="auto"/>
            <w:vAlign w:val="center"/>
          </w:tcPr>
          <w:p w14:paraId="7E6067B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5185А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77193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F2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D82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43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491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9A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A8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18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9E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C1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BD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C7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DC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A0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176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89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302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3DB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CA8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D91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1E5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6F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9CF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F4D32B" w14:textId="77777777" w:rsidTr="004654AF">
        <w:tc>
          <w:tcPr>
            <w:tcW w:w="959" w:type="dxa"/>
            <w:shd w:val="clear" w:color="auto" w:fill="auto"/>
            <w:vAlign w:val="center"/>
          </w:tcPr>
          <w:p w14:paraId="600F42A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5186А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7C47A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</w:t>
            </w:r>
            <w:r>
              <w:rPr>
                <w:sz w:val="18"/>
                <w:szCs w:val="18"/>
              </w:rPr>
              <w:lastRenderedPageBreak/>
              <w:t>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57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15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302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EF5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BE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520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91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6B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772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089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63E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8E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B5C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D19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8E4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E75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013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F1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DD5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91E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23D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8E9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9F0BF7" w14:textId="77777777" w:rsidTr="004654AF">
        <w:tc>
          <w:tcPr>
            <w:tcW w:w="959" w:type="dxa"/>
            <w:shd w:val="clear" w:color="auto" w:fill="auto"/>
            <w:vAlign w:val="center"/>
          </w:tcPr>
          <w:p w14:paraId="5255D92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5187А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77ED4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D5B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83F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48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E0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21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F9A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6C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163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471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42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E8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B48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A8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7C0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BE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097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FA6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06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E67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214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ED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B868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9D4F085" w14:textId="77777777" w:rsidTr="004654AF">
        <w:tc>
          <w:tcPr>
            <w:tcW w:w="959" w:type="dxa"/>
            <w:shd w:val="clear" w:color="auto" w:fill="auto"/>
            <w:vAlign w:val="center"/>
          </w:tcPr>
          <w:p w14:paraId="2C9AEC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5188А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7F429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A9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E50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4D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74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78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45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C3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40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E2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9FD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F2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42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C7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7705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9B8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923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2C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B23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263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C3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A9D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5A7F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0F57266" w14:textId="77777777" w:rsidTr="004654AF">
        <w:tc>
          <w:tcPr>
            <w:tcW w:w="959" w:type="dxa"/>
            <w:shd w:val="clear" w:color="auto" w:fill="auto"/>
            <w:vAlign w:val="center"/>
          </w:tcPr>
          <w:p w14:paraId="291C011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5189А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61F8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32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99C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61C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A0B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56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BFC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D4E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63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C0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2D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3B9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715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292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E5F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DBE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06D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739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20F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EDD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9DF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97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C49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3DB8B1" w14:textId="77777777" w:rsidTr="004654AF">
        <w:tc>
          <w:tcPr>
            <w:tcW w:w="959" w:type="dxa"/>
            <w:shd w:val="clear" w:color="auto" w:fill="auto"/>
            <w:vAlign w:val="center"/>
          </w:tcPr>
          <w:p w14:paraId="7332A08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451CF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59D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5F9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8C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57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ED3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C38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D0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41D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13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C5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84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2B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85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BBB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20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C78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8C6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D1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AEC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C3B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3A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07E0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3BCDC4" w14:textId="77777777" w:rsidTr="004654AF">
        <w:tc>
          <w:tcPr>
            <w:tcW w:w="959" w:type="dxa"/>
            <w:shd w:val="clear" w:color="auto" w:fill="auto"/>
            <w:vAlign w:val="center"/>
          </w:tcPr>
          <w:p w14:paraId="39E33EB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5191А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EA837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17B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77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1F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135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D1F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85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A9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0D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63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6E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747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1F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2A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58D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281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DBC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19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764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89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C9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C6C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8B90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6D39C6" w14:textId="77777777" w:rsidTr="004654AF">
        <w:tc>
          <w:tcPr>
            <w:tcW w:w="959" w:type="dxa"/>
            <w:shd w:val="clear" w:color="auto" w:fill="auto"/>
            <w:vAlign w:val="center"/>
          </w:tcPr>
          <w:p w14:paraId="0B51B9C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5192А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50345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51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39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FBD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FA8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FF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67A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5A2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82B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19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F94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85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2D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9CE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46D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46C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0D7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79B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1B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60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29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4F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19C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C18AAC" w14:textId="77777777" w:rsidTr="004654AF">
        <w:tc>
          <w:tcPr>
            <w:tcW w:w="959" w:type="dxa"/>
            <w:shd w:val="clear" w:color="auto" w:fill="auto"/>
            <w:vAlign w:val="center"/>
          </w:tcPr>
          <w:p w14:paraId="0B4E213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5193А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5D355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415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67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8AB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FE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1A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94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B79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74F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15B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A8F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10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988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892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577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27D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41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832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7C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55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AF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FA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303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729698" w14:textId="77777777" w:rsidTr="004654AF">
        <w:tc>
          <w:tcPr>
            <w:tcW w:w="959" w:type="dxa"/>
            <w:shd w:val="clear" w:color="auto" w:fill="auto"/>
            <w:vAlign w:val="center"/>
          </w:tcPr>
          <w:p w14:paraId="53F19DF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469A8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3C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BE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B53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F0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16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A1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7A6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21C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12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493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A5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32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21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4D9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BC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656D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D9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3B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40C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D4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2D2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D8B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DCF81A" w14:textId="77777777" w:rsidTr="004654AF">
        <w:tc>
          <w:tcPr>
            <w:tcW w:w="959" w:type="dxa"/>
            <w:shd w:val="clear" w:color="auto" w:fill="auto"/>
            <w:vAlign w:val="center"/>
          </w:tcPr>
          <w:p w14:paraId="7208150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5195А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1B257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89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493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3F7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AB4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B8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24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DFC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F3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0F1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D2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A4D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64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838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3A2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2A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047B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285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78D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B2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59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B7D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9C3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5F4D2B" w14:textId="77777777" w:rsidTr="004654AF">
        <w:tc>
          <w:tcPr>
            <w:tcW w:w="959" w:type="dxa"/>
            <w:shd w:val="clear" w:color="auto" w:fill="auto"/>
            <w:vAlign w:val="center"/>
          </w:tcPr>
          <w:p w14:paraId="6B26D12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3227C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D8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9C7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37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77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0D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A10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F9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548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58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C66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35B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834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655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4D1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48A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8B6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9F3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6E3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55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0A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59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9D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D23E356" w14:textId="77777777" w:rsidTr="004654AF">
        <w:tc>
          <w:tcPr>
            <w:tcW w:w="959" w:type="dxa"/>
            <w:shd w:val="clear" w:color="auto" w:fill="auto"/>
            <w:vAlign w:val="center"/>
          </w:tcPr>
          <w:p w14:paraId="6F2076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5197А (5177А)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7DBD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BCC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E7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44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83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597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211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C40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1CA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21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D8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61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81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E6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F5F2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2CC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72F8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FC3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B82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00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EC8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E90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119F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9EF0BDB" w14:textId="77777777" w:rsidTr="004654AF">
        <w:tc>
          <w:tcPr>
            <w:tcW w:w="959" w:type="dxa"/>
            <w:shd w:val="clear" w:color="auto" w:fill="auto"/>
            <w:vAlign w:val="center"/>
          </w:tcPr>
          <w:p w14:paraId="34D5034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EC8F7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по эксплуатации внутридомового газового оборудования по ТиНАО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9A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46B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7A5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C34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B8E9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F1B3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880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4670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561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F45B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70A1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FB1E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D36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44E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82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841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641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7CD9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E3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C85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CA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A98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847DD88" w14:textId="77777777" w:rsidTr="004654AF">
        <w:tc>
          <w:tcPr>
            <w:tcW w:w="959" w:type="dxa"/>
            <w:shd w:val="clear" w:color="auto" w:fill="auto"/>
            <w:vAlign w:val="center"/>
          </w:tcPr>
          <w:p w14:paraId="22A695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B6615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09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396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C2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F7A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2C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F27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27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C8E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9F5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6C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F8C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1F8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C03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5509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A05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DD2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046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0F1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DB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2FE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F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495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50991D" w14:textId="77777777" w:rsidTr="004654AF">
        <w:tc>
          <w:tcPr>
            <w:tcW w:w="959" w:type="dxa"/>
            <w:shd w:val="clear" w:color="auto" w:fill="auto"/>
            <w:vAlign w:val="center"/>
          </w:tcPr>
          <w:p w14:paraId="580A8A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5D8C9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7BE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42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06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AC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5E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37A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536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7D0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51B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F62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16F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B09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45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823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AC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C8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7D5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5BB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86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25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14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D79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8D7E1DF" w14:textId="77777777" w:rsidTr="004654AF">
        <w:tc>
          <w:tcPr>
            <w:tcW w:w="959" w:type="dxa"/>
            <w:shd w:val="clear" w:color="auto" w:fill="auto"/>
            <w:vAlign w:val="center"/>
          </w:tcPr>
          <w:p w14:paraId="750EFC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EE045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A94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5DF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43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55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558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D02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74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99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363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8A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6A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F8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C2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D10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68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035B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2A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3B4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039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96C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2AC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BB0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EF2BCE" w14:textId="77777777" w:rsidTr="004654AF">
        <w:tc>
          <w:tcPr>
            <w:tcW w:w="959" w:type="dxa"/>
            <w:shd w:val="clear" w:color="auto" w:fill="auto"/>
            <w:vAlign w:val="center"/>
          </w:tcPr>
          <w:p w14:paraId="0D011E0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E9A950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по эксплуатации внутридомового газового оборудования по ЦАО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15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ECB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B3E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2B3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2874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F6E4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9DDF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811F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20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9B54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F37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2DAD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5DBF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7E38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5D1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AD4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DD4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740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831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1A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8A6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966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328F907" w14:textId="77777777" w:rsidTr="004654AF">
        <w:tc>
          <w:tcPr>
            <w:tcW w:w="959" w:type="dxa"/>
            <w:shd w:val="clear" w:color="auto" w:fill="auto"/>
            <w:vAlign w:val="center"/>
          </w:tcPr>
          <w:p w14:paraId="38706A8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B4B90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A3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A7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2CF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3B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2F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50A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67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DB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0F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A4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7C7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CEF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B6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6C87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EA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3B4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80C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953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D89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10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E96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583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EA448D" w14:textId="77777777" w:rsidTr="004654AF">
        <w:tc>
          <w:tcPr>
            <w:tcW w:w="959" w:type="dxa"/>
            <w:shd w:val="clear" w:color="auto" w:fill="auto"/>
            <w:vAlign w:val="center"/>
          </w:tcPr>
          <w:p w14:paraId="55E634B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81530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эксплуатации и </w:t>
            </w:r>
            <w:r>
              <w:rPr>
                <w:sz w:val="18"/>
                <w:szCs w:val="18"/>
              </w:rPr>
              <w:lastRenderedPageBreak/>
              <w:t>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A4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86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839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BD9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A8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29A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A2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55D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4F8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C5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D29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F92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AB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B62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D7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1B9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BB7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94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F8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19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3A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0633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9317FF" w14:textId="77777777" w:rsidTr="004654AF">
        <w:tc>
          <w:tcPr>
            <w:tcW w:w="959" w:type="dxa"/>
            <w:shd w:val="clear" w:color="auto" w:fill="auto"/>
            <w:vAlign w:val="center"/>
          </w:tcPr>
          <w:p w14:paraId="35547E3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5203А (5202А)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7A9EC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B1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CE2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226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F5F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BBC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C0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919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C89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49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73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7F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A3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4D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973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5E8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E6C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AD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F3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09F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EA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FE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395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CEF5D2" w14:textId="77777777" w:rsidTr="004654AF">
        <w:tc>
          <w:tcPr>
            <w:tcW w:w="959" w:type="dxa"/>
            <w:shd w:val="clear" w:color="auto" w:fill="auto"/>
            <w:vAlign w:val="center"/>
          </w:tcPr>
          <w:p w14:paraId="320C7B1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5204А (5202А)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D9DE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CEA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839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17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F2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A5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67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14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3B2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30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74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EC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B80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92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A892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63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78C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942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A7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BC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CB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36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E3A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68220B" w14:textId="77777777" w:rsidTr="004654AF">
        <w:tc>
          <w:tcPr>
            <w:tcW w:w="959" w:type="dxa"/>
            <w:shd w:val="clear" w:color="auto" w:fill="auto"/>
            <w:vAlign w:val="center"/>
          </w:tcPr>
          <w:p w14:paraId="3AB957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5DA32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сервиса внутридомового газового оборудования - Служба сварочно-монтажных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92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3AC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271E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D9B9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9BC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7933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A73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0397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D88D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C1EC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8EE2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961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25F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ADA1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4C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8BB7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266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50F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F7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DD7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A6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4D8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6CEE98F" w14:textId="77777777" w:rsidTr="004654AF">
        <w:tc>
          <w:tcPr>
            <w:tcW w:w="959" w:type="dxa"/>
            <w:shd w:val="clear" w:color="auto" w:fill="auto"/>
            <w:vAlign w:val="center"/>
          </w:tcPr>
          <w:p w14:paraId="07EF08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37C71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CC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9B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02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B800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6E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6A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17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EA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9D0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9A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60A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732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BEA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2351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BF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4A2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D2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FD0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9D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6C4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E3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7594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B14FD3" w14:textId="77777777" w:rsidTr="004654AF">
        <w:tc>
          <w:tcPr>
            <w:tcW w:w="959" w:type="dxa"/>
            <w:shd w:val="clear" w:color="auto" w:fill="auto"/>
            <w:vAlign w:val="center"/>
          </w:tcPr>
          <w:p w14:paraId="2AE304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5206А (5205А)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3D898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26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83C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AF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E48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DA3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41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31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94A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E56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CE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ED9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B35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BC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354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41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7CE0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047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65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F1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9A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5E0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BEFB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76277DE" w14:textId="77777777" w:rsidTr="004654AF">
        <w:tc>
          <w:tcPr>
            <w:tcW w:w="959" w:type="dxa"/>
            <w:shd w:val="clear" w:color="auto" w:fill="auto"/>
            <w:vAlign w:val="center"/>
          </w:tcPr>
          <w:p w14:paraId="6C503D6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5207А (5205А)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50538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19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445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6FD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D8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6C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19E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87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11B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1D4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110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326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7E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2EC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FB2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94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D2A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6F6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E8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0C7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D2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14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0EE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3AFF1E" w14:textId="77777777" w:rsidTr="004654AF">
        <w:tc>
          <w:tcPr>
            <w:tcW w:w="959" w:type="dxa"/>
            <w:shd w:val="clear" w:color="auto" w:fill="auto"/>
            <w:vAlign w:val="center"/>
          </w:tcPr>
          <w:p w14:paraId="779D662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5208А (5205А)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64B9D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B2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3BD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42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67C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15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346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B02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A0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DED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66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3C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EBD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ACA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9366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32A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E0EB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FB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204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6B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F3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FE9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91EC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571CD5" w14:textId="77777777" w:rsidTr="004654AF">
        <w:tc>
          <w:tcPr>
            <w:tcW w:w="959" w:type="dxa"/>
            <w:shd w:val="clear" w:color="auto" w:fill="auto"/>
            <w:vAlign w:val="center"/>
          </w:tcPr>
          <w:p w14:paraId="5A59CC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FA057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014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6DD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DA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6D9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E8B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F3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08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146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A2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1F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16E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BF0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66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5FBB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AE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6E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C3A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267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A2F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50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587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0D9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5A4788" w14:textId="77777777" w:rsidTr="004654AF">
        <w:tc>
          <w:tcPr>
            <w:tcW w:w="959" w:type="dxa"/>
            <w:shd w:val="clear" w:color="auto" w:fill="auto"/>
            <w:vAlign w:val="center"/>
          </w:tcPr>
          <w:p w14:paraId="29F9FD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5210А (5209А)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70CE9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2C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D55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3E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776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995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8D4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95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1A8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A9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C17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E5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31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079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99A0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333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D8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5E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5E3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8AB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1E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25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E8D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48DAB23" w14:textId="77777777" w:rsidTr="004654AF">
        <w:tc>
          <w:tcPr>
            <w:tcW w:w="959" w:type="dxa"/>
            <w:shd w:val="clear" w:color="auto" w:fill="auto"/>
            <w:vAlign w:val="center"/>
          </w:tcPr>
          <w:p w14:paraId="1A7705A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5211А (5209А)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20719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2A8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C11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D06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2E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AD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3B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AAB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86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FD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2E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7CD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3E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931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F6E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3C3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0E44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4A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2E6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7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62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7E7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9CF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52CC8AB" w14:textId="77777777" w:rsidTr="004654AF">
        <w:tc>
          <w:tcPr>
            <w:tcW w:w="959" w:type="dxa"/>
            <w:shd w:val="clear" w:color="auto" w:fill="auto"/>
            <w:vAlign w:val="center"/>
          </w:tcPr>
          <w:p w14:paraId="19EB0BA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2AA00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4A9D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6AA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9C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98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506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68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5C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8A5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FD7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BD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2B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E7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D9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D19A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B4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BE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3C1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27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54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2CA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C61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5377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90C9C09" w14:textId="77777777" w:rsidTr="004654AF">
        <w:tc>
          <w:tcPr>
            <w:tcW w:w="959" w:type="dxa"/>
            <w:shd w:val="clear" w:color="auto" w:fill="auto"/>
            <w:vAlign w:val="center"/>
          </w:tcPr>
          <w:p w14:paraId="721B0E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074DA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B49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360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71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BB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09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C30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51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E7F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A6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D60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CB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2E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47F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7177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B5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50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826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188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CF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544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AA7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B641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40E71AC" w14:textId="77777777" w:rsidTr="004654AF">
        <w:tc>
          <w:tcPr>
            <w:tcW w:w="959" w:type="dxa"/>
            <w:shd w:val="clear" w:color="auto" w:fill="auto"/>
            <w:vAlign w:val="center"/>
          </w:tcPr>
          <w:p w14:paraId="13CAC4D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ED14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E3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37F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16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A3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88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C5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E7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2C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E18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7D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1A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A0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84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ACE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FF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5A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FD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99B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134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FDE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1A0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FAE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89C856" w14:textId="77777777" w:rsidTr="004654AF">
        <w:tc>
          <w:tcPr>
            <w:tcW w:w="959" w:type="dxa"/>
            <w:shd w:val="clear" w:color="auto" w:fill="auto"/>
            <w:vAlign w:val="center"/>
          </w:tcPr>
          <w:p w14:paraId="492BA95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0CC1A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EF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CDB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C9D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284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35C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00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8DA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CA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8BB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44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29D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7F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75A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028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1DE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394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3C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15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4F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7B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C89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113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F5E360" w14:textId="77777777" w:rsidTr="004654AF">
        <w:tc>
          <w:tcPr>
            <w:tcW w:w="959" w:type="dxa"/>
            <w:shd w:val="clear" w:color="auto" w:fill="auto"/>
            <w:vAlign w:val="center"/>
          </w:tcPr>
          <w:p w14:paraId="41D7920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0A5AC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97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C00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E5D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39C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E96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EFD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25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A4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B1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59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1C6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727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AF5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E79E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412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256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436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DD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B2A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99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A3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CA0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B90DF7B" w14:textId="77777777" w:rsidTr="004654AF">
        <w:tc>
          <w:tcPr>
            <w:tcW w:w="959" w:type="dxa"/>
            <w:shd w:val="clear" w:color="auto" w:fill="auto"/>
            <w:vAlign w:val="center"/>
          </w:tcPr>
          <w:p w14:paraId="4A20B11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36A9A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84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DBF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836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393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5F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FC0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9C7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AC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68A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5F3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DD9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AA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EC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34DF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1F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43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40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AD8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A5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F46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29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C9F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161F5E" w14:textId="77777777" w:rsidTr="004654AF">
        <w:tc>
          <w:tcPr>
            <w:tcW w:w="959" w:type="dxa"/>
            <w:shd w:val="clear" w:color="auto" w:fill="auto"/>
            <w:vAlign w:val="center"/>
          </w:tcPr>
          <w:p w14:paraId="6FDA40C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F517D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0A0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578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CFD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B3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8C9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B64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3B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73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D84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459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29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30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CBC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40BC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3F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A4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10D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41A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6D6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A9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BA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7E8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4A3474" w14:textId="77777777" w:rsidTr="004654AF">
        <w:tc>
          <w:tcPr>
            <w:tcW w:w="959" w:type="dxa"/>
            <w:shd w:val="clear" w:color="auto" w:fill="auto"/>
            <w:vAlign w:val="center"/>
          </w:tcPr>
          <w:p w14:paraId="2ABE288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2477B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075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50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9F2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C5E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B7D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3F4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81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F9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3DD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1F6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52F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86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CA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3894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C6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0C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F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418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4F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EE9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320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89B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5BF3E40" w14:textId="77777777" w:rsidTr="004654AF">
        <w:tc>
          <w:tcPr>
            <w:tcW w:w="959" w:type="dxa"/>
            <w:shd w:val="clear" w:color="auto" w:fill="auto"/>
            <w:vAlign w:val="center"/>
          </w:tcPr>
          <w:p w14:paraId="17CB2F6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E6D74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E0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0E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105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C7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B64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678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A17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4A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98D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A5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1E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07F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DCF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103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DD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354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1C5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66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86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1D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A45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C6B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098926B" w14:textId="77777777" w:rsidTr="004654AF">
        <w:tc>
          <w:tcPr>
            <w:tcW w:w="959" w:type="dxa"/>
            <w:shd w:val="clear" w:color="auto" w:fill="auto"/>
            <w:vAlign w:val="center"/>
          </w:tcPr>
          <w:p w14:paraId="14C3D6B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1136E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3D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8A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FD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DB1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7AD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234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0C5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EA3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8F5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A22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AD9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94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B39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9A5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FE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B14B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C4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9E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BA3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06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0D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C9E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35AE46" w14:textId="77777777" w:rsidTr="004654AF">
        <w:tc>
          <w:tcPr>
            <w:tcW w:w="959" w:type="dxa"/>
            <w:shd w:val="clear" w:color="auto" w:fill="auto"/>
            <w:vAlign w:val="center"/>
          </w:tcPr>
          <w:p w14:paraId="58360CA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5222А (5213А)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8F5CB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3F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88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E2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D1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0C7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E8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A98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8FB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11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49D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03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8C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86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1F6E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6E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ABA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6B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AF2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429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19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93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1D25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1306E94" w14:textId="77777777" w:rsidTr="004654AF">
        <w:tc>
          <w:tcPr>
            <w:tcW w:w="959" w:type="dxa"/>
            <w:shd w:val="clear" w:color="auto" w:fill="auto"/>
            <w:vAlign w:val="center"/>
          </w:tcPr>
          <w:p w14:paraId="606B5B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91786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45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C76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6B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37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84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6B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ED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58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573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E6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F0D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6B6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171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0295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FC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0F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EB9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FD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D62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5F8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80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936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8C98D20" w14:textId="77777777" w:rsidTr="004654AF">
        <w:tc>
          <w:tcPr>
            <w:tcW w:w="959" w:type="dxa"/>
            <w:shd w:val="clear" w:color="auto" w:fill="auto"/>
            <w:vAlign w:val="center"/>
          </w:tcPr>
          <w:p w14:paraId="1A0F141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824E2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сервиса внутридомового газового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E3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C84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F719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AF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2FE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4C7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3356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80C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B7B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1056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DCD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E5D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9FAC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9F92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E5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81C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C6F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E53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6AD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DE4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949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7CA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2F6EA30" w14:textId="77777777" w:rsidTr="004654AF">
        <w:tc>
          <w:tcPr>
            <w:tcW w:w="959" w:type="dxa"/>
            <w:shd w:val="clear" w:color="auto" w:fill="auto"/>
            <w:vAlign w:val="center"/>
          </w:tcPr>
          <w:p w14:paraId="6737FF2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43949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84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58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DE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11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8F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368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822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1A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64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287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54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24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CC6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81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224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1B8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1C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3D5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3B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007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F9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513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567AE1" w14:textId="77777777" w:rsidTr="004654AF">
        <w:tc>
          <w:tcPr>
            <w:tcW w:w="959" w:type="dxa"/>
            <w:shd w:val="clear" w:color="auto" w:fill="auto"/>
            <w:vAlign w:val="center"/>
          </w:tcPr>
          <w:p w14:paraId="7582E6E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E17C2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5D8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A7C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04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2D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D3F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96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AD1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64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F5B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33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4C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BF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D5C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AA37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F5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F5B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4D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65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1C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059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828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620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23C19B8" w14:textId="77777777" w:rsidTr="004654AF">
        <w:tc>
          <w:tcPr>
            <w:tcW w:w="959" w:type="dxa"/>
            <w:shd w:val="clear" w:color="auto" w:fill="auto"/>
            <w:vAlign w:val="center"/>
          </w:tcPr>
          <w:p w14:paraId="7FB4E16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381A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181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B1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0AA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21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094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6F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25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74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2A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CF2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01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57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AC3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9DD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D1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254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DB5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9F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BB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C6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0A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5620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3847C0B" w14:textId="77777777" w:rsidTr="004654AF">
        <w:tc>
          <w:tcPr>
            <w:tcW w:w="959" w:type="dxa"/>
            <w:shd w:val="clear" w:color="auto" w:fill="auto"/>
            <w:vAlign w:val="center"/>
          </w:tcPr>
          <w:p w14:paraId="06B38E3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162F2CD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по ремонту, замене и подключению внутридомового и внутриквартирного газового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96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91A1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F3B6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B0DC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F9C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9220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EB3D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A5B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B4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901C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790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6DBE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29D9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841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22B3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5FC5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162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CC6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933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97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8F9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D42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BCC0DBD" w14:textId="77777777" w:rsidTr="004654AF">
        <w:tc>
          <w:tcPr>
            <w:tcW w:w="959" w:type="dxa"/>
            <w:shd w:val="clear" w:color="auto" w:fill="auto"/>
            <w:vAlign w:val="center"/>
          </w:tcPr>
          <w:p w14:paraId="6C97A88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2950E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0C2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304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932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7F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7E2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FA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CD2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D4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6D6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9C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1F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F4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7A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B3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A65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A7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90E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F7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8CA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252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5E5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DCCD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72367FB" w14:textId="77777777" w:rsidTr="004654AF">
        <w:tc>
          <w:tcPr>
            <w:tcW w:w="959" w:type="dxa"/>
            <w:shd w:val="clear" w:color="auto" w:fill="auto"/>
            <w:vAlign w:val="center"/>
          </w:tcPr>
          <w:p w14:paraId="1E37F0F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23FD6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C8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CA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DE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64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DB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32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C48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0D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DD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B05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7C8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1E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BEC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ED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47D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51F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DD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36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469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32F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2A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9FF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6716D79" w14:textId="77777777" w:rsidTr="004654AF">
        <w:tc>
          <w:tcPr>
            <w:tcW w:w="959" w:type="dxa"/>
            <w:shd w:val="clear" w:color="auto" w:fill="auto"/>
            <w:vAlign w:val="center"/>
          </w:tcPr>
          <w:p w14:paraId="4458CBF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5229А (5228А)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96B7E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8D5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C3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DE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4C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F4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9F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C11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32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84D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94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91D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862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07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19C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29F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2A1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21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9C5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59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515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F0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F224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950820" w14:textId="77777777" w:rsidTr="004654AF">
        <w:tc>
          <w:tcPr>
            <w:tcW w:w="959" w:type="dxa"/>
            <w:shd w:val="clear" w:color="auto" w:fill="auto"/>
            <w:vAlign w:val="center"/>
          </w:tcPr>
          <w:p w14:paraId="6881878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395EA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1C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50F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7F4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C43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374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5C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69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B9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CD6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68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A9C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94A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E9E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C47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D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E79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23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20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F1E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C5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EE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D46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BED8FA" w14:textId="77777777" w:rsidTr="004654AF">
        <w:tc>
          <w:tcPr>
            <w:tcW w:w="959" w:type="dxa"/>
            <w:shd w:val="clear" w:color="auto" w:fill="auto"/>
            <w:vAlign w:val="center"/>
          </w:tcPr>
          <w:p w14:paraId="39658CC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D7011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0C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42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01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CF6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6C7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F6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01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5D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6C24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76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97E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9C5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8C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2318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19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CEF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49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2ED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73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8B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E8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9F70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0ED12B0" w14:textId="77777777" w:rsidTr="004654AF">
        <w:tc>
          <w:tcPr>
            <w:tcW w:w="959" w:type="dxa"/>
            <w:shd w:val="clear" w:color="auto" w:fill="auto"/>
            <w:vAlign w:val="center"/>
          </w:tcPr>
          <w:p w14:paraId="1596CF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AB00E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EC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3A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93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A6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17F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C4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DCF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12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30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E01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E60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FA3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66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6E06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A08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7B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358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CDD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FF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B4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F1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282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43FC9E" w14:textId="77777777" w:rsidTr="004654AF">
        <w:tc>
          <w:tcPr>
            <w:tcW w:w="959" w:type="dxa"/>
            <w:shd w:val="clear" w:color="auto" w:fill="auto"/>
            <w:vAlign w:val="center"/>
          </w:tcPr>
          <w:p w14:paraId="01F2D34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BA0803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по ремонту, замене и подключению внутридомового и внутриквартирного газового оборудования в ТиНАО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2CE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877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2BD2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446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486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53BF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D6D9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4FD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84D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CA8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EEC4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ED1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A3EA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6B9C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CB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165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D02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52E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DF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CFFF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8838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E47A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2A79939" w14:textId="77777777" w:rsidTr="004654AF">
        <w:tc>
          <w:tcPr>
            <w:tcW w:w="959" w:type="dxa"/>
            <w:shd w:val="clear" w:color="auto" w:fill="auto"/>
            <w:vAlign w:val="center"/>
          </w:tcPr>
          <w:p w14:paraId="5C3F203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C3267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73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977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7D9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F9B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CF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61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A26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8A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F95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15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638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50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A7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DB05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91F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0B2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A4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2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D5E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AB9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724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6299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8930E6" w14:textId="77777777" w:rsidTr="004654AF">
        <w:tc>
          <w:tcPr>
            <w:tcW w:w="959" w:type="dxa"/>
            <w:shd w:val="clear" w:color="auto" w:fill="auto"/>
            <w:vAlign w:val="center"/>
          </w:tcPr>
          <w:p w14:paraId="72ADCB6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60913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F22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0D6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589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64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2E5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84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D1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85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4D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0F6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FF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A0C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D74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FC2C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2FF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13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35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BB7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A5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21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84B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350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6A955B9" w14:textId="77777777" w:rsidTr="004654AF">
        <w:tc>
          <w:tcPr>
            <w:tcW w:w="959" w:type="dxa"/>
            <w:shd w:val="clear" w:color="auto" w:fill="auto"/>
            <w:vAlign w:val="center"/>
          </w:tcPr>
          <w:p w14:paraId="7525B84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1A782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FF7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58E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AC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EDF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05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DE9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B89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441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1D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74E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D01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49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FB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832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21F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6121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B8C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E4A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1D8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959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330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97E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9F26F0" w14:textId="77777777" w:rsidTr="004654AF">
        <w:tc>
          <w:tcPr>
            <w:tcW w:w="959" w:type="dxa"/>
            <w:shd w:val="clear" w:color="auto" w:fill="auto"/>
            <w:vAlign w:val="center"/>
          </w:tcPr>
          <w:p w14:paraId="094A959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5236А (5235А)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5A881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3D5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B3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6C5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F4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E62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FC3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2D9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293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1B9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C91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4D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67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C3C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76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EDA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A8A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F9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8BD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C6F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E25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149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8EE2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6379D5" w14:textId="77777777" w:rsidTr="004654AF">
        <w:tc>
          <w:tcPr>
            <w:tcW w:w="959" w:type="dxa"/>
            <w:shd w:val="clear" w:color="auto" w:fill="auto"/>
            <w:vAlign w:val="center"/>
          </w:tcPr>
          <w:p w14:paraId="05A5B0F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5237А (5235А)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81A24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C70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AAF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00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3C9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7A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BD2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B39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A08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D42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08F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212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438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90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B51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41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A48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5F6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B6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C5F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403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80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8585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FAA78D5" w14:textId="77777777" w:rsidTr="004654AF">
        <w:tc>
          <w:tcPr>
            <w:tcW w:w="959" w:type="dxa"/>
            <w:shd w:val="clear" w:color="auto" w:fill="auto"/>
            <w:vAlign w:val="center"/>
          </w:tcPr>
          <w:p w14:paraId="484590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5238А (5235А)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D02F8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C5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45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CA3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3F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4A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33C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787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C1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07E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F34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EE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F39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75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F1B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B7C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6E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D0A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1C1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60C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E0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62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C39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F3D5281" w14:textId="77777777" w:rsidTr="004654AF">
        <w:tc>
          <w:tcPr>
            <w:tcW w:w="959" w:type="dxa"/>
            <w:shd w:val="clear" w:color="auto" w:fill="auto"/>
            <w:vAlign w:val="center"/>
          </w:tcPr>
          <w:p w14:paraId="29EA7EF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1484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83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1C8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685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AF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57F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E8A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B92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0B5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46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DA1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93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38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7DE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55D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53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F6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CE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CF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1A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EF0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9C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42F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9C9C46" w14:textId="77777777" w:rsidTr="004654AF">
        <w:tc>
          <w:tcPr>
            <w:tcW w:w="959" w:type="dxa"/>
            <w:shd w:val="clear" w:color="auto" w:fill="auto"/>
            <w:vAlign w:val="center"/>
          </w:tcPr>
          <w:p w14:paraId="2E92FE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479875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эксплуатации газопроводов низкого давления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0A1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66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66C1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29D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691E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38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6A9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B023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50A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C36D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AFD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E6C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908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983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BE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870E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327F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554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456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124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FDF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0A3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D98AB67" w14:textId="77777777" w:rsidTr="004654AF">
        <w:tc>
          <w:tcPr>
            <w:tcW w:w="959" w:type="dxa"/>
            <w:shd w:val="clear" w:color="auto" w:fill="auto"/>
            <w:vAlign w:val="center"/>
          </w:tcPr>
          <w:p w14:paraId="5623E3C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E6F60E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A54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1A9E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4A6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39E3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CD2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F0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0707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C06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3D1A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30C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9EB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12F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49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047E1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B19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046C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28D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32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DE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529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B6D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93A1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21E61D2" w14:textId="77777777" w:rsidTr="004654AF">
        <w:tc>
          <w:tcPr>
            <w:tcW w:w="959" w:type="dxa"/>
            <w:shd w:val="clear" w:color="auto" w:fill="auto"/>
            <w:vAlign w:val="center"/>
          </w:tcPr>
          <w:p w14:paraId="74F46E6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3C330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- 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F0D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E85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4F6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E6B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F9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58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04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1BA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48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2F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68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CFF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A7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52E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5E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51C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94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537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C7C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D8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F1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304D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6BF076" w14:textId="77777777" w:rsidTr="004654AF">
        <w:tc>
          <w:tcPr>
            <w:tcW w:w="959" w:type="dxa"/>
            <w:shd w:val="clear" w:color="auto" w:fill="auto"/>
            <w:vAlign w:val="center"/>
          </w:tcPr>
          <w:p w14:paraId="629B6A5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4B562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по газификации </w:t>
            </w:r>
            <w:r>
              <w:rPr>
                <w:sz w:val="18"/>
                <w:szCs w:val="18"/>
              </w:rPr>
              <w:lastRenderedPageBreak/>
              <w:t>жилого фонда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54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07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139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1F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5DD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084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89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9C1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0D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34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48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0A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554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A6DF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B0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A86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881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29A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04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5C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614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1298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A5BE734" w14:textId="77777777" w:rsidTr="004654AF">
        <w:tc>
          <w:tcPr>
            <w:tcW w:w="959" w:type="dxa"/>
            <w:shd w:val="clear" w:color="auto" w:fill="auto"/>
            <w:vAlign w:val="center"/>
          </w:tcPr>
          <w:p w14:paraId="6BF4E6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83A9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D6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1A4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3D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E75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E1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83D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8A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8C9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1A4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10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0C1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FB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83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7C6F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85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5A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DA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F0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1B8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80E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03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4522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09B848" w14:textId="77777777" w:rsidTr="004654AF">
        <w:tc>
          <w:tcPr>
            <w:tcW w:w="959" w:type="dxa"/>
            <w:shd w:val="clear" w:color="auto" w:fill="auto"/>
            <w:vAlign w:val="center"/>
          </w:tcPr>
          <w:p w14:paraId="72C17E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5243А (5242А)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2188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3BC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F43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4A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7CF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9F5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C40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A2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34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EE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90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E20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17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FC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145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2A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14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75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80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66F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E7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C5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AE2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103B36" w14:textId="77777777" w:rsidTr="004654AF">
        <w:tc>
          <w:tcPr>
            <w:tcW w:w="959" w:type="dxa"/>
            <w:shd w:val="clear" w:color="auto" w:fill="auto"/>
            <w:vAlign w:val="center"/>
          </w:tcPr>
          <w:p w14:paraId="0FEF597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4792E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C8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652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B58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57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CD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74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FD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E36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C6D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22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A74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A7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DB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BB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83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169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78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9D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160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63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4F8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CD0A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C51DCA6" w14:textId="77777777" w:rsidTr="004654AF">
        <w:tc>
          <w:tcPr>
            <w:tcW w:w="959" w:type="dxa"/>
            <w:shd w:val="clear" w:color="auto" w:fill="auto"/>
            <w:vAlign w:val="center"/>
          </w:tcPr>
          <w:p w14:paraId="37BC2B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8EE34D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DB4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ADE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A063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1AD7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D4C1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07F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D2B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AD3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AD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D22E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04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FE78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BC6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B87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06C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65B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50B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04B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8F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5A1D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84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9E63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82F48DA" w14:textId="77777777" w:rsidTr="004654AF">
        <w:tc>
          <w:tcPr>
            <w:tcW w:w="959" w:type="dxa"/>
            <w:shd w:val="clear" w:color="auto" w:fill="auto"/>
            <w:vAlign w:val="center"/>
          </w:tcPr>
          <w:p w14:paraId="0B8A9CB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AA7B6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Сметная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D32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9EE8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54D5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8C03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609E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48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DCAF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40A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F03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3B5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D51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4F5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7735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3D8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C19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A5F7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65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1F19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20F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F2F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73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181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948AAA5" w14:textId="77777777" w:rsidTr="004654AF">
        <w:tc>
          <w:tcPr>
            <w:tcW w:w="959" w:type="dxa"/>
            <w:shd w:val="clear" w:color="auto" w:fill="auto"/>
            <w:vAlign w:val="center"/>
          </w:tcPr>
          <w:p w14:paraId="790ABF5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5A646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9F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ED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44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F27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B12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37D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6B6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367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66F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50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473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536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C1A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6CB2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3CF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09F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7F4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092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DC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51C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82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A399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83D7FC" w14:textId="77777777" w:rsidTr="004654AF">
        <w:tc>
          <w:tcPr>
            <w:tcW w:w="959" w:type="dxa"/>
            <w:shd w:val="clear" w:color="auto" w:fill="auto"/>
            <w:vAlign w:val="center"/>
          </w:tcPr>
          <w:p w14:paraId="53C765E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5246А (5245А)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9CC68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8F5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680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DDD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9B6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486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F98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1D5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00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51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CF9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67D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D8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0A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9BF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A4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2C2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092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B2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E10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CB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81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08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CB80A2B" w14:textId="77777777" w:rsidTr="004654AF">
        <w:tc>
          <w:tcPr>
            <w:tcW w:w="959" w:type="dxa"/>
            <w:shd w:val="clear" w:color="auto" w:fill="auto"/>
            <w:vAlign w:val="center"/>
          </w:tcPr>
          <w:p w14:paraId="20019B6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5247А (5245А)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B311A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A55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EEF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BD8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C0B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D5E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9D3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A6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28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5ED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6E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52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24C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284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636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E1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7A9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066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D4E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990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C2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E7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B8D4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0CDDC3A" w14:textId="77777777" w:rsidTr="004654AF">
        <w:tc>
          <w:tcPr>
            <w:tcW w:w="959" w:type="dxa"/>
            <w:shd w:val="clear" w:color="auto" w:fill="auto"/>
            <w:vAlign w:val="center"/>
          </w:tcPr>
          <w:p w14:paraId="5B6ADC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5248А (5245А)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92572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66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65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9FE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699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7F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436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ABC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81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39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A0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0C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CA2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BD4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1F24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F6E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FC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04B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72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D8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750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25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342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8E0EEF" w14:textId="77777777" w:rsidTr="004654AF">
        <w:tc>
          <w:tcPr>
            <w:tcW w:w="959" w:type="dxa"/>
            <w:shd w:val="clear" w:color="auto" w:fill="auto"/>
            <w:vAlign w:val="center"/>
          </w:tcPr>
          <w:p w14:paraId="2486829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74D063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эксплуатации газопроводов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45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85DF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E2A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7AC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AA5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CBF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9CDA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713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2744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88A4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226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C9F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90F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BECBF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8E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BFB8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E2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6E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1E08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5B2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A6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A75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53D6E4C" w14:textId="77777777" w:rsidTr="004654AF">
        <w:tc>
          <w:tcPr>
            <w:tcW w:w="959" w:type="dxa"/>
            <w:shd w:val="clear" w:color="auto" w:fill="auto"/>
            <w:vAlign w:val="center"/>
          </w:tcPr>
          <w:p w14:paraId="12DFA97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73F38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21A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C5B0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0033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B52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6848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C40B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EE1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68B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0CE6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F9B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20CF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B5C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E713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4EBE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89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CFAA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EA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DC3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B4C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B1F6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3D5E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54E7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DD55D50" w14:textId="77777777" w:rsidTr="004654AF">
        <w:tc>
          <w:tcPr>
            <w:tcW w:w="959" w:type="dxa"/>
            <w:shd w:val="clear" w:color="auto" w:fill="auto"/>
            <w:vAlign w:val="center"/>
          </w:tcPr>
          <w:p w14:paraId="30BD2F6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D05B6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08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129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12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4E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8F6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76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3AE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09A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6C7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6F4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BB0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0D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A4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920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87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22E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21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FA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A2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81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AB4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998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8A6E53" w14:textId="77777777" w:rsidTr="004654AF">
        <w:tc>
          <w:tcPr>
            <w:tcW w:w="959" w:type="dxa"/>
            <w:shd w:val="clear" w:color="auto" w:fill="auto"/>
            <w:vAlign w:val="center"/>
          </w:tcPr>
          <w:p w14:paraId="1D6988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5250А (5249А)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9BDB7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EEE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BD3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ED2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075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175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9F8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CD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3EA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3F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A2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4C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DC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FE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99CD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80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EC3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6EF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D85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B5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28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B92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1E61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F1971C" w14:textId="77777777" w:rsidTr="004654AF">
        <w:tc>
          <w:tcPr>
            <w:tcW w:w="959" w:type="dxa"/>
            <w:shd w:val="clear" w:color="auto" w:fill="auto"/>
            <w:vAlign w:val="center"/>
          </w:tcPr>
          <w:p w14:paraId="15B746D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24595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3B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74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3E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032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97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3C7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B5C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CD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2EC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9F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848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0C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23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44B1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9DD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C628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300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6CD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3E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A12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71B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01C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193E167E" w14:textId="77777777" w:rsidTr="004654AF">
        <w:tc>
          <w:tcPr>
            <w:tcW w:w="959" w:type="dxa"/>
            <w:shd w:val="clear" w:color="auto" w:fill="auto"/>
            <w:vAlign w:val="center"/>
          </w:tcPr>
          <w:p w14:paraId="093ECB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5252А (5251А)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1ADED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3AC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B2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5F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121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95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250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255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BCD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36C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A86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75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40A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342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D8E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74B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8BDF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19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39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7C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E3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2FE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BA8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327137EE" w14:textId="77777777" w:rsidTr="004654AF">
        <w:tc>
          <w:tcPr>
            <w:tcW w:w="959" w:type="dxa"/>
            <w:shd w:val="clear" w:color="auto" w:fill="auto"/>
            <w:vAlign w:val="center"/>
          </w:tcPr>
          <w:p w14:paraId="7DF1A96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FDA9A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технического 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1D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F19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521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7A43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8E4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1E7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0C74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CB6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E935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B42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13D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5EB0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378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426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14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E2F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A46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57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6010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756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1F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F7F4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9E96CD5" w14:textId="77777777" w:rsidTr="004654AF">
        <w:tc>
          <w:tcPr>
            <w:tcW w:w="959" w:type="dxa"/>
            <w:shd w:val="clear" w:color="auto" w:fill="auto"/>
            <w:vAlign w:val="center"/>
          </w:tcPr>
          <w:p w14:paraId="3C7B851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ACD4A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83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5F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FFE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57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FD2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44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B54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EC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AE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63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333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83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775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4B93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9C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B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C23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A7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9CD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BB3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BB2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D18B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E2D622D" w14:textId="77777777" w:rsidTr="004654AF">
        <w:tc>
          <w:tcPr>
            <w:tcW w:w="959" w:type="dxa"/>
            <w:shd w:val="clear" w:color="auto" w:fill="auto"/>
            <w:vAlign w:val="center"/>
          </w:tcPr>
          <w:p w14:paraId="5B00E53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5254А (5253А)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65836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E2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0D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93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F3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DC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78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5B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CF9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A6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0B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4D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41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AA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445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51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07A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827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484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8AE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FD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583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28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B20BF6" w14:textId="77777777" w:rsidTr="004654AF">
        <w:tc>
          <w:tcPr>
            <w:tcW w:w="959" w:type="dxa"/>
            <w:shd w:val="clear" w:color="auto" w:fill="auto"/>
            <w:vAlign w:val="center"/>
          </w:tcPr>
          <w:p w14:paraId="1E1C229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5255А (5253А)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68566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74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DF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7C2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CD5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0FC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0D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84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68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CA8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67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7C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93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F30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D30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DB4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176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33F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A7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D77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AF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9D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4B3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B33DA2D" w14:textId="77777777" w:rsidTr="004654AF">
        <w:tc>
          <w:tcPr>
            <w:tcW w:w="959" w:type="dxa"/>
            <w:shd w:val="clear" w:color="auto" w:fill="auto"/>
            <w:vAlign w:val="center"/>
          </w:tcPr>
          <w:p w14:paraId="4B81BF4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93B14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4CA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01B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F2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F0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720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38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188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A6C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9F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8C4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004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47E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767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3A0F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D2B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043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3FA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46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ED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903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F7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A515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1C3383" w14:textId="77777777" w:rsidTr="004654AF">
        <w:tc>
          <w:tcPr>
            <w:tcW w:w="959" w:type="dxa"/>
            <w:shd w:val="clear" w:color="auto" w:fill="auto"/>
            <w:vAlign w:val="center"/>
          </w:tcPr>
          <w:p w14:paraId="0F45D9A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BA8A8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эксплуатации газопроводов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1D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BEA2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614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FE1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F3A9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C079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080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8CD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229E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1FF4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F75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06C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1D9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3B2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75C6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3F55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99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D4BE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87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AC7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D062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5A0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1039660" w14:textId="77777777" w:rsidTr="004654AF">
        <w:tc>
          <w:tcPr>
            <w:tcW w:w="959" w:type="dxa"/>
            <w:shd w:val="clear" w:color="auto" w:fill="auto"/>
            <w:vAlign w:val="center"/>
          </w:tcPr>
          <w:p w14:paraId="07F109D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5139AD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79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F53B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04D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93DC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81F4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881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1B63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C437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7F6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E8E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CB2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292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200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5623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C1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A04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3B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AE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BDC5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5D45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73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417A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EFE0679" w14:textId="77777777" w:rsidTr="004654AF">
        <w:tc>
          <w:tcPr>
            <w:tcW w:w="959" w:type="dxa"/>
            <w:shd w:val="clear" w:color="auto" w:fill="auto"/>
            <w:vAlign w:val="center"/>
          </w:tcPr>
          <w:p w14:paraId="01AC996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84A9B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F3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294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97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736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A0C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F63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BF6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9E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0D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965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38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392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F5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66D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B5B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C8C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3A6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B9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B89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0B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9BA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4B9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EF0A613" w14:textId="77777777" w:rsidTr="004654AF">
        <w:tc>
          <w:tcPr>
            <w:tcW w:w="959" w:type="dxa"/>
            <w:shd w:val="clear" w:color="auto" w:fill="auto"/>
            <w:vAlign w:val="center"/>
          </w:tcPr>
          <w:p w14:paraId="324B242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B7B27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обхода трасс 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6F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14E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E36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5DC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0791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8E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8D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01F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390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C3A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4B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373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EC5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7EC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47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970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45B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7B7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A82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DA6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CC8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EE1D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1D5991B" w14:textId="77777777" w:rsidTr="004654AF">
        <w:tc>
          <w:tcPr>
            <w:tcW w:w="959" w:type="dxa"/>
            <w:shd w:val="clear" w:color="auto" w:fill="auto"/>
            <w:vAlign w:val="center"/>
          </w:tcPr>
          <w:p w14:paraId="712030C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FBD7C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28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36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5E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C6E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5C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1F4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FF3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8E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662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AB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CBE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3F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DE4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E13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8CF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DD2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EE6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23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A64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D94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43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9F64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7C95FA" w14:textId="77777777" w:rsidTr="004654AF">
        <w:tc>
          <w:tcPr>
            <w:tcW w:w="959" w:type="dxa"/>
            <w:shd w:val="clear" w:color="auto" w:fill="auto"/>
            <w:vAlign w:val="center"/>
          </w:tcPr>
          <w:p w14:paraId="5A5F80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5259А </w:t>
            </w:r>
            <w:r>
              <w:rPr>
                <w:sz w:val="18"/>
                <w:szCs w:val="18"/>
              </w:rPr>
              <w:lastRenderedPageBreak/>
              <w:t>(5258А)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E2791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D2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8A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6E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45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9E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334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45D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0D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15F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D72E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F2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9D6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32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132B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A62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3A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4F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E9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21A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F83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63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BBA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1AB3CE0" w14:textId="77777777" w:rsidTr="004654AF">
        <w:tc>
          <w:tcPr>
            <w:tcW w:w="959" w:type="dxa"/>
            <w:shd w:val="clear" w:color="auto" w:fill="auto"/>
            <w:vAlign w:val="center"/>
          </w:tcPr>
          <w:p w14:paraId="0F928DF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5DC12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3 разряда (обходчики)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8EA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EE8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C1A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41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A2C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BF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72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B17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0C0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4C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73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BC1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4C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3D5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B81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65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4A9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0DC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F6C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1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CB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9D32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74BECAE" w14:textId="77777777" w:rsidTr="004654AF">
        <w:tc>
          <w:tcPr>
            <w:tcW w:w="959" w:type="dxa"/>
            <w:shd w:val="clear" w:color="auto" w:fill="auto"/>
            <w:vAlign w:val="center"/>
          </w:tcPr>
          <w:p w14:paraId="614B2BD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5261А (5260А)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DD1E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3 разряда (обходчики)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0A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DA8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3A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4BD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90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701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574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C8A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14C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4E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12E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C88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A7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2C2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E22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2A4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C7B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2F9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B1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9DE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BA1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91B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440989" w14:textId="77777777" w:rsidTr="004654AF">
        <w:tc>
          <w:tcPr>
            <w:tcW w:w="959" w:type="dxa"/>
            <w:shd w:val="clear" w:color="auto" w:fill="auto"/>
            <w:vAlign w:val="center"/>
          </w:tcPr>
          <w:p w14:paraId="16C3A5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5262А (5260А)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C06ED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3 разряда (обходчики)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88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38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23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9C7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F67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E5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6E8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9F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C2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DC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346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7E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AB9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5B6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3E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9A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63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B70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60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278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751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041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61B8D1" w14:textId="77777777" w:rsidTr="004654AF">
        <w:tc>
          <w:tcPr>
            <w:tcW w:w="959" w:type="dxa"/>
            <w:shd w:val="clear" w:color="auto" w:fill="auto"/>
            <w:vAlign w:val="center"/>
          </w:tcPr>
          <w:p w14:paraId="482EA51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8110C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технического 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E0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C09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883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2D2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1364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F63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8C7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0F20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4CA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77C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254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F8A1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684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3D31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B3F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E7DF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21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E81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B197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31B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516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D2E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E403D15" w14:textId="77777777" w:rsidTr="004654AF">
        <w:tc>
          <w:tcPr>
            <w:tcW w:w="959" w:type="dxa"/>
            <w:shd w:val="clear" w:color="auto" w:fill="auto"/>
            <w:vAlign w:val="center"/>
          </w:tcPr>
          <w:p w14:paraId="38FC105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0C322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CB3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B10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493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349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0C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F73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15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2BB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64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7C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5D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D9C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9D0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55A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8EF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6B9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7D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D7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573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ABA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E66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0B5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575A11E" w14:textId="77777777" w:rsidTr="004654AF">
        <w:tc>
          <w:tcPr>
            <w:tcW w:w="959" w:type="dxa"/>
            <w:shd w:val="clear" w:color="auto" w:fill="auto"/>
            <w:vAlign w:val="center"/>
          </w:tcPr>
          <w:p w14:paraId="6174311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8BE66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27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FC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26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D9A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C8D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EE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FB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047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29D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71B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37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B09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77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3BE6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E1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B62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28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297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B35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EE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02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BDE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6727DCB4" w14:textId="77777777" w:rsidTr="004654AF">
        <w:tc>
          <w:tcPr>
            <w:tcW w:w="959" w:type="dxa"/>
            <w:shd w:val="clear" w:color="auto" w:fill="auto"/>
            <w:vAlign w:val="center"/>
          </w:tcPr>
          <w:p w14:paraId="6CB2E73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65C4733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эксплуатации газопроводов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44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E5EF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1E47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B7D6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A833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BBA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346F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B1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7C94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64D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5CE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B9CD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1F8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E6F4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1C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AB1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22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F4FC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8CBA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E07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EC0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2C28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2141E53" w14:textId="77777777" w:rsidTr="004654AF">
        <w:tc>
          <w:tcPr>
            <w:tcW w:w="959" w:type="dxa"/>
            <w:shd w:val="clear" w:color="auto" w:fill="auto"/>
            <w:vAlign w:val="center"/>
          </w:tcPr>
          <w:p w14:paraId="7F4AD75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534A27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обхода трасс 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97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6F1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7CEF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01C4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D310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39D2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C6E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57CC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5DB4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D81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D49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FFDB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82F0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596D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6E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DFC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95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7A8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27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F8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C27D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431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96D28F9" w14:textId="77777777" w:rsidTr="004654AF">
        <w:tc>
          <w:tcPr>
            <w:tcW w:w="959" w:type="dxa"/>
            <w:shd w:val="clear" w:color="auto" w:fill="auto"/>
            <w:vAlign w:val="center"/>
          </w:tcPr>
          <w:p w14:paraId="28DC0CA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DD31F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384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EB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99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B8F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5C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8AB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992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99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7D9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F1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1B4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E76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696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4FE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02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F0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994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B9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3B2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AC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542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C9B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8BD32C6" w14:textId="77777777" w:rsidTr="004654AF">
        <w:tc>
          <w:tcPr>
            <w:tcW w:w="959" w:type="dxa"/>
            <w:shd w:val="clear" w:color="auto" w:fill="auto"/>
            <w:vAlign w:val="center"/>
          </w:tcPr>
          <w:p w14:paraId="3BC9963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5266А (5265А)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93EFC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289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39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FF7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1D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9B7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DD3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1D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F4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506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6E1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FA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C9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09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CC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0ED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14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95D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196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A1C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2F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96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C460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8C7315A" w14:textId="77777777" w:rsidTr="004654AF">
        <w:tc>
          <w:tcPr>
            <w:tcW w:w="959" w:type="dxa"/>
            <w:shd w:val="clear" w:color="auto" w:fill="auto"/>
            <w:vAlign w:val="center"/>
          </w:tcPr>
          <w:p w14:paraId="4D51A7A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5267А (5265А)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9A783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25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4B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235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220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53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46F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49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ADC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AD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93B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EB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B3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DF6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F89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7E3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B2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3D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12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62A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CDD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9AF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9E5F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827629" w14:textId="77777777" w:rsidTr="004654AF">
        <w:tc>
          <w:tcPr>
            <w:tcW w:w="959" w:type="dxa"/>
            <w:shd w:val="clear" w:color="auto" w:fill="auto"/>
            <w:vAlign w:val="center"/>
          </w:tcPr>
          <w:p w14:paraId="2CBD145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5268А (5265А)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C18AB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2A0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95C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56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23C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C1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EED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D02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362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1AE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521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CF2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EC8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624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5A4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B1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86E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DB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255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5A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ADE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D33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A6CF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6BD585" w14:textId="77777777" w:rsidTr="004654AF">
        <w:tc>
          <w:tcPr>
            <w:tcW w:w="959" w:type="dxa"/>
            <w:shd w:val="clear" w:color="auto" w:fill="auto"/>
            <w:vAlign w:val="center"/>
          </w:tcPr>
          <w:p w14:paraId="74FBC0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5269А (5265А)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2579F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433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A0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45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92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B0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6CC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53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7D5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9D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1E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C9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A0A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3C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A33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5A4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F80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FBA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A63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8B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C37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11B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615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2E8A5A0" w14:textId="77777777" w:rsidTr="004654AF">
        <w:tc>
          <w:tcPr>
            <w:tcW w:w="959" w:type="dxa"/>
            <w:shd w:val="clear" w:color="auto" w:fill="auto"/>
            <w:vAlign w:val="center"/>
          </w:tcPr>
          <w:p w14:paraId="37EB15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9A179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85E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8F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03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8E9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2E4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438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AA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6B6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08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0A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86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E06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E8B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ACF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5B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A1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5D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E43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89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6E7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1AF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FA99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02A9BA1" w14:textId="77777777" w:rsidTr="004654AF">
        <w:tc>
          <w:tcPr>
            <w:tcW w:w="959" w:type="dxa"/>
            <w:shd w:val="clear" w:color="auto" w:fill="auto"/>
            <w:vAlign w:val="center"/>
          </w:tcPr>
          <w:p w14:paraId="1226CD4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5271А (5270А)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9E320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2E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CCF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EE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76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5D1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5C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660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E0D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16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0FB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BD6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7B9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C0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E80A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04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390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E8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4E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C8F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7F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FC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3AD5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D0E752A" w14:textId="77777777" w:rsidTr="004654AF">
        <w:tc>
          <w:tcPr>
            <w:tcW w:w="959" w:type="dxa"/>
            <w:shd w:val="clear" w:color="auto" w:fill="auto"/>
            <w:vAlign w:val="center"/>
          </w:tcPr>
          <w:p w14:paraId="5DA159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EE118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технического 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2A8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A45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7601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035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B0E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7F4B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768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8E76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5B0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6AFB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516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42A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14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F665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FD2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635E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2721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458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026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2B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D4A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F0B9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36E0DC4" w14:textId="77777777" w:rsidTr="004654AF">
        <w:tc>
          <w:tcPr>
            <w:tcW w:w="959" w:type="dxa"/>
            <w:shd w:val="clear" w:color="auto" w:fill="auto"/>
            <w:vAlign w:val="center"/>
          </w:tcPr>
          <w:p w14:paraId="4EB182A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EE3BE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DC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3D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30A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C57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CF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A5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693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7B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77D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38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22D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BE2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CAB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0C25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50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388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8B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9B3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A98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550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A66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1D1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0E0416" w14:textId="77777777" w:rsidTr="004654AF">
        <w:tc>
          <w:tcPr>
            <w:tcW w:w="959" w:type="dxa"/>
            <w:shd w:val="clear" w:color="auto" w:fill="auto"/>
            <w:vAlign w:val="center"/>
          </w:tcPr>
          <w:p w14:paraId="3012BE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3F9D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59D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7E3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09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1DE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4B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CBF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513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F4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8C4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53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D4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71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2DE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D2B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EC1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4F7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1AB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43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4B8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55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BE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225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A5759E" w14:textId="77777777" w:rsidTr="004654AF">
        <w:tc>
          <w:tcPr>
            <w:tcW w:w="959" w:type="dxa"/>
            <w:shd w:val="clear" w:color="auto" w:fill="auto"/>
            <w:vAlign w:val="center"/>
          </w:tcPr>
          <w:p w14:paraId="79BF7B5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EB66B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F3C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802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59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97C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22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9E8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4A2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4D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0B9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16C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BA4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203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CAC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E16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F9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814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DD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EC7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BD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3B2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1D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803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4334789D" w14:textId="77777777" w:rsidTr="004654AF">
        <w:tc>
          <w:tcPr>
            <w:tcW w:w="959" w:type="dxa"/>
            <w:shd w:val="clear" w:color="auto" w:fill="auto"/>
            <w:vAlign w:val="center"/>
          </w:tcPr>
          <w:p w14:paraId="7F9E2E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2745B6E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по газификации жилого фонда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489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7C5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4F9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52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EAE9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1974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93A6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648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06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CFCC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E096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FBA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ED8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A166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46C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26F8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090B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883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D5E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54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A0C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E166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BC1E825" w14:textId="77777777" w:rsidTr="004654AF">
        <w:tc>
          <w:tcPr>
            <w:tcW w:w="959" w:type="dxa"/>
            <w:shd w:val="clear" w:color="auto" w:fill="auto"/>
            <w:vAlign w:val="center"/>
          </w:tcPr>
          <w:p w14:paraId="4F0405B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5B04E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910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9AA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479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C8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8B0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939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4C8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56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D89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AF5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06C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ABD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D2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01B4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6A5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9F5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261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BC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77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A57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0B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70E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A1C329" w14:textId="77777777" w:rsidTr="004654AF">
        <w:tc>
          <w:tcPr>
            <w:tcW w:w="959" w:type="dxa"/>
            <w:shd w:val="clear" w:color="auto" w:fill="auto"/>
            <w:vAlign w:val="center"/>
          </w:tcPr>
          <w:p w14:paraId="18F399C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5276А (5275А)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60167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A36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66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202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84C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E4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AF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0FB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24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D0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047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3B3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0BB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C8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473A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DAE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FF1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36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EB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14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B0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7CD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698F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79717C8" w14:textId="77777777" w:rsidTr="004654AF">
        <w:tc>
          <w:tcPr>
            <w:tcW w:w="959" w:type="dxa"/>
            <w:shd w:val="clear" w:color="auto" w:fill="auto"/>
            <w:vAlign w:val="center"/>
          </w:tcPr>
          <w:p w14:paraId="0FC8C2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5277А (5275А)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E51FB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D83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D0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498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7C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2C0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3B4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5F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3F7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299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968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1A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4B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B2D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76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628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914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D4E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8C7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74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9A6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210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90A1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69CD364" w14:textId="77777777" w:rsidTr="004654AF">
        <w:tc>
          <w:tcPr>
            <w:tcW w:w="959" w:type="dxa"/>
            <w:shd w:val="clear" w:color="auto" w:fill="auto"/>
            <w:vAlign w:val="center"/>
          </w:tcPr>
          <w:p w14:paraId="4A78146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5278А (5275А)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B33E2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377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163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B7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49D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2D6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75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BC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A3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71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812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1A8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8EA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523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C29B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2EE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9A4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61D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7B8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1AB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88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3D8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096C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485A91" w14:textId="77777777" w:rsidTr="004654AF">
        <w:tc>
          <w:tcPr>
            <w:tcW w:w="959" w:type="dxa"/>
            <w:shd w:val="clear" w:color="auto" w:fill="auto"/>
            <w:vAlign w:val="center"/>
          </w:tcPr>
          <w:p w14:paraId="0966898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B6F6F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CD2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7F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79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C89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F0A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32B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4A0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E78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BD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513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A73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10D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F1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0C4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0A3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F19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AB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BED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538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FF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7CB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94A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EB73E6" w14:textId="77777777" w:rsidTr="004654AF">
        <w:tc>
          <w:tcPr>
            <w:tcW w:w="959" w:type="dxa"/>
            <w:shd w:val="clear" w:color="auto" w:fill="auto"/>
            <w:vAlign w:val="center"/>
          </w:tcPr>
          <w:p w14:paraId="2EC757F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86C97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CBF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9B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801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C12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B0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2F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50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54D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83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BB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B73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DC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2E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2B02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E6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D022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53D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90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21B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C10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D5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776F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832C5B" w14:textId="77777777" w:rsidTr="004654AF">
        <w:tc>
          <w:tcPr>
            <w:tcW w:w="959" w:type="dxa"/>
            <w:shd w:val="clear" w:color="auto" w:fill="auto"/>
            <w:vAlign w:val="center"/>
          </w:tcPr>
          <w:p w14:paraId="44CA314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D1016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098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5A0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A2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37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3A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F9B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058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C63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E99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BFE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6EB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0A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15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DCD4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5DB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F47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330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A49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40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ABC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A3B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C1D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D8E803F" w14:textId="77777777" w:rsidTr="004654AF">
        <w:tc>
          <w:tcPr>
            <w:tcW w:w="959" w:type="dxa"/>
            <w:shd w:val="clear" w:color="auto" w:fill="auto"/>
            <w:vAlign w:val="center"/>
          </w:tcPr>
          <w:p w14:paraId="4349539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1861A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по газификации жилого фонда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655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E60F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E6D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2B9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7BA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E5AB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E7A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F38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BA6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C883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632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5F6E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274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DA15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682F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FBF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902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702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A02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DC3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2AB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A9B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EA09D26" w14:textId="77777777" w:rsidTr="004654AF">
        <w:tc>
          <w:tcPr>
            <w:tcW w:w="959" w:type="dxa"/>
            <w:shd w:val="clear" w:color="auto" w:fill="auto"/>
            <w:vAlign w:val="center"/>
          </w:tcPr>
          <w:p w14:paraId="3EDADC6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4674B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8A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C7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E1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25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769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67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B0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1D5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D5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ED9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06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BB0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06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490E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79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3F7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B8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31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E3B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B05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DEC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968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C85A512" w14:textId="77777777" w:rsidTr="004654AF">
        <w:tc>
          <w:tcPr>
            <w:tcW w:w="959" w:type="dxa"/>
            <w:shd w:val="clear" w:color="auto" w:fill="auto"/>
            <w:vAlign w:val="center"/>
          </w:tcPr>
          <w:p w14:paraId="62B9962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C1CD0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35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34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5DF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6F7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09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1C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B6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0D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4D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498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FCD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7A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0E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24B6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945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BC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4B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A85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0D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333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359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B25C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02668DC" w14:textId="77777777" w:rsidTr="004654AF">
        <w:tc>
          <w:tcPr>
            <w:tcW w:w="959" w:type="dxa"/>
            <w:shd w:val="clear" w:color="auto" w:fill="auto"/>
            <w:vAlign w:val="center"/>
          </w:tcPr>
          <w:p w14:paraId="0E1A95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5284А (5283А)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D7FAE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1B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7C6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161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6FD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57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2D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FD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C9A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5C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5B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507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62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D1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94F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578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E7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8CC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73A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C53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DA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DDB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742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DBD222C" w14:textId="77777777" w:rsidTr="004654AF">
        <w:tc>
          <w:tcPr>
            <w:tcW w:w="959" w:type="dxa"/>
            <w:shd w:val="clear" w:color="auto" w:fill="auto"/>
            <w:vAlign w:val="center"/>
          </w:tcPr>
          <w:p w14:paraId="3C91A88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FAE60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7B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84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607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DFF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05A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509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0D6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78A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AF3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6A29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521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D8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08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14F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CC8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78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9F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1EE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819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E97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53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4F8C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1A6397" w14:textId="77777777" w:rsidTr="004654AF">
        <w:tc>
          <w:tcPr>
            <w:tcW w:w="959" w:type="dxa"/>
            <w:shd w:val="clear" w:color="auto" w:fill="auto"/>
            <w:vAlign w:val="center"/>
          </w:tcPr>
          <w:p w14:paraId="7BD4BC1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5286А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40A17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FF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52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A8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14F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5B3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125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634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93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3B0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FF1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DD4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DB9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DA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C84F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008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664B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73D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F80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43E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A36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B31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43E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05E08E5" w14:textId="77777777" w:rsidTr="004654AF">
        <w:tc>
          <w:tcPr>
            <w:tcW w:w="959" w:type="dxa"/>
            <w:shd w:val="clear" w:color="auto" w:fill="auto"/>
            <w:vAlign w:val="center"/>
          </w:tcPr>
          <w:p w14:paraId="716B7C1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5287А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85195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ABA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1F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61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192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0EF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F96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2F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43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F1C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50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CE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D45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21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A39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763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B40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48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36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FA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B2D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0DC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739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D039EB" w14:textId="77777777" w:rsidTr="004654AF">
        <w:tc>
          <w:tcPr>
            <w:tcW w:w="959" w:type="dxa"/>
            <w:shd w:val="clear" w:color="auto" w:fill="auto"/>
            <w:vAlign w:val="center"/>
          </w:tcPr>
          <w:p w14:paraId="52880F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5288А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C211E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621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080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AD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CA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29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91B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D8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51C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611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22B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EB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24D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5D9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C60A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C20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FF3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CA1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EA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C1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DB3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D0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4CBB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3A4B3D" w14:textId="77777777" w:rsidTr="004654AF">
        <w:tc>
          <w:tcPr>
            <w:tcW w:w="959" w:type="dxa"/>
            <w:shd w:val="clear" w:color="auto" w:fill="auto"/>
            <w:vAlign w:val="center"/>
          </w:tcPr>
          <w:p w14:paraId="194AD96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5289А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82B6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3EF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F7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73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C05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D4B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34F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D82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28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0C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D0F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59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25C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68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B8E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7FA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F8B4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3B9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03E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642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0B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BC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C02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8B87DA" w14:textId="77777777" w:rsidTr="004654AF">
        <w:tc>
          <w:tcPr>
            <w:tcW w:w="959" w:type="dxa"/>
            <w:shd w:val="clear" w:color="auto" w:fill="auto"/>
            <w:vAlign w:val="center"/>
          </w:tcPr>
          <w:p w14:paraId="446537E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5290А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1E837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65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A1E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FC6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0F2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5A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467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831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DD0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11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59D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7F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B75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547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0224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44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D4C2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D6E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0E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69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01A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0FD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23E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AD223A" w14:textId="77777777" w:rsidTr="004654AF">
        <w:tc>
          <w:tcPr>
            <w:tcW w:w="959" w:type="dxa"/>
            <w:shd w:val="clear" w:color="auto" w:fill="auto"/>
            <w:vAlign w:val="center"/>
          </w:tcPr>
          <w:p w14:paraId="04E7AE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6C6C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444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A0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4B6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356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9E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36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505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06A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ACC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31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59A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85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E29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D92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F01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01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CB1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88D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17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25D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BF3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98F9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E078ECD" w14:textId="77777777" w:rsidTr="004654AF">
        <w:tc>
          <w:tcPr>
            <w:tcW w:w="959" w:type="dxa"/>
            <w:shd w:val="clear" w:color="auto" w:fill="auto"/>
            <w:vAlign w:val="center"/>
          </w:tcPr>
          <w:p w14:paraId="3706E04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5292А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D6585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7A7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54F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AC7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2C8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32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8F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6A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3AC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59E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A1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E99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397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82C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3931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3D9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A3E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FAD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C4D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107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BCE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A07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1E4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CED929" w14:textId="77777777" w:rsidTr="004654AF">
        <w:tc>
          <w:tcPr>
            <w:tcW w:w="959" w:type="dxa"/>
            <w:shd w:val="clear" w:color="auto" w:fill="auto"/>
            <w:vAlign w:val="center"/>
          </w:tcPr>
          <w:p w14:paraId="22FE150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5293А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7A97F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4F5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60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332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8D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110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07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C36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1F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690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7CE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FA5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867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09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1D7E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B0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71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C1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4A2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00F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684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803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A62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C510087" w14:textId="77777777" w:rsidTr="004654AF">
        <w:tc>
          <w:tcPr>
            <w:tcW w:w="959" w:type="dxa"/>
            <w:shd w:val="clear" w:color="auto" w:fill="auto"/>
            <w:vAlign w:val="center"/>
          </w:tcPr>
          <w:p w14:paraId="176DC2A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D1427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F48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9D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EFF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B7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932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CD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59D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562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66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B338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1A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BC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3BC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B39D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58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5F3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D8F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2C8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4CA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ACB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F3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7E03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D94023E" w14:textId="77777777" w:rsidTr="004654AF">
        <w:tc>
          <w:tcPr>
            <w:tcW w:w="959" w:type="dxa"/>
            <w:shd w:val="clear" w:color="auto" w:fill="auto"/>
            <w:vAlign w:val="center"/>
          </w:tcPr>
          <w:p w14:paraId="5A8E224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5295А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C67CA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7D6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64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0E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AEA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D7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BDB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C1B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0F3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85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886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E71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21B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141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B823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5B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F9A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158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F2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706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396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3F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D16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1E8683" w14:textId="77777777" w:rsidTr="004654AF">
        <w:tc>
          <w:tcPr>
            <w:tcW w:w="959" w:type="dxa"/>
            <w:shd w:val="clear" w:color="auto" w:fill="auto"/>
            <w:vAlign w:val="center"/>
          </w:tcPr>
          <w:p w14:paraId="2226D8F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5E70C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90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8A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AB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74B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54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C3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C4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63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F6C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9B4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87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10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A1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E62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A1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AE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0F4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FAA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CB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BA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385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A30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08824E" w14:textId="77777777" w:rsidTr="004654AF">
        <w:tc>
          <w:tcPr>
            <w:tcW w:w="959" w:type="dxa"/>
            <w:shd w:val="clear" w:color="auto" w:fill="auto"/>
            <w:vAlign w:val="center"/>
          </w:tcPr>
          <w:p w14:paraId="731AF59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5297А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4C0C2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A0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9EE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5EB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446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008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173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539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440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79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7C9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80F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A25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A8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8C1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F84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053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9A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C45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0D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A9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800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59C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CB0757" w14:textId="77777777" w:rsidTr="004654AF">
        <w:tc>
          <w:tcPr>
            <w:tcW w:w="959" w:type="dxa"/>
            <w:shd w:val="clear" w:color="auto" w:fill="auto"/>
            <w:vAlign w:val="center"/>
          </w:tcPr>
          <w:p w14:paraId="207BCE1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5298А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9D32F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866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B93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C9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21E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1D5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652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57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2AF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BA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75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389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886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E08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6813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A6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A0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D1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76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87F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E64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7F4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8238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82C4F2A" w14:textId="77777777" w:rsidTr="004654AF">
        <w:tc>
          <w:tcPr>
            <w:tcW w:w="959" w:type="dxa"/>
            <w:shd w:val="clear" w:color="auto" w:fill="auto"/>
            <w:vAlign w:val="center"/>
          </w:tcPr>
          <w:p w14:paraId="31E564C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5299А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580DC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512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309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6D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61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30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D9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87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32B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8B3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C92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C53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2F0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845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CCA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FA7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8A6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81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7C7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F27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DD7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0B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C0EC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8FF406D" w14:textId="77777777" w:rsidTr="004654AF">
        <w:tc>
          <w:tcPr>
            <w:tcW w:w="959" w:type="dxa"/>
            <w:shd w:val="clear" w:color="auto" w:fill="auto"/>
            <w:vAlign w:val="center"/>
          </w:tcPr>
          <w:p w14:paraId="06E5F10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5D3DB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46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D4F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3EF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A6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46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E8E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A6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07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40F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50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AD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EF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8E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F437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C4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304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915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0A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59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0D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CF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342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24E4CE" w14:textId="77777777" w:rsidTr="004654AF">
        <w:tc>
          <w:tcPr>
            <w:tcW w:w="959" w:type="dxa"/>
            <w:shd w:val="clear" w:color="auto" w:fill="auto"/>
            <w:vAlign w:val="center"/>
          </w:tcPr>
          <w:p w14:paraId="73577D9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5301А (5285А)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7A34E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CE9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BFF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4A3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67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CAE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95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0EE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90A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646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9D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64A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CA5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58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828A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96F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E7E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410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AB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4F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5C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AB5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8E4C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0BD87BB" w14:textId="77777777" w:rsidTr="004654AF">
        <w:tc>
          <w:tcPr>
            <w:tcW w:w="959" w:type="dxa"/>
            <w:shd w:val="clear" w:color="auto" w:fill="auto"/>
            <w:vAlign w:val="center"/>
          </w:tcPr>
          <w:p w14:paraId="786AA39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1332F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64C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801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C3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136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8E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A3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B33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35FD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DD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DA2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375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76A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D65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B3B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E07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C6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37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BE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5B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AD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63B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8614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782A43" w14:textId="77777777" w:rsidTr="004654AF">
        <w:tc>
          <w:tcPr>
            <w:tcW w:w="959" w:type="dxa"/>
            <w:shd w:val="clear" w:color="auto" w:fill="auto"/>
            <w:vAlign w:val="center"/>
          </w:tcPr>
          <w:p w14:paraId="720CCE7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58F07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EB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C14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A82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655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D6B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0EB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8D8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9AC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B7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61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27D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AE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306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3ACE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3E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830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1A1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BDE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7C4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2E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63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DFB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7A20033" w14:textId="77777777" w:rsidTr="004654AF">
        <w:tc>
          <w:tcPr>
            <w:tcW w:w="959" w:type="dxa"/>
            <w:shd w:val="clear" w:color="auto" w:fill="auto"/>
            <w:vAlign w:val="center"/>
          </w:tcPr>
          <w:p w14:paraId="1BFA040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78BF5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1D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F0E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A5B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7E8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5DC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73B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517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CB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5C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28F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A14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D49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924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03C7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D75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8C9D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E5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26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B7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C4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70F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938D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AD7EE0" w14:textId="77777777" w:rsidTr="004654AF">
        <w:tc>
          <w:tcPr>
            <w:tcW w:w="959" w:type="dxa"/>
            <w:shd w:val="clear" w:color="auto" w:fill="auto"/>
            <w:vAlign w:val="center"/>
          </w:tcPr>
          <w:p w14:paraId="3CEE63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791B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4BD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23B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77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F7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E08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26E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FC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318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74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73E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A4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F0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A51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51F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F8D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BBBF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D4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B8A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729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91B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AF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9D75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244733" w14:textId="77777777" w:rsidTr="004654AF">
        <w:tc>
          <w:tcPr>
            <w:tcW w:w="959" w:type="dxa"/>
            <w:shd w:val="clear" w:color="auto" w:fill="auto"/>
            <w:vAlign w:val="center"/>
          </w:tcPr>
          <w:p w14:paraId="6CE959D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5306А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7D6A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1D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E4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D5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3B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E74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C4F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B13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880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6D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96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A9A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D53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05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3FC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D1A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10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61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6D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8CE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236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2AD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D54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61FDF2" w14:textId="77777777" w:rsidTr="004654AF">
        <w:tc>
          <w:tcPr>
            <w:tcW w:w="959" w:type="dxa"/>
            <w:shd w:val="clear" w:color="auto" w:fill="auto"/>
            <w:vAlign w:val="center"/>
          </w:tcPr>
          <w:p w14:paraId="23CC4EF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5307А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FF1A3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CEB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8F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09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9A0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55D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50C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D9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158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EB2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A3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834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FE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22A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15CC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8F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89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F3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8E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25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29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C81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E272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5B4BE0" w14:textId="77777777" w:rsidTr="004654AF">
        <w:tc>
          <w:tcPr>
            <w:tcW w:w="959" w:type="dxa"/>
            <w:shd w:val="clear" w:color="auto" w:fill="auto"/>
            <w:vAlign w:val="center"/>
          </w:tcPr>
          <w:p w14:paraId="165802E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5308А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75526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63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B2B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E91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E9D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B46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9F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05C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E81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DA4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9AE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678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10D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0C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6053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95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A3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22C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2F0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934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26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24C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016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BA9E45" w14:textId="77777777" w:rsidTr="004654AF">
        <w:tc>
          <w:tcPr>
            <w:tcW w:w="959" w:type="dxa"/>
            <w:shd w:val="clear" w:color="auto" w:fill="auto"/>
            <w:vAlign w:val="center"/>
          </w:tcPr>
          <w:p w14:paraId="327AD08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5309А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9DAFB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AEA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372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BEC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F2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56C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DA8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1AF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45C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46A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418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6B8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604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779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40C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372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2C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554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B3E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51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98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79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32F3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9CBD68" w14:textId="77777777" w:rsidTr="004654AF">
        <w:tc>
          <w:tcPr>
            <w:tcW w:w="959" w:type="dxa"/>
            <w:shd w:val="clear" w:color="auto" w:fill="auto"/>
            <w:vAlign w:val="center"/>
          </w:tcPr>
          <w:p w14:paraId="3D568AE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1C28A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022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94D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63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E3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42C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5D2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B8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702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BC5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5E5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A95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B5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780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4C1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0B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A55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8D2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70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FB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65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87E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A56E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4BA1D5" w14:textId="77777777" w:rsidTr="004654AF">
        <w:tc>
          <w:tcPr>
            <w:tcW w:w="959" w:type="dxa"/>
            <w:shd w:val="clear" w:color="auto" w:fill="auto"/>
            <w:vAlign w:val="center"/>
          </w:tcPr>
          <w:p w14:paraId="271B13D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5311А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D465B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ECB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9E1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58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7C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495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708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BD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00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D6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9C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37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AE9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49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8EA7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8BF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176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EE4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A5F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23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87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0D1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E3E8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412DB5" w14:textId="77777777" w:rsidTr="004654AF">
        <w:tc>
          <w:tcPr>
            <w:tcW w:w="959" w:type="dxa"/>
            <w:shd w:val="clear" w:color="auto" w:fill="auto"/>
            <w:vAlign w:val="center"/>
          </w:tcPr>
          <w:p w14:paraId="698C3C4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5312А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F21A3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53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18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870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7BD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3B3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A8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27F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F84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C2E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AF4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1E2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DD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B5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9FE1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68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F20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DF0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EE0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CE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6AB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63B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1A5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C67716" w14:textId="77777777" w:rsidTr="004654AF">
        <w:tc>
          <w:tcPr>
            <w:tcW w:w="959" w:type="dxa"/>
            <w:shd w:val="clear" w:color="auto" w:fill="auto"/>
            <w:vAlign w:val="center"/>
          </w:tcPr>
          <w:p w14:paraId="5B83343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78374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D1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1B6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12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F32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59A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64A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26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56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AA3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6A5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478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BDE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BB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BCF3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DF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87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FEB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065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FAE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4B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88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8F2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791FFB" w14:textId="77777777" w:rsidTr="004654AF">
        <w:tc>
          <w:tcPr>
            <w:tcW w:w="959" w:type="dxa"/>
            <w:shd w:val="clear" w:color="auto" w:fill="auto"/>
            <w:vAlign w:val="center"/>
          </w:tcPr>
          <w:p w14:paraId="65D389F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5314А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60B60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4E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B8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FAC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95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64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87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32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212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C7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F70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BC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95C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25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10D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28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F5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480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31F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57B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4F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99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7F29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42CD1B3" w14:textId="77777777" w:rsidTr="004654AF">
        <w:tc>
          <w:tcPr>
            <w:tcW w:w="959" w:type="dxa"/>
            <w:shd w:val="clear" w:color="auto" w:fill="auto"/>
            <w:vAlign w:val="center"/>
          </w:tcPr>
          <w:p w14:paraId="1DCC855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5315А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2484C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64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34F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12B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5B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ED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3BD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F7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0E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EE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D1E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1D4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367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000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AB03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22C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5C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3E9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3AF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7D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F0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F75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EB33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1BD183" w14:textId="77777777" w:rsidTr="004654AF">
        <w:tc>
          <w:tcPr>
            <w:tcW w:w="959" w:type="dxa"/>
            <w:shd w:val="clear" w:color="auto" w:fill="auto"/>
            <w:vAlign w:val="center"/>
          </w:tcPr>
          <w:p w14:paraId="1675730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5316А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CBC55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D77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F60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FA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55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EDB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BD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AF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4E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5DE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50B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F4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F28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AC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B1A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AD0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BB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57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AC8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426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1D6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AFF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C6C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D0BE9D" w14:textId="77777777" w:rsidTr="004654AF">
        <w:tc>
          <w:tcPr>
            <w:tcW w:w="959" w:type="dxa"/>
            <w:shd w:val="clear" w:color="auto" w:fill="auto"/>
            <w:vAlign w:val="center"/>
          </w:tcPr>
          <w:p w14:paraId="5A41583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5317А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E3319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16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089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91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60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5F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EC5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A8B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761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6A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408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90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3AC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185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E306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2CE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B4E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04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26A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625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BC8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E53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B81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657370" w14:textId="77777777" w:rsidTr="004654AF">
        <w:tc>
          <w:tcPr>
            <w:tcW w:w="959" w:type="dxa"/>
            <w:shd w:val="clear" w:color="auto" w:fill="auto"/>
            <w:vAlign w:val="center"/>
          </w:tcPr>
          <w:p w14:paraId="152D7F0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5318А </w:t>
            </w:r>
            <w:r>
              <w:rPr>
                <w:sz w:val="18"/>
                <w:szCs w:val="18"/>
              </w:rPr>
              <w:lastRenderedPageBreak/>
              <w:t>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6E076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Слесарь по эксплуатации и </w:t>
            </w:r>
            <w:r>
              <w:rPr>
                <w:sz w:val="18"/>
                <w:szCs w:val="18"/>
              </w:rPr>
              <w:lastRenderedPageBreak/>
              <w:t>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EE3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C1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850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0DA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1C5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03F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E82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5C1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F1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019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DE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013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D4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703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A36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C7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BE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5A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3F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BB2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C4A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0C21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3934C64" w14:textId="77777777" w:rsidTr="004654AF">
        <w:tc>
          <w:tcPr>
            <w:tcW w:w="959" w:type="dxa"/>
            <w:shd w:val="clear" w:color="auto" w:fill="auto"/>
            <w:vAlign w:val="center"/>
          </w:tcPr>
          <w:p w14:paraId="210A76F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81BAB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4D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0A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8F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621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D51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73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4E9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90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F4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9A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5A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D9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00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60C8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843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AE9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C4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1CB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11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D46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E0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CBE1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26C4908" w14:textId="77777777" w:rsidTr="004654AF">
        <w:tc>
          <w:tcPr>
            <w:tcW w:w="959" w:type="dxa"/>
            <w:shd w:val="clear" w:color="auto" w:fill="auto"/>
            <w:vAlign w:val="center"/>
          </w:tcPr>
          <w:p w14:paraId="34E66A9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945A5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B2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46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1D8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CD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E4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396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92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EEF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CD1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E5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E67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77F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1B9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3BB8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CEE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C4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6AA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9DE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8C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499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AB2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33D4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C8C8041" w14:textId="77777777" w:rsidTr="004654AF">
        <w:tc>
          <w:tcPr>
            <w:tcW w:w="959" w:type="dxa"/>
            <w:shd w:val="clear" w:color="auto" w:fill="auto"/>
            <w:vAlign w:val="center"/>
          </w:tcPr>
          <w:p w14:paraId="4F3A8E8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7A839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83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AD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4F7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1E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52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607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5F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A8E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96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DB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4B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A5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6AF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2A4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D2E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B64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910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D7E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A3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BA9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59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82B5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1AEE64" w14:textId="77777777" w:rsidTr="004654AF">
        <w:tc>
          <w:tcPr>
            <w:tcW w:w="959" w:type="dxa"/>
            <w:shd w:val="clear" w:color="auto" w:fill="auto"/>
            <w:vAlign w:val="center"/>
          </w:tcPr>
          <w:p w14:paraId="7521132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E9B63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F0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65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E9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745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2B8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F20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EF6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2F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960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A4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434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528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C7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80AC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82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F85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14D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6E7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8C2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947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EB2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5EFC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973D219" w14:textId="77777777" w:rsidTr="004654AF">
        <w:tc>
          <w:tcPr>
            <w:tcW w:w="959" w:type="dxa"/>
            <w:shd w:val="clear" w:color="auto" w:fill="auto"/>
            <w:vAlign w:val="center"/>
          </w:tcPr>
          <w:p w14:paraId="5B382C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5323А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09364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34E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82A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A3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EF9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F26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67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91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94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D1B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B9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E1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37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64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0557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9E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F579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FC4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ED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00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5AF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9A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EA7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83D2A6D" w14:textId="77777777" w:rsidTr="004654AF">
        <w:tc>
          <w:tcPr>
            <w:tcW w:w="959" w:type="dxa"/>
            <w:shd w:val="clear" w:color="auto" w:fill="auto"/>
            <w:vAlign w:val="center"/>
          </w:tcPr>
          <w:p w14:paraId="2B4FD0B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5324А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06C8D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370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8E8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D16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CD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98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37A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D7A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00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64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2C3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56D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535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92C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E39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911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5F9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21F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FE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FD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15B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DCD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42E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217AE4" w14:textId="77777777" w:rsidTr="004654AF">
        <w:tc>
          <w:tcPr>
            <w:tcW w:w="959" w:type="dxa"/>
            <w:shd w:val="clear" w:color="auto" w:fill="auto"/>
            <w:vAlign w:val="center"/>
          </w:tcPr>
          <w:p w14:paraId="2D91548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5325А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64194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AA4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304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13E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F57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860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D4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71D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2E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EC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5D5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E2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D53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D6E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EB5A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325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E4BD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E84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72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552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696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13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C4EF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1DBBBF" w14:textId="77777777" w:rsidTr="004654AF">
        <w:tc>
          <w:tcPr>
            <w:tcW w:w="959" w:type="dxa"/>
            <w:shd w:val="clear" w:color="auto" w:fill="auto"/>
            <w:vAlign w:val="center"/>
          </w:tcPr>
          <w:p w14:paraId="6A745E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5326А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52E2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C0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17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3A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E6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5F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8F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C1D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46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972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15E1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58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6E9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0A5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2CDC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171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E57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DD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4A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219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0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CA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7DF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564A4B3" w14:textId="77777777" w:rsidTr="004654AF">
        <w:tc>
          <w:tcPr>
            <w:tcW w:w="959" w:type="dxa"/>
            <w:shd w:val="clear" w:color="auto" w:fill="auto"/>
            <w:vAlign w:val="center"/>
          </w:tcPr>
          <w:p w14:paraId="7EB8554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5327А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AC0B7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08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A3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259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F0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A8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EEC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59D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E3E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9DF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01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90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B95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47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A42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418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BA72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0B3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C0A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CAC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A5D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AE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FFA4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9EE3156" w14:textId="77777777" w:rsidTr="004654AF">
        <w:tc>
          <w:tcPr>
            <w:tcW w:w="959" w:type="dxa"/>
            <w:shd w:val="clear" w:color="auto" w:fill="auto"/>
            <w:vAlign w:val="center"/>
          </w:tcPr>
          <w:p w14:paraId="610F4EE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5328А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51DE2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3BA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F8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EE7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4E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8DA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52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05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ED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62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074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1DB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2E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351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F81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82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3057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3D5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538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DE9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A1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AB8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9C22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F26142" w14:textId="77777777" w:rsidTr="004654AF">
        <w:tc>
          <w:tcPr>
            <w:tcW w:w="959" w:type="dxa"/>
            <w:shd w:val="clear" w:color="auto" w:fill="auto"/>
            <w:vAlign w:val="center"/>
          </w:tcPr>
          <w:p w14:paraId="31E7874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3EBE1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F2A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AB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CB5C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F6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03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34E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AF4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1EE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09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A1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90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762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704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FC55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EF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362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04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08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61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549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08A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2C34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0B076BD" w14:textId="77777777" w:rsidTr="004654AF">
        <w:tc>
          <w:tcPr>
            <w:tcW w:w="959" w:type="dxa"/>
            <w:shd w:val="clear" w:color="auto" w:fill="auto"/>
            <w:vAlign w:val="center"/>
          </w:tcPr>
          <w:p w14:paraId="1489F13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5330А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F8062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0D5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D4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87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730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B43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789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4C7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748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F9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BAD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CB5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1A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877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1F97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C6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491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06E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DC5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E70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AD4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8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E5B7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BF917B" w14:textId="77777777" w:rsidTr="004654AF">
        <w:tc>
          <w:tcPr>
            <w:tcW w:w="959" w:type="dxa"/>
            <w:shd w:val="clear" w:color="auto" w:fill="auto"/>
            <w:vAlign w:val="center"/>
          </w:tcPr>
          <w:p w14:paraId="5CC7F82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5331А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8761D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C1F4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0AE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043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5A5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DE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2D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612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153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8B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6D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4EF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5F0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A8D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A50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67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6A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C0B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421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103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911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FB7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CBAD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D2C78C" w14:textId="77777777" w:rsidTr="004654AF">
        <w:tc>
          <w:tcPr>
            <w:tcW w:w="959" w:type="dxa"/>
            <w:shd w:val="clear" w:color="auto" w:fill="auto"/>
            <w:vAlign w:val="center"/>
          </w:tcPr>
          <w:p w14:paraId="6E3CF8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5332А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11227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2F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49E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1A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B9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668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856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A5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C21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167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A73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852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1A8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F2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515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61A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098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D74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57F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E22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408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3F6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13A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E36DBD" w14:textId="77777777" w:rsidTr="004654AF">
        <w:tc>
          <w:tcPr>
            <w:tcW w:w="959" w:type="dxa"/>
            <w:shd w:val="clear" w:color="auto" w:fill="auto"/>
            <w:vAlign w:val="center"/>
          </w:tcPr>
          <w:p w14:paraId="543E39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5333А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43DA7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086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F7D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2DF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500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2E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71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A4F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96C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7B6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EBD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8AF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60B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A8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8E75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3B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E60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8C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AE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078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285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57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9CAE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538A41A" w14:textId="77777777" w:rsidTr="004654AF">
        <w:tc>
          <w:tcPr>
            <w:tcW w:w="959" w:type="dxa"/>
            <w:shd w:val="clear" w:color="auto" w:fill="auto"/>
            <w:vAlign w:val="center"/>
          </w:tcPr>
          <w:p w14:paraId="6DF5C80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5334А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084CC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62E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8BD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DA6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2AF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CD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0D8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68A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E28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86C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9E1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08C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D07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8DC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5F56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4EF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2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70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1E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26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914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6CF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715E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A4D6537" w14:textId="77777777" w:rsidTr="004654AF">
        <w:tc>
          <w:tcPr>
            <w:tcW w:w="959" w:type="dxa"/>
            <w:shd w:val="clear" w:color="auto" w:fill="auto"/>
            <w:vAlign w:val="center"/>
          </w:tcPr>
          <w:p w14:paraId="68FC226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5335А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C1BD8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025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A9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227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A4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61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A1F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87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C9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3E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70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1D4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82B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8C4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C2CA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0F4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BD6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B71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2D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558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632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0A3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82B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B6E941" w14:textId="77777777" w:rsidTr="004654AF">
        <w:tc>
          <w:tcPr>
            <w:tcW w:w="959" w:type="dxa"/>
            <w:shd w:val="clear" w:color="auto" w:fill="auto"/>
            <w:vAlign w:val="center"/>
          </w:tcPr>
          <w:p w14:paraId="1630C40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5336А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DCFA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8CA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72A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EE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B5D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E1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4A3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4D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DA0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361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53E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B17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33B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12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44FD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D6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93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36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E3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61B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902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EE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75C9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5B8EAF" w14:textId="77777777" w:rsidTr="004654AF">
        <w:tc>
          <w:tcPr>
            <w:tcW w:w="959" w:type="dxa"/>
            <w:shd w:val="clear" w:color="auto" w:fill="auto"/>
            <w:vAlign w:val="center"/>
          </w:tcPr>
          <w:p w14:paraId="7D1F3B4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5337А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3101E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209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0C6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6B3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88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7DB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9A5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0CD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80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92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C5A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E78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0C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C3B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285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29A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253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205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51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24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64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F4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10F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2FEAF81" w14:textId="77777777" w:rsidTr="004654AF">
        <w:tc>
          <w:tcPr>
            <w:tcW w:w="959" w:type="dxa"/>
            <w:shd w:val="clear" w:color="auto" w:fill="auto"/>
            <w:vAlign w:val="center"/>
          </w:tcPr>
          <w:p w14:paraId="7D7DA72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5338А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82DD0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76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8F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C07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BC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22E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085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AD2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5D0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8F7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D86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06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034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3A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C71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51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AB1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A9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F5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8D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CB2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1B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3F0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E2989E9" w14:textId="77777777" w:rsidTr="004654AF">
        <w:tc>
          <w:tcPr>
            <w:tcW w:w="959" w:type="dxa"/>
            <w:shd w:val="clear" w:color="auto" w:fill="auto"/>
            <w:vAlign w:val="center"/>
          </w:tcPr>
          <w:p w14:paraId="6F9FC40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30040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859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D3A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15C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8E2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74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DD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C0A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C39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C4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513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6CD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05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8A0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7047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4A4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237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BF7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4FD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15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E8A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20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B0D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A7F603" w14:textId="77777777" w:rsidTr="004654AF">
        <w:tc>
          <w:tcPr>
            <w:tcW w:w="959" w:type="dxa"/>
            <w:shd w:val="clear" w:color="auto" w:fill="auto"/>
            <w:vAlign w:val="center"/>
          </w:tcPr>
          <w:p w14:paraId="7A9C87E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16CE6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A5B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916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63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F1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A49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1C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FC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B0B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9C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3D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0E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FE9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99F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7D94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6F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39ED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A92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11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FAA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F23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8C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6EB1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38F990" w14:textId="77777777" w:rsidTr="004654AF">
        <w:tc>
          <w:tcPr>
            <w:tcW w:w="959" w:type="dxa"/>
            <w:shd w:val="clear" w:color="auto" w:fill="auto"/>
            <w:vAlign w:val="center"/>
          </w:tcPr>
          <w:p w14:paraId="2F95CA8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5341А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8847A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0E5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02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9F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91D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31D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272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48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A11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6D5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A3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F1D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BD9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7A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466E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47A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A0A8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E7B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1FA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7F2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9B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86B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06F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3BF667" w14:textId="77777777" w:rsidTr="004654AF">
        <w:tc>
          <w:tcPr>
            <w:tcW w:w="959" w:type="dxa"/>
            <w:shd w:val="clear" w:color="auto" w:fill="auto"/>
            <w:vAlign w:val="center"/>
          </w:tcPr>
          <w:p w14:paraId="33CAF5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47C08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11A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576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EC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03A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98D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CB7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3F1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115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566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506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FB6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EAB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1A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65D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E6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8DB7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61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89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C1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8A0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5D2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030D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02846A" w14:textId="77777777" w:rsidTr="004654AF">
        <w:tc>
          <w:tcPr>
            <w:tcW w:w="959" w:type="dxa"/>
            <w:shd w:val="clear" w:color="auto" w:fill="auto"/>
            <w:vAlign w:val="center"/>
          </w:tcPr>
          <w:p w14:paraId="6168AB4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5343А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8099A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3EF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2FA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DD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721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859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A5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7CC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06D7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1D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0C6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A1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553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F7A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B83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8C4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AE2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FE9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88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E4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EA3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A16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4F30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F84F25" w14:textId="77777777" w:rsidTr="004654AF">
        <w:tc>
          <w:tcPr>
            <w:tcW w:w="959" w:type="dxa"/>
            <w:shd w:val="clear" w:color="auto" w:fill="auto"/>
            <w:vAlign w:val="center"/>
          </w:tcPr>
          <w:p w14:paraId="4D9ED23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5344А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F35D9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B8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B3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EA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66C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783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E7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A05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A77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FCD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4F4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688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E20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BD0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F61A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575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60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3B3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20F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6D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BD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77B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09E0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C25E7EE" w14:textId="77777777" w:rsidTr="004654AF">
        <w:tc>
          <w:tcPr>
            <w:tcW w:w="959" w:type="dxa"/>
            <w:shd w:val="clear" w:color="auto" w:fill="auto"/>
            <w:vAlign w:val="center"/>
          </w:tcPr>
          <w:p w14:paraId="5D013B0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5345А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4317E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892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ABC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0C4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E6B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37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66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662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5D0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C6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D5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22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002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77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74E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A0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88C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2F3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993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395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895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173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CE1C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C8EC8D" w14:textId="77777777" w:rsidTr="004654AF">
        <w:tc>
          <w:tcPr>
            <w:tcW w:w="959" w:type="dxa"/>
            <w:shd w:val="clear" w:color="auto" w:fill="auto"/>
            <w:vAlign w:val="center"/>
          </w:tcPr>
          <w:p w14:paraId="753F56D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5346А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F498C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6F0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76E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3E5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F57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7C4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6D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3F9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C6C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4C0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46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48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457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E4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F42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D3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BC0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E9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3C8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E4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BD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AD1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C4CB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A5E030" w14:textId="77777777" w:rsidTr="004654AF">
        <w:tc>
          <w:tcPr>
            <w:tcW w:w="959" w:type="dxa"/>
            <w:shd w:val="clear" w:color="auto" w:fill="auto"/>
            <w:vAlign w:val="center"/>
          </w:tcPr>
          <w:p w14:paraId="65279D5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5347А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CBED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237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8D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7A3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C8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373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F71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280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540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54F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2A4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5B2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1D2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247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283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78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A1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EE2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38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39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E4D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BD4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6C0F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8ED6E8" w14:textId="77777777" w:rsidTr="004654AF">
        <w:tc>
          <w:tcPr>
            <w:tcW w:w="959" w:type="dxa"/>
            <w:shd w:val="clear" w:color="auto" w:fill="auto"/>
            <w:vAlign w:val="center"/>
          </w:tcPr>
          <w:p w14:paraId="3D9699A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5348А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91A49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2FC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48D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CD6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CDF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957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282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622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114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17F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01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43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237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26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8E4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398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344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912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198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AF8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C9F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0BF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DDAE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540AC5" w14:textId="77777777" w:rsidTr="004654AF">
        <w:tc>
          <w:tcPr>
            <w:tcW w:w="959" w:type="dxa"/>
            <w:shd w:val="clear" w:color="auto" w:fill="auto"/>
            <w:vAlign w:val="center"/>
          </w:tcPr>
          <w:p w14:paraId="55D7688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5349А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D30D8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</w:t>
            </w:r>
            <w:r>
              <w:rPr>
                <w:sz w:val="18"/>
                <w:szCs w:val="18"/>
              </w:rPr>
              <w:lastRenderedPageBreak/>
              <w:t>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B4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9A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EF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53B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A13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72E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98B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13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904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FF4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EDB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7A6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89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278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D8D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9A8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EA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5DA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60C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897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FCA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C38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C4B5F5" w14:textId="77777777" w:rsidTr="004654AF">
        <w:tc>
          <w:tcPr>
            <w:tcW w:w="959" w:type="dxa"/>
            <w:shd w:val="clear" w:color="auto" w:fill="auto"/>
            <w:vAlign w:val="center"/>
          </w:tcPr>
          <w:p w14:paraId="612DE20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445AA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61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D3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3CC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C20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72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D5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B09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FED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589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21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9EB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06D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C73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77D1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44C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93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16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072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C82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4B4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DF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ED7C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04377A" w14:textId="77777777" w:rsidTr="004654AF">
        <w:tc>
          <w:tcPr>
            <w:tcW w:w="959" w:type="dxa"/>
            <w:shd w:val="clear" w:color="auto" w:fill="auto"/>
            <w:vAlign w:val="center"/>
          </w:tcPr>
          <w:p w14:paraId="38856AD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5351А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61B20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74E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7A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F55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F7C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87C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CC8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36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587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CA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263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E10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7D3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644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EA76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F4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944E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2AC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9C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92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D7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83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4D21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4081BDA" w14:textId="77777777" w:rsidTr="004654AF">
        <w:tc>
          <w:tcPr>
            <w:tcW w:w="959" w:type="dxa"/>
            <w:shd w:val="clear" w:color="auto" w:fill="auto"/>
            <w:vAlign w:val="center"/>
          </w:tcPr>
          <w:p w14:paraId="1AD14AB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5352А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2C310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11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AB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46C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BCE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BD2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98A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46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22A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04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0CD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98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15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119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814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B9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EA8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9F2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B27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133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B9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D84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369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173A6B0" w14:textId="77777777" w:rsidTr="004654AF">
        <w:tc>
          <w:tcPr>
            <w:tcW w:w="959" w:type="dxa"/>
            <w:shd w:val="clear" w:color="auto" w:fill="auto"/>
            <w:vAlign w:val="center"/>
          </w:tcPr>
          <w:p w14:paraId="26215A1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5353А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8A847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8AE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B4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DAD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68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959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090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3AB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53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8D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391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F4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A0F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E5F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248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8E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04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DAB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5A1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D1A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7C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287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198E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5F4EFC" w14:textId="77777777" w:rsidTr="004654AF">
        <w:tc>
          <w:tcPr>
            <w:tcW w:w="959" w:type="dxa"/>
            <w:shd w:val="clear" w:color="auto" w:fill="auto"/>
            <w:vAlign w:val="center"/>
          </w:tcPr>
          <w:p w14:paraId="3CCE7B9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5354А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67240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EA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74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91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B3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CA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C9F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6BF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E9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134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641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7B8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173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CA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799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67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A5DC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E85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C0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03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EBA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68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1DC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786020" w14:textId="77777777" w:rsidTr="004654AF">
        <w:tc>
          <w:tcPr>
            <w:tcW w:w="959" w:type="dxa"/>
            <w:shd w:val="clear" w:color="auto" w:fill="auto"/>
            <w:vAlign w:val="center"/>
          </w:tcPr>
          <w:p w14:paraId="2865BDB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5355А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2CCB3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D92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90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27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1DA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DC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6C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97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2B0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7D5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140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CEA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47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507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D74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A9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F9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619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3C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E7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76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FD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9CE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9FF040" w14:textId="77777777" w:rsidTr="004654AF">
        <w:tc>
          <w:tcPr>
            <w:tcW w:w="959" w:type="dxa"/>
            <w:shd w:val="clear" w:color="auto" w:fill="auto"/>
            <w:vAlign w:val="center"/>
          </w:tcPr>
          <w:p w14:paraId="490CA1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5356А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4A72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D23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7EB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D4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16F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EB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C81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48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74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C10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38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154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95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EFD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F044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B75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84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A3F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2A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8E9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8A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7FE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077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3D8CF79" w14:textId="77777777" w:rsidTr="004654AF">
        <w:tc>
          <w:tcPr>
            <w:tcW w:w="959" w:type="dxa"/>
            <w:shd w:val="clear" w:color="auto" w:fill="auto"/>
            <w:vAlign w:val="center"/>
          </w:tcPr>
          <w:p w14:paraId="7DD0AB8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504F0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581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1C5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36D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29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080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30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C52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82F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AA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1D4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E68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8E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89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5226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346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D40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82A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00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D4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037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A60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4518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3B1621D" w14:textId="77777777" w:rsidTr="004654AF">
        <w:tc>
          <w:tcPr>
            <w:tcW w:w="959" w:type="dxa"/>
            <w:shd w:val="clear" w:color="auto" w:fill="auto"/>
            <w:vAlign w:val="center"/>
          </w:tcPr>
          <w:p w14:paraId="5F9C3D5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E9C0C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50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8B6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A1D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8A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53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9A3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88E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878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437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976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237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12E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09C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A138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3A4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252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BF5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5F6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68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2E9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0C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3DE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11C000E" w14:textId="77777777" w:rsidTr="004654AF">
        <w:tc>
          <w:tcPr>
            <w:tcW w:w="959" w:type="dxa"/>
            <w:shd w:val="clear" w:color="auto" w:fill="auto"/>
            <w:vAlign w:val="center"/>
          </w:tcPr>
          <w:p w14:paraId="070DD73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5359А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071DC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EDE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6A6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CC5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48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AD4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763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DD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500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E53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CA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733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169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D41B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2E56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245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E222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A43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CF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2F4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A3A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759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A355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953DC4" w14:textId="77777777" w:rsidTr="004654AF">
        <w:tc>
          <w:tcPr>
            <w:tcW w:w="959" w:type="dxa"/>
            <w:shd w:val="clear" w:color="auto" w:fill="auto"/>
            <w:vAlign w:val="center"/>
          </w:tcPr>
          <w:p w14:paraId="3A3B0A4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5360А (5303А)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07176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A4F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5E1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878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C71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081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81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50C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4D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88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E1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6B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0A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0C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CC4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5A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75D1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16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BAC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834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ACB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0C1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5400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E39427" w14:textId="77777777" w:rsidTr="004654AF">
        <w:tc>
          <w:tcPr>
            <w:tcW w:w="959" w:type="dxa"/>
            <w:shd w:val="clear" w:color="auto" w:fill="auto"/>
            <w:vAlign w:val="center"/>
          </w:tcPr>
          <w:p w14:paraId="776F4AE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98D9A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1D6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9CF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83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15B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872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F26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715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29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049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1E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50F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2D9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0F1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928D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D08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4A26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D81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D6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49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4CC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43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B341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08F3287E" w14:textId="77777777" w:rsidTr="004654AF">
        <w:tc>
          <w:tcPr>
            <w:tcW w:w="959" w:type="dxa"/>
            <w:shd w:val="clear" w:color="auto" w:fill="auto"/>
            <w:vAlign w:val="center"/>
          </w:tcPr>
          <w:p w14:paraId="32B763C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5362А (5361А)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7C7BD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72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9F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A05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841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94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D1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28C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1F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FE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6956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E9E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E55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29F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67BF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1CC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11B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CA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738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C6A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DD8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66E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A091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2B0ABF4D" w14:textId="77777777" w:rsidTr="004654AF">
        <w:tc>
          <w:tcPr>
            <w:tcW w:w="959" w:type="dxa"/>
            <w:shd w:val="clear" w:color="auto" w:fill="auto"/>
            <w:vAlign w:val="center"/>
          </w:tcPr>
          <w:p w14:paraId="7365247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5363А (5361А)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33E58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879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4A1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387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4C0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380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61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C26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B5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7E3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EF5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7EA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C7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07E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24C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87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D5C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31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2E0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416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D26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59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CE3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5344D5EA" w14:textId="77777777" w:rsidTr="004654AF">
        <w:tc>
          <w:tcPr>
            <w:tcW w:w="959" w:type="dxa"/>
            <w:shd w:val="clear" w:color="auto" w:fill="auto"/>
            <w:vAlign w:val="center"/>
          </w:tcPr>
          <w:p w14:paraId="5659B0E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5364А (5361А)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E590F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86E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522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7A6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57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545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C2E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704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34D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D6F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BC4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172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ADC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CB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1231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77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AAC1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2BB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F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651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A8A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CAC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E1A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5F96AEDC" w14:textId="77777777" w:rsidTr="004654AF">
        <w:tc>
          <w:tcPr>
            <w:tcW w:w="959" w:type="dxa"/>
            <w:shd w:val="clear" w:color="auto" w:fill="auto"/>
            <w:vAlign w:val="center"/>
          </w:tcPr>
          <w:p w14:paraId="12CF558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5365А (5361А)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064D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8AB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AA9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210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E3F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39F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D0C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4B78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8CE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2A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711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C4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05E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062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BFB3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676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2B1A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C2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F9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E8B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B39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4CF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DA8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2EB9A325" w14:textId="77777777" w:rsidTr="004654AF">
        <w:tc>
          <w:tcPr>
            <w:tcW w:w="959" w:type="dxa"/>
            <w:shd w:val="clear" w:color="auto" w:fill="auto"/>
            <w:vAlign w:val="center"/>
          </w:tcPr>
          <w:p w14:paraId="32BF0D2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5366А (5361А)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688C3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764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84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5AC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62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E45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99F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6CF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369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49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51A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1C8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9C8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178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9E1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A7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2495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5A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C2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DC1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3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FAA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1FD1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1EE64493" w14:textId="77777777" w:rsidTr="004654AF">
        <w:tc>
          <w:tcPr>
            <w:tcW w:w="959" w:type="dxa"/>
            <w:shd w:val="clear" w:color="auto" w:fill="auto"/>
            <w:vAlign w:val="center"/>
          </w:tcPr>
          <w:p w14:paraId="22B488E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F3C95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7F47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F64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F0F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24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E3F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9DC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7E6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49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56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173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ACA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A40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81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ECD0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B64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405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A1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C33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3D5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27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36C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60DC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69B24E48" w14:textId="77777777" w:rsidTr="004654AF">
        <w:tc>
          <w:tcPr>
            <w:tcW w:w="959" w:type="dxa"/>
            <w:shd w:val="clear" w:color="auto" w:fill="auto"/>
            <w:vAlign w:val="center"/>
          </w:tcPr>
          <w:p w14:paraId="02E1863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5368А (5367А)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E5859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24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C1F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09E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8A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E78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32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770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64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833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45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CF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BD0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C0A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DFB1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7C8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10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D9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159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A98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E9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25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F33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1F2A2526" w14:textId="77777777" w:rsidTr="004654AF">
        <w:tc>
          <w:tcPr>
            <w:tcW w:w="959" w:type="dxa"/>
            <w:shd w:val="clear" w:color="auto" w:fill="auto"/>
            <w:vAlign w:val="center"/>
          </w:tcPr>
          <w:p w14:paraId="787200D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5369А (5367А)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96118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BBD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6B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9F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FC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FC7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81B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C75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194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1BA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F3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76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61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C47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EE0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03B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7B6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FA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43E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2F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6F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19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859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20304C50" w14:textId="77777777" w:rsidTr="004654AF">
        <w:tc>
          <w:tcPr>
            <w:tcW w:w="959" w:type="dxa"/>
            <w:shd w:val="clear" w:color="auto" w:fill="auto"/>
            <w:vAlign w:val="center"/>
          </w:tcPr>
          <w:p w14:paraId="2EDFEF0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5370А (5367А)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E0FAA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CA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48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25E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8CC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B4E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9EF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B22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14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276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20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7E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53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8C9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6BC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0CA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C89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392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8D9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84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F47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88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0BC9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17288A96" w14:textId="77777777" w:rsidTr="004654AF">
        <w:tc>
          <w:tcPr>
            <w:tcW w:w="959" w:type="dxa"/>
            <w:shd w:val="clear" w:color="auto" w:fill="auto"/>
            <w:vAlign w:val="center"/>
          </w:tcPr>
          <w:p w14:paraId="77EC518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5371А (5367А)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01B32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23D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067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918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FFB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7C3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18F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D1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C3E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F2E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52D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B7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D43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06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9102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8A7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98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0DC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A1D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921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8C5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A2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9383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0DB44E67" w14:textId="77777777" w:rsidTr="004654AF">
        <w:tc>
          <w:tcPr>
            <w:tcW w:w="959" w:type="dxa"/>
            <w:shd w:val="clear" w:color="auto" w:fill="auto"/>
            <w:vAlign w:val="center"/>
          </w:tcPr>
          <w:p w14:paraId="0959621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5372А (5367А)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54F7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688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15C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6F7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05D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DD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926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4DA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5C3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DE5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B69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CE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A78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DD4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4763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398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F7BF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EB6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BF0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32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BDB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FCD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B49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088BF360" w14:textId="77777777" w:rsidTr="004654AF">
        <w:tc>
          <w:tcPr>
            <w:tcW w:w="959" w:type="dxa"/>
            <w:shd w:val="clear" w:color="auto" w:fill="auto"/>
            <w:vAlign w:val="center"/>
          </w:tcPr>
          <w:p w14:paraId="5930831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5373А (5367А)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21A94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7C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C1B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D8E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D9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7F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260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BE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B55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40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114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158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AE1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661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368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2F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04D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8A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2E9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74F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EE8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A6C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11D7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04223017" w14:textId="77777777" w:rsidTr="004654AF">
        <w:tc>
          <w:tcPr>
            <w:tcW w:w="959" w:type="dxa"/>
            <w:shd w:val="clear" w:color="auto" w:fill="auto"/>
            <w:vAlign w:val="center"/>
          </w:tcPr>
          <w:p w14:paraId="7C04501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5374А (5367А)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14E4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413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EC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53C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887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342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A4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147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2A6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65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2B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D8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A46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3A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AC5A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678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DF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12A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1AF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E4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4CF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4F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5709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64927387" w14:textId="77777777" w:rsidTr="004654AF">
        <w:tc>
          <w:tcPr>
            <w:tcW w:w="959" w:type="dxa"/>
            <w:shd w:val="clear" w:color="auto" w:fill="auto"/>
            <w:vAlign w:val="center"/>
          </w:tcPr>
          <w:p w14:paraId="2E9B9CE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DE11E5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по эксплуатации газопроводов Троицкого, Новомосковского административных округов (ТиНАО)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153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A03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D169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C0A8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0C28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781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C568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49E1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65DF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431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432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09C0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2C3A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DAE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6081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5557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1D0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BB5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CE0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396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47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3AFA6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7C46233" w14:textId="77777777" w:rsidTr="004654AF">
        <w:tc>
          <w:tcPr>
            <w:tcW w:w="959" w:type="dxa"/>
            <w:shd w:val="clear" w:color="auto" w:fill="auto"/>
            <w:vAlign w:val="center"/>
          </w:tcPr>
          <w:p w14:paraId="616700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947F2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Аварийно-спасательное формирование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E8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E83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23A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41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D16D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B4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5D6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88D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6CE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29F3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C2F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83F1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E3E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2E0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09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65A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5CA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3E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57B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CFB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98E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4060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1F93990" w14:textId="77777777" w:rsidTr="004654AF">
        <w:tc>
          <w:tcPr>
            <w:tcW w:w="959" w:type="dxa"/>
            <w:shd w:val="clear" w:color="auto" w:fill="auto"/>
            <w:vAlign w:val="center"/>
          </w:tcPr>
          <w:p w14:paraId="73F8371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662AC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4AB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198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6F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AB3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B8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A21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770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985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30F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62F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690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BEB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9CA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0B6E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0D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66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6AA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EDA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7C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07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22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2F2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F5D3B06" w14:textId="77777777" w:rsidTr="004654AF">
        <w:tc>
          <w:tcPr>
            <w:tcW w:w="959" w:type="dxa"/>
            <w:shd w:val="clear" w:color="auto" w:fill="auto"/>
            <w:vAlign w:val="center"/>
          </w:tcPr>
          <w:p w14:paraId="01224E1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5376А (5375А)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1A76B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9F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2F3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2FD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6D3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28B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370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06B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F8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123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CE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7B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E10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425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F53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59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588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C4A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D52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C76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B7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1D9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B719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6567C3A" w14:textId="77777777" w:rsidTr="004654AF">
        <w:tc>
          <w:tcPr>
            <w:tcW w:w="959" w:type="dxa"/>
            <w:shd w:val="clear" w:color="auto" w:fill="auto"/>
            <w:vAlign w:val="center"/>
          </w:tcPr>
          <w:p w14:paraId="36AE437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5377А (5375А)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5F612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014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096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960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882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399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3FB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09D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24F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03D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6A5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4E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DF7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D78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479B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499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3D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7A1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0A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A77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268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FD6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32F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BB9D120" w14:textId="77777777" w:rsidTr="004654AF">
        <w:tc>
          <w:tcPr>
            <w:tcW w:w="959" w:type="dxa"/>
            <w:shd w:val="clear" w:color="auto" w:fill="auto"/>
            <w:vAlign w:val="center"/>
          </w:tcPr>
          <w:p w14:paraId="4EE8A07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5378А (5375А)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61FBC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410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F57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29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DAE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FB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80C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16C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471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070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08C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8ED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EB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CE1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230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B5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B2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C72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310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6FD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5A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ACC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B17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3B1B78C" w14:textId="77777777" w:rsidTr="004654AF">
        <w:tc>
          <w:tcPr>
            <w:tcW w:w="959" w:type="dxa"/>
            <w:shd w:val="clear" w:color="auto" w:fill="auto"/>
            <w:vAlign w:val="center"/>
          </w:tcPr>
          <w:p w14:paraId="429873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5379А (5375А)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9D25E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4D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19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BB5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C33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D96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FAE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6EC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D16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D2A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C3A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22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35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51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4647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6E8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925B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6F9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D86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FDC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84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A60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051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8243D2C" w14:textId="77777777" w:rsidTr="004654AF">
        <w:tc>
          <w:tcPr>
            <w:tcW w:w="959" w:type="dxa"/>
            <w:shd w:val="clear" w:color="auto" w:fill="auto"/>
            <w:vAlign w:val="center"/>
          </w:tcPr>
          <w:p w14:paraId="63DB5B1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5380А (5375А)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42440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926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24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42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45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CA8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85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70A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9FF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34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E3E2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A9D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77D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59E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D6A2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106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9FE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CE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73D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C11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2E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09D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D706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B7FEA5" w14:textId="77777777" w:rsidTr="004654AF">
        <w:tc>
          <w:tcPr>
            <w:tcW w:w="959" w:type="dxa"/>
            <w:shd w:val="clear" w:color="auto" w:fill="auto"/>
            <w:vAlign w:val="center"/>
          </w:tcPr>
          <w:p w14:paraId="314B9FE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5381А (5375А)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42D98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004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A67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1CF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103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2A1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4EC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13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986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7B8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946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F6E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5F4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0B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D1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BD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C67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121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0D4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10D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E3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F33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DC83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6F3141D" w14:textId="77777777" w:rsidTr="004654AF">
        <w:tc>
          <w:tcPr>
            <w:tcW w:w="959" w:type="dxa"/>
            <w:shd w:val="clear" w:color="auto" w:fill="auto"/>
            <w:vAlign w:val="center"/>
          </w:tcPr>
          <w:p w14:paraId="0BB0F73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094C8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8C1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4DC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032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129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DC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739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958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EC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A15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FE9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1E3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70D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EA5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972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DDC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40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858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CE0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ACF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61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B9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C2F9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B7E52A5" w14:textId="77777777" w:rsidTr="004654AF">
        <w:tc>
          <w:tcPr>
            <w:tcW w:w="959" w:type="dxa"/>
            <w:shd w:val="clear" w:color="auto" w:fill="auto"/>
            <w:vAlign w:val="center"/>
          </w:tcPr>
          <w:p w14:paraId="3657513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5383А (5382А)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D352B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834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226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B4C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16A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74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579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2DA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65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FD5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C39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767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0BC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3C6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B805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13B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04BE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B18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7B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82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1E3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118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F58F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6912ECF" w14:textId="77777777" w:rsidTr="004654AF">
        <w:tc>
          <w:tcPr>
            <w:tcW w:w="959" w:type="dxa"/>
            <w:shd w:val="clear" w:color="auto" w:fill="auto"/>
            <w:vAlign w:val="center"/>
          </w:tcPr>
          <w:p w14:paraId="68356B1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45B3C62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Диспетчерская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85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AA7E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C366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4E04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FD4E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C967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8954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7374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406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084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5029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67FC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4F4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903D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FCA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46E1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860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DAF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F975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117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4B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9476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281C2D01" w14:textId="77777777" w:rsidTr="004654AF">
        <w:tc>
          <w:tcPr>
            <w:tcW w:w="959" w:type="dxa"/>
            <w:shd w:val="clear" w:color="auto" w:fill="auto"/>
            <w:vAlign w:val="center"/>
          </w:tcPr>
          <w:p w14:paraId="6ABD9FF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AF1F6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55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4B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CD5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06F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64C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C1C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AFE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6A7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6AC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15C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7C4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D9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3BA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161A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249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971D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602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95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62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E6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37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AB71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2509CD" w14:textId="77777777" w:rsidTr="004654AF">
        <w:tc>
          <w:tcPr>
            <w:tcW w:w="959" w:type="dxa"/>
            <w:shd w:val="clear" w:color="auto" w:fill="auto"/>
            <w:vAlign w:val="center"/>
          </w:tcPr>
          <w:p w14:paraId="5BF744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5385А (5384А)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1814B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078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962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339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CA3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CD4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9CF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D95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E81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4A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3E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DC9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AC1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D6B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83C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1A3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2F22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82E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CFB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C79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CF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32D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4C24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EB332F2" w14:textId="77777777" w:rsidTr="004654AF">
        <w:tc>
          <w:tcPr>
            <w:tcW w:w="959" w:type="dxa"/>
            <w:shd w:val="clear" w:color="auto" w:fill="auto"/>
            <w:vAlign w:val="center"/>
          </w:tcPr>
          <w:p w14:paraId="1FF5DFD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999AF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BD2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CA7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A2F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CD5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3A0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788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10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6C4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401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C38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FE3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D92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C0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52D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A60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47D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1CC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FF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A97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01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365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FA3A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72780D4" w14:textId="77777777" w:rsidTr="004654AF">
        <w:tc>
          <w:tcPr>
            <w:tcW w:w="959" w:type="dxa"/>
            <w:shd w:val="clear" w:color="auto" w:fill="auto"/>
            <w:vAlign w:val="center"/>
          </w:tcPr>
          <w:p w14:paraId="4BB6452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5387А (5386А)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86ED5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AE6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F7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61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0F8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B9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3FA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E51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801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5C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197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01B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6F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0BC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722A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C18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ADC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78D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5A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F81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C7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A86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13DD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A9E7B88" w14:textId="77777777" w:rsidTr="004654AF">
        <w:tc>
          <w:tcPr>
            <w:tcW w:w="959" w:type="dxa"/>
            <w:shd w:val="clear" w:color="auto" w:fill="auto"/>
            <w:vAlign w:val="center"/>
          </w:tcPr>
          <w:p w14:paraId="5186229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1EA42C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аварийно-восстановительных работ по газоснабжению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024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4F98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87A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026B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283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0610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B4D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845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FF35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C63B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F386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6E12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D263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48F3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5AA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8E20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DA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42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D3F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75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5E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6F1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8859E92" w14:textId="77777777" w:rsidTr="004654AF">
        <w:tc>
          <w:tcPr>
            <w:tcW w:w="959" w:type="dxa"/>
            <w:shd w:val="clear" w:color="auto" w:fill="auto"/>
            <w:vAlign w:val="center"/>
          </w:tcPr>
          <w:p w14:paraId="2CF6196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38533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аварийно-восстановительных работ по газоснабжению Новомосковского административного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D28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6A16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EECF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AD4D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7F99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3838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E503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B4B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57BC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DBC3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F814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4844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68AE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E7F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FCDC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939E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6B1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D27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5103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05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A6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FDBA6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8FE08CD" w14:textId="77777777" w:rsidTr="004654AF">
        <w:tc>
          <w:tcPr>
            <w:tcW w:w="959" w:type="dxa"/>
            <w:shd w:val="clear" w:color="auto" w:fill="auto"/>
            <w:vAlign w:val="center"/>
          </w:tcPr>
          <w:p w14:paraId="79211F2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50C6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8F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D53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DBD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6E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181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17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FB4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D20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343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E88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A03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6D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002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3BA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D8D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0AAE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2B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256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F61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36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33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F07D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1F838F8" w14:textId="77777777" w:rsidTr="004654AF">
        <w:tc>
          <w:tcPr>
            <w:tcW w:w="959" w:type="dxa"/>
            <w:shd w:val="clear" w:color="auto" w:fill="auto"/>
            <w:vAlign w:val="center"/>
          </w:tcPr>
          <w:p w14:paraId="04A46CD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EFB80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331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9BA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AEB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CE5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CDE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74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07D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832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520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61B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D54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AEE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F2F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2B1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6B3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822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0B5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2E8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3D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CB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CE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22D2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F1BE80F" w14:textId="77777777" w:rsidTr="004654AF">
        <w:tc>
          <w:tcPr>
            <w:tcW w:w="959" w:type="dxa"/>
            <w:shd w:val="clear" w:color="auto" w:fill="auto"/>
            <w:vAlign w:val="center"/>
          </w:tcPr>
          <w:p w14:paraId="4AAE55F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23BBD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аварийно-восстановительных работ по газоснабжению Троицкого административного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A17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8BAF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C738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C7AC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3E06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7CD9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9FB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4D11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AD5A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7F0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1DF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7D8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135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382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E21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6ACF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A692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5CD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B54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7D2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60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B57A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F5AD2B0" w14:textId="77777777" w:rsidTr="004654AF">
        <w:tc>
          <w:tcPr>
            <w:tcW w:w="959" w:type="dxa"/>
            <w:shd w:val="clear" w:color="auto" w:fill="auto"/>
            <w:vAlign w:val="center"/>
          </w:tcPr>
          <w:p w14:paraId="7CA262A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AEE33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004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695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C86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57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E7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5DE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219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880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8D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5B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DF1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D9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9DE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AAA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91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BAB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A47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3F0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B80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686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A7E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B589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43B6DA" w14:textId="77777777" w:rsidTr="004654AF">
        <w:tc>
          <w:tcPr>
            <w:tcW w:w="959" w:type="dxa"/>
            <w:shd w:val="clear" w:color="auto" w:fill="auto"/>
            <w:vAlign w:val="center"/>
          </w:tcPr>
          <w:p w14:paraId="3A51950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CE5D3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B11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D55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77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B34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23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FD9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67A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186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662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F09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727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A97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93E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2377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4D1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A4B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41F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9A9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65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9C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AB6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0EFE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0B37586" w14:textId="77777777" w:rsidTr="004654AF">
        <w:tc>
          <w:tcPr>
            <w:tcW w:w="959" w:type="dxa"/>
            <w:shd w:val="clear" w:color="auto" w:fill="auto"/>
            <w:vAlign w:val="center"/>
          </w:tcPr>
          <w:p w14:paraId="2FCA8A7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2E8C5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B87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5B0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817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7C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B1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F85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24B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AEC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159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9D4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63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211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4E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32F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F27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86D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08A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234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C44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4C7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425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66C5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E7D47F7" w14:textId="77777777" w:rsidTr="004654AF">
        <w:tc>
          <w:tcPr>
            <w:tcW w:w="959" w:type="dxa"/>
            <w:shd w:val="clear" w:color="auto" w:fill="auto"/>
            <w:vAlign w:val="center"/>
          </w:tcPr>
          <w:p w14:paraId="3FB06E1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7C757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B271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45D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3A1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4B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15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B37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D9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C1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406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E6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942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655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352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513B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8B2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966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5E7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619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7A9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8AD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E60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8ED4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9585FD8" w14:textId="77777777" w:rsidTr="004654AF">
        <w:tc>
          <w:tcPr>
            <w:tcW w:w="959" w:type="dxa"/>
            <w:shd w:val="clear" w:color="auto" w:fill="auto"/>
            <w:vAlign w:val="center"/>
          </w:tcPr>
          <w:p w14:paraId="573EBCA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5394А (5393А)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D8182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26C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8F6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C72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41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18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6D6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036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A49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5F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E6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861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E6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BBA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6C61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4A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52A4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4B3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647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A8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73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36F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134C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3529A6" w14:textId="77777777" w:rsidTr="004654AF">
        <w:tc>
          <w:tcPr>
            <w:tcW w:w="959" w:type="dxa"/>
            <w:shd w:val="clear" w:color="auto" w:fill="auto"/>
            <w:vAlign w:val="center"/>
          </w:tcPr>
          <w:p w14:paraId="1E6196E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5395А (5393А)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E696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DEA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859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225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35C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4B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FA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6F7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C8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222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8F2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EDE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8F9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425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0A22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6E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CF6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02C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EB5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5C2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16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FC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AE4F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F301F0" w14:textId="77777777" w:rsidTr="004654AF">
        <w:tc>
          <w:tcPr>
            <w:tcW w:w="959" w:type="dxa"/>
            <w:shd w:val="clear" w:color="auto" w:fill="auto"/>
            <w:vAlign w:val="center"/>
          </w:tcPr>
          <w:p w14:paraId="218B9D0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5396А (5393А)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14A3B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A3C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279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19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42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79E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9BC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4F0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5A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4D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DA7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57F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B81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9C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DCD3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1B1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0474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16E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748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F1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3D8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D8B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1FD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AFAE173" w14:textId="77777777" w:rsidTr="004654AF">
        <w:tc>
          <w:tcPr>
            <w:tcW w:w="959" w:type="dxa"/>
            <w:shd w:val="clear" w:color="auto" w:fill="auto"/>
            <w:vAlign w:val="center"/>
          </w:tcPr>
          <w:p w14:paraId="199E08B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C1149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0D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A9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9B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D8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06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FB9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677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E9B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5F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E96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474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9C1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5E6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4675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C6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69F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5F0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BB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C8F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92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E8C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742D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5DD259C" w14:textId="77777777" w:rsidTr="004654AF">
        <w:tc>
          <w:tcPr>
            <w:tcW w:w="959" w:type="dxa"/>
            <w:shd w:val="clear" w:color="auto" w:fill="auto"/>
            <w:vAlign w:val="center"/>
          </w:tcPr>
          <w:p w14:paraId="35A7E9F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C8A0C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D7E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1F1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79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F3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6B6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85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4D9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980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0C8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742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223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0CC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2AD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9262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2DA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9EC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5B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581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31F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275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1DE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9FC1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144205" w14:textId="77777777" w:rsidTr="004654AF">
        <w:tc>
          <w:tcPr>
            <w:tcW w:w="959" w:type="dxa"/>
            <w:shd w:val="clear" w:color="auto" w:fill="auto"/>
            <w:vAlign w:val="center"/>
          </w:tcPr>
          <w:p w14:paraId="4FF8B8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5399А (5398А)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D80D3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</w:t>
            </w:r>
            <w:r>
              <w:rPr>
                <w:sz w:val="18"/>
                <w:szCs w:val="18"/>
              </w:rPr>
              <w:lastRenderedPageBreak/>
              <w:t>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09D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DB8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76C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6E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13A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B7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B83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997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B20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CC7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85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39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0CA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59F3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808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A39F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94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90C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44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674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CB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6497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74C84BC" w14:textId="77777777" w:rsidTr="004654AF">
        <w:tc>
          <w:tcPr>
            <w:tcW w:w="959" w:type="dxa"/>
            <w:shd w:val="clear" w:color="auto" w:fill="auto"/>
            <w:vAlign w:val="center"/>
          </w:tcPr>
          <w:p w14:paraId="7E3588B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5400А (5398А)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CAB89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81F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6A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F9E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2D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95D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58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F5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65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963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FE2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96E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D6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17A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5D13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B1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BB7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72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15F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049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336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EFF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D16C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C76750D" w14:textId="77777777" w:rsidTr="004654AF">
        <w:tc>
          <w:tcPr>
            <w:tcW w:w="959" w:type="dxa"/>
            <w:shd w:val="clear" w:color="auto" w:fill="auto"/>
            <w:vAlign w:val="center"/>
          </w:tcPr>
          <w:p w14:paraId="1D8CE27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D88B4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313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F7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6C1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0A4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5B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80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0F4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9D9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B3E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00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5C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B21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A77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DEB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D8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B1C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79C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CEE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E7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512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E2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F89B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65340C3" w14:textId="77777777" w:rsidTr="004654AF">
        <w:tc>
          <w:tcPr>
            <w:tcW w:w="959" w:type="dxa"/>
            <w:shd w:val="clear" w:color="auto" w:fill="auto"/>
            <w:vAlign w:val="center"/>
          </w:tcPr>
          <w:p w14:paraId="67757B9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5402А (5401А)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124FA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69B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F05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E6E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FD3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7BD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C79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0E0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C05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311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59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72D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603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EAA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317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CB9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8369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8E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7EB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08A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B3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BD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6F92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F528607" w14:textId="77777777" w:rsidTr="004654AF">
        <w:tc>
          <w:tcPr>
            <w:tcW w:w="959" w:type="dxa"/>
            <w:shd w:val="clear" w:color="auto" w:fill="auto"/>
            <w:vAlign w:val="center"/>
          </w:tcPr>
          <w:p w14:paraId="72E86F2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FCFDD0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по эксплуатации и ремонту пунктов редуцирования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1F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491F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563B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24C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AD0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4259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711C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501B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292E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F5A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9C6D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15A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4DE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5B74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E29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A28C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2AA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E67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48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6B72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212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3737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9276D23" w14:textId="77777777" w:rsidTr="004654AF">
        <w:tc>
          <w:tcPr>
            <w:tcW w:w="959" w:type="dxa"/>
            <w:shd w:val="clear" w:color="auto" w:fill="auto"/>
            <w:vAlign w:val="center"/>
          </w:tcPr>
          <w:p w14:paraId="4BECA5B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9D478C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аварийно-восстановительных работ пунктов редуцирования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EB4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E7E4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27D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7D59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ED0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7120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0B92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F4BE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3312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666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4C9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5257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FD2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9E68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1B0A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7B40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CE4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B0B8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58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31F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609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158F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665B1AE" w14:textId="77777777" w:rsidTr="004654AF">
        <w:tc>
          <w:tcPr>
            <w:tcW w:w="959" w:type="dxa"/>
            <w:shd w:val="clear" w:color="auto" w:fill="auto"/>
            <w:vAlign w:val="center"/>
          </w:tcPr>
          <w:p w14:paraId="2892D4B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F6899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9CA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A92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1F5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B30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3C7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B5C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B3D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2F1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9F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A60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B8B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A6E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EF9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9652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44B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FAD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A96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BEF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28F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8E2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A78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B838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AC7769" w14:textId="77777777" w:rsidTr="004654AF">
        <w:tc>
          <w:tcPr>
            <w:tcW w:w="959" w:type="dxa"/>
            <w:shd w:val="clear" w:color="auto" w:fill="auto"/>
            <w:vAlign w:val="center"/>
          </w:tcPr>
          <w:p w14:paraId="665E4656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5404А (5403А)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BD412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A9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8E7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6E6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21B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D5C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FBA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355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CCC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CC6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34D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BC3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CC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967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33B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C3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CE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378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E86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B6F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83A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9CC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80F7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75C892" w14:textId="77777777" w:rsidTr="004654AF">
        <w:tc>
          <w:tcPr>
            <w:tcW w:w="959" w:type="dxa"/>
            <w:shd w:val="clear" w:color="auto" w:fill="auto"/>
            <w:vAlign w:val="center"/>
          </w:tcPr>
          <w:p w14:paraId="4F6DACA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5405А (5403А)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8503F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511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73E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94A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ABC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AE5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A4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517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E4B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21C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A2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51C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56A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A5B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37B9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1CB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A91A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C77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5C5C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048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4AC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930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099A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7EF673" w14:textId="77777777" w:rsidTr="004654AF">
        <w:tc>
          <w:tcPr>
            <w:tcW w:w="959" w:type="dxa"/>
            <w:shd w:val="clear" w:color="auto" w:fill="auto"/>
            <w:vAlign w:val="center"/>
          </w:tcPr>
          <w:p w14:paraId="399C70B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5406А (5403А)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9DEB7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FD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3E7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532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514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35C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BAF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DDC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4D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D2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A14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B90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9FE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038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1259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13C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545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ED6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2C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BD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52F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01C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D3C0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216962A" w14:textId="77777777" w:rsidTr="004654AF">
        <w:tc>
          <w:tcPr>
            <w:tcW w:w="959" w:type="dxa"/>
            <w:shd w:val="clear" w:color="auto" w:fill="auto"/>
            <w:vAlign w:val="center"/>
          </w:tcPr>
          <w:p w14:paraId="3AC17DA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5407А (5403А)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FE74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447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A52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550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7E3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64A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56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1AA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1EF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0C1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847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1B9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D31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D80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C45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7C7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563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286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177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B9A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2B3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B8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2C99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2B46706" w14:textId="77777777" w:rsidTr="004654AF">
        <w:tc>
          <w:tcPr>
            <w:tcW w:w="959" w:type="dxa"/>
            <w:shd w:val="clear" w:color="auto" w:fill="auto"/>
            <w:vAlign w:val="center"/>
          </w:tcPr>
          <w:p w14:paraId="078B808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5408А (5403А)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CFA36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B60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185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FB0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2B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FA8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B30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175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DD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243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C18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5567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ADB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0CA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444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B90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878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099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B73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CFE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C46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6BE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ABED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9D2AA51" w14:textId="77777777" w:rsidTr="004654AF">
        <w:tc>
          <w:tcPr>
            <w:tcW w:w="959" w:type="dxa"/>
            <w:shd w:val="clear" w:color="auto" w:fill="auto"/>
            <w:vAlign w:val="center"/>
          </w:tcPr>
          <w:p w14:paraId="7DE123D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283CE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эксплуатации газопроводов Новомосковского административного округа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54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5A6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D381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0DFE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D6EB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1AED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035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44FA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4419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A234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77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6171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ACC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B6D15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91F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72F1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A66C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4DC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374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A7CB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895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DA67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D063C2D" w14:textId="77777777" w:rsidTr="004654AF">
        <w:tc>
          <w:tcPr>
            <w:tcW w:w="959" w:type="dxa"/>
            <w:shd w:val="clear" w:color="auto" w:fill="auto"/>
            <w:vAlign w:val="center"/>
          </w:tcPr>
          <w:p w14:paraId="21DCEBE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53985F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обхода трасс 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953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E73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C289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1B92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D29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A810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18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C55A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233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116D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9C2D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8C1B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FEDD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87B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1850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C5FE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844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98B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0EB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864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A55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4F37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35087B1" w14:textId="77777777" w:rsidTr="004654AF">
        <w:tc>
          <w:tcPr>
            <w:tcW w:w="959" w:type="dxa"/>
            <w:shd w:val="clear" w:color="auto" w:fill="auto"/>
            <w:vAlign w:val="center"/>
          </w:tcPr>
          <w:p w14:paraId="733F8C9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00B18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3 разряда (обходчики)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85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C41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8E8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192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595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7AE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EE4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C4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A37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CF6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53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B9F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413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3CA4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3AC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8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C1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90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A8B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7E2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D0C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587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2916FF4" w14:textId="77777777" w:rsidTr="004654AF">
        <w:tc>
          <w:tcPr>
            <w:tcW w:w="959" w:type="dxa"/>
            <w:shd w:val="clear" w:color="auto" w:fill="auto"/>
            <w:vAlign w:val="center"/>
          </w:tcPr>
          <w:p w14:paraId="2372778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5410А (5409А)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5F606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3 разряда (обходчики)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28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92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9D2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588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93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F3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728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A5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C20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630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F6B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E2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904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03D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5BE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4722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55F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D24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CC8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FF3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33A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5F56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3F6FA83" w14:textId="77777777" w:rsidTr="004654AF">
        <w:tc>
          <w:tcPr>
            <w:tcW w:w="959" w:type="dxa"/>
            <w:shd w:val="clear" w:color="auto" w:fill="auto"/>
            <w:vAlign w:val="center"/>
          </w:tcPr>
          <w:p w14:paraId="3080C50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7143C4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технического 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9E8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35AB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0075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419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7048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A7E6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4B60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BC8D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96E0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41DC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A36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2D85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5E1C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C70A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2D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C89C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83C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70B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EA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719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318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C7A4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07D84BE" w14:textId="77777777" w:rsidTr="004654AF">
        <w:tc>
          <w:tcPr>
            <w:tcW w:w="959" w:type="dxa"/>
            <w:shd w:val="clear" w:color="auto" w:fill="auto"/>
            <w:vAlign w:val="center"/>
          </w:tcPr>
          <w:p w14:paraId="54F5339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C8934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5D9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798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D89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820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66C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67E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F41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0C6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2F2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6AA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8D8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7AA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53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5EE2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32D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945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6FB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B08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AE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1F3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B6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853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CAFC17" w14:textId="77777777" w:rsidTr="004654AF">
        <w:tc>
          <w:tcPr>
            <w:tcW w:w="959" w:type="dxa"/>
            <w:shd w:val="clear" w:color="auto" w:fill="auto"/>
            <w:vAlign w:val="center"/>
          </w:tcPr>
          <w:p w14:paraId="7A5A3FA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5412А (5411А)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496A5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2A4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BF2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A04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5CE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E73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2B5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A64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C92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E3A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3A8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73F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FC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2E5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6D92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5A0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D31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6E0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40C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00A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D18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50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7E06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E1FA268" w14:textId="77777777" w:rsidTr="004654AF">
        <w:tc>
          <w:tcPr>
            <w:tcW w:w="959" w:type="dxa"/>
            <w:shd w:val="clear" w:color="auto" w:fill="auto"/>
            <w:vAlign w:val="center"/>
          </w:tcPr>
          <w:p w14:paraId="3835D7AC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9FB43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11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69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BF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076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154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415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9AB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BDA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FB3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03B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9B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346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C2A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70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382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4CB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057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6E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627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3ED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92B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A97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3F4542" w14:textId="77777777" w:rsidTr="004654AF">
        <w:tc>
          <w:tcPr>
            <w:tcW w:w="959" w:type="dxa"/>
            <w:shd w:val="clear" w:color="auto" w:fill="auto"/>
            <w:vAlign w:val="center"/>
          </w:tcPr>
          <w:p w14:paraId="6EA628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7DE2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365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B0B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649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5F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8E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3F7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AFD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8E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2D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493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4B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B6B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4F5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38D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DE6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F741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037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ED9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63E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95D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3CB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81665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DE8C23" w14:textId="77777777" w:rsidTr="004654AF">
        <w:tc>
          <w:tcPr>
            <w:tcW w:w="959" w:type="dxa"/>
            <w:shd w:val="clear" w:color="auto" w:fill="auto"/>
            <w:vAlign w:val="center"/>
          </w:tcPr>
          <w:p w14:paraId="1750DD5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48A09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55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2BE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2C4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A73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5EB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96E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BFF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842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B8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F76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10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F9D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C03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A1CB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D23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197F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538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13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7AD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DC5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9E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DA04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7D5D" w:rsidRPr="005D7CC4" w14:paraId="619D9159" w14:textId="77777777" w:rsidTr="004654AF">
        <w:tc>
          <w:tcPr>
            <w:tcW w:w="959" w:type="dxa"/>
            <w:shd w:val="clear" w:color="auto" w:fill="auto"/>
            <w:vAlign w:val="center"/>
          </w:tcPr>
          <w:p w14:paraId="67B2DC2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B3A76B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режимов газопотребления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A8E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96D0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C0D6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EB70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599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1FF1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7237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8A7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D39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AD0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1ACC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2F3C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2AE9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4A55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19E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C435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F9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263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1C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992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6C12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713E7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00F5566" w14:textId="77777777" w:rsidTr="004654AF">
        <w:tc>
          <w:tcPr>
            <w:tcW w:w="959" w:type="dxa"/>
            <w:shd w:val="clear" w:color="auto" w:fill="auto"/>
            <w:vAlign w:val="center"/>
          </w:tcPr>
          <w:p w14:paraId="74DDE06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F64D1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контроля режимов газопотребления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87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654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400A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D5F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76CF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D0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9199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B938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C04B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2B69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85C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513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FA18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82E5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22A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3B2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299D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7C4E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8DB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632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954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F578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BCA817F" w14:textId="77777777" w:rsidTr="004654AF">
        <w:tc>
          <w:tcPr>
            <w:tcW w:w="959" w:type="dxa"/>
            <w:shd w:val="clear" w:color="auto" w:fill="auto"/>
            <w:vAlign w:val="center"/>
          </w:tcPr>
          <w:p w14:paraId="574BECB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C601D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0DC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668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0AA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EF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689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470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E0F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564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693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97F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16B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5A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D3E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1B90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8F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D77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67B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7C0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D2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A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3B8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5C1C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ACA6367" w14:textId="77777777" w:rsidTr="004654AF">
        <w:tc>
          <w:tcPr>
            <w:tcW w:w="959" w:type="dxa"/>
            <w:shd w:val="clear" w:color="auto" w:fill="auto"/>
            <w:vAlign w:val="center"/>
          </w:tcPr>
          <w:p w14:paraId="22D6E3D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EF8EF1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Расчетно-договорной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B73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90D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2708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7FC7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205D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214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BF2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65E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F9C8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9BFC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35D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8753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8AF6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1D0E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53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C5E9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DBB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F12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0E3D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6BD9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90CD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E388E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97EE0CA" w14:textId="77777777" w:rsidTr="004654AF">
        <w:tc>
          <w:tcPr>
            <w:tcW w:w="959" w:type="dxa"/>
            <w:shd w:val="clear" w:color="auto" w:fill="auto"/>
            <w:vAlign w:val="center"/>
          </w:tcPr>
          <w:p w14:paraId="11542AA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F61AE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29A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1D2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508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CA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34C2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B4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E58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8DB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C2A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967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7F4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575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373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78C0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4B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BDAE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696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86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F5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E38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8B2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D50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B2171BF" w14:textId="77777777" w:rsidTr="004654AF">
        <w:tc>
          <w:tcPr>
            <w:tcW w:w="959" w:type="dxa"/>
            <w:shd w:val="clear" w:color="auto" w:fill="auto"/>
            <w:vAlign w:val="center"/>
          </w:tcPr>
          <w:p w14:paraId="73829B6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904EC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A0C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4CB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A21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8E8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ABD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760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FC6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D6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54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250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756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6E5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6A8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AC39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147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93F3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2DD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5D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A68A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CBA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72F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154C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950394" w14:textId="77777777" w:rsidTr="004654AF">
        <w:tc>
          <w:tcPr>
            <w:tcW w:w="959" w:type="dxa"/>
            <w:shd w:val="clear" w:color="auto" w:fill="auto"/>
            <w:vAlign w:val="center"/>
          </w:tcPr>
          <w:p w14:paraId="5D15942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E1D8B1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совершенствования бизнес-процессов и методологии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2B2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B67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04B4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946D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31E0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83B9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7E15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03DF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9F11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797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B37E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081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A8BF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FBDF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59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23C8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CED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50D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1F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DAF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2D5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CC891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2E478F0" w14:textId="77777777" w:rsidTr="004654AF">
        <w:tc>
          <w:tcPr>
            <w:tcW w:w="959" w:type="dxa"/>
            <w:shd w:val="clear" w:color="auto" w:fill="auto"/>
            <w:vAlign w:val="center"/>
          </w:tcPr>
          <w:p w14:paraId="50B723D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E728E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9F7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8D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F8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329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353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96E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350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3B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7D0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926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587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3FD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01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4DC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9C4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A6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843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C5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A3E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BA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B0A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0124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18A9369" w14:textId="77777777" w:rsidTr="004654AF">
        <w:tc>
          <w:tcPr>
            <w:tcW w:w="959" w:type="dxa"/>
            <w:shd w:val="clear" w:color="auto" w:fill="auto"/>
            <w:vAlign w:val="center"/>
          </w:tcPr>
          <w:p w14:paraId="620053B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99A7F2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CB5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8C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CF1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E1B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0CE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E1D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ACB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3E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145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5E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921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3A6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5FD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7E8C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96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8D6E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00B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84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85F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3EC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44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0D76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CB20DB1" w14:textId="77777777" w:rsidTr="004654AF">
        <w:tc>
          <w:tcPr>
            <w:tcW w:w="959" w:type="dxa"/>
            <w:shd w:val="clear" w:color="auto" w:fill="auto"/>
            <w:vAlign w:val="center"/>
          </w:tcPr>
          <w:p w14:paraId="0C45EAD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14F8083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согласований и присоединений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221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C03B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B885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D364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D5E7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1BE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4D27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E39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6D51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DD3E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C5A0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A7C0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863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36A2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856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16FD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F82F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4B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02B9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A5F5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BAB5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FD6C0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3043216" w14:textId="77777777" w:rsidTr="004654AF">
        <w:tc>
          <w:tcPr>
            <w:tcW w:w="959" w:type="dxa"/>
            <w:shd w:val="clear" w:color="auto" w:fill="auto"/>
            <w:vAlign w:val="center"/>
          </w:tcPr>
          <w:p w14:paraId="05C421A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4CFD1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согласований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5E5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93FA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F689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004E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C451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4EE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1F9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D79D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D4B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2D71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5C1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D450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2E70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8F2B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C4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F9B8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3D9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1DB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DDA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130A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96F6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A8107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5D13003" w14:textId="77777777" w:rsidTr="004654AF">
        <w:tc>
          <w:tcPr>
            <w:tcW w:w="959" w:type="dxa"/>
            <w:shd w:val="clear" w:color="auto" w:fill="auto"/>
            <w:vAlign w:val="center"/>
          </w:tcPr>
          <w:p w14:paraId="23022B6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486EE8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рассмотрению прочих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375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45F0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1D51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344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2E1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812C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8B6F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698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5D1F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7E6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158A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6491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2E2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EB3F0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AFA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C62E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BE7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992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2B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F74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CC33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DA5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01F7EBA" w14:textId="77777777" w:rsidTr="004654AF">
        <w:tc>
          <w:tcPr>
            <w:tcW w:w="959" w:type="dxa"/>
            <w:shd w:val="clear" w:color="auto" w:fill="auto"/>
            <w:vAlign w:val="center"/>
          </w:tcPr>
          <w:p w14:paraId="552BC94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D612C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BD9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B8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81E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5C4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FB5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17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9EC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7FF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2E7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4D8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F81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1E4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2C8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5D8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B78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C2C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230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414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0B4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854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13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0378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FE1C809" w14:textId="77777777" w:rsidTr="004654AF">
        <w:tc>
          <w:tcPr>
            <w:tcW w:w="959" w:type="dxa"/>
            <w:shd w:val="clear" w:color="auto" w:fill="auto"/>
            <w:vAlign w:val="center"/>
          </w:tcPr>
          <w:p w14:paraId="634D809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5422А (5421А)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BAEC0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BB9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AC3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A08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E3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5AB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E40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9EA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C955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9A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DFC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C65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390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012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A420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9B8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785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EF5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CA1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1D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2A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DC9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1E99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6E7CBA3" w14:textId="77777777" w:rsidTr="004654AF">
        <w:tc>
          <w:tcPr>
            <w:tcW w:w="959" w:type="dxa"/>
            <w:shd w:val="clear" w:color="auto" w:fill="auto"/>
            <w:vAlign w:val="center"/>
          </w:tcPr>
          <w:p w14:paraId="33C3CBF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74ECF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3B3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B1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B63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3F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2D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12F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C20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25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F2F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B0E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90C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EC4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257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7C03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5FD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396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09E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C5A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42A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0C6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11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9D9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D0D8916" w14:textId="77777777" w:rsidTr="004654AF">
        <w:tc>
          <w:tcPr>
            <w:tcW w:w="959" w:type="dxa"/>
            <w:shd w:val="clear" w:color="auto" w:fill="auto"/>
            <w:vAlign w:val="center"/>
          </w:tcPr>
          <w:p w14:paraId="757C0E5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3402A67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по рассмотрению проектов газоснабжения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78D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F7F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C8AD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C72A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C128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D3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0C6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BCEF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318E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23AC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8FC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EE50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90B9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4262A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4571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2C02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77C5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E6B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D1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4F0A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5098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DFDCF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452FFF7" w14:textId="77777777" w:rsidTr="004654AF">
        <w:tc>
          <w:tcPr>
            <w:tcW w:w="959" w:type="dxa"/>
            <w:shd w:val="clear" w:color="auto" w:fill="auto"/>
            <w:vAlign w:val="center"/>
          </w:tcPr>
          <w:p w14:paraId="1B50DDF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5F554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80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156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F06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AD4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EEC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2FD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4C7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91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3FE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F60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E81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BAA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6B5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376B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4FF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7042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2D4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1BE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36D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EBD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A5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D805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F972E52" w14:textId="77777777" w:rsidTr="004654AF">
        <w:tc>
          <w:tcPr>
            <w:tcW w:w="959" w:type="dxa"/>
            <w:shd w:val="clear" w:color="auto" w:fill="auto"/>
            <w:vAlign w:val="center"/>
          </w:tcPr>
          <w:p w14:paraId="6F327EE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5425А (5424А)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3A9C9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773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20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7C3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27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4E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A93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B00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7D9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F0B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7A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4B9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0D2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A33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1C44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1D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FDF9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741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DEA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B63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7B9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0B9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F755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64F6F48" w14:textId="77777777" w:rsidTr="004654AF">
        <w:tc>
          <w:tcPr>
            <w:tcW w:w="959" w:type="dxa"/>
            <w:shd w:val="clear" w:color="auto" w:fill="auto"/>
            <w:vAlign w:val="center"/>
          </w:tcPr>
          <w:p w14:paraId="35D8C31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5426А (5424А)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C08E1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7C8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7F6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088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100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22A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464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A49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3C5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0BA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D4E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AE2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52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9A2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A7111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7A5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B277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925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262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9A6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E0E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C2A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52FA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682135B" w14:textId="77777777" w:rsidTr="004654AF">
        <w:tc>
          <w:tcPr>
            <w:tcW w:w="959" w:type="dxa"/>
            <w:shd w:val="clear" w:color="auto" w:fill="auto"/>
            <w:vAlign w:val="center"/>
          </w:tcPr>
          <w:p w14:paraId="106CFD9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5427А (5424А)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495AE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224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DD8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496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8E2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644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5DC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1FB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AC8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E5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27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655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90C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8B4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70F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45BF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B81D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09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347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9DB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BEC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160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6778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89C70EF" w14:textId="77777777" w:rsidTr="004654AF">
        <w:tc>
          <w:tcPr>
            <w:tcW w:w="959" w:type="dxa"/>
            <w:shd w:val="clear" w:color="auto" w:fill="auto"/>
            <w:vAlign w:val="center"/>
          </w:tcPr>
          <w:p w14:paraId="172D560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5428А (5424А)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4A782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044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7E9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8C4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BFF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18C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636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D37E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596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5C9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D72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336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0E9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DBF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2C67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B16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B964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139C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1654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7F9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2B00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8B7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DEB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78D4C35" w14:textId="77777777" w:rsidTr="004654AF">
        <w:tc>
          <w:tcPr>
            <w:tcW w:w="959" w:type="dxa"/>
            <w:shd w:val="clear" w:color="auto" w:fill="auto"/>
            <w:vAlign w:val="center"/>
          </w:tcPr>
          <w:p w14:paraId="04A55D7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5429А (5424А)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FE6FA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E04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364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108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BAE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704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740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8A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34B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89A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B2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4AB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8C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562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2DA6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D79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932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7FF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0B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3B8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D7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FF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F83E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04516E8" w14:textId="77777777" w:rsidTr="004654AF">
        <w:tc>
          <w:tcPr>
            <w:tcW w:w="959" w:type="dxa"/>
            <w:shd w:val="clear" w:color="auto" w:fill="auto"/>
            <w:vAlign w:val="center"/>
          </w:tcPr>
          <w:p w14:paraId="72B1670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C9F586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Отдел согласований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CCC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AD8E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49B3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8413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EDB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4A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A8B4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2FCB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ABE8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023C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EA26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D5BF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336C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CC82D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8CC0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BD19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C1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D842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EE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F8C5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E3F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C12F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B1E3AE8" w14:textId="77777777" w:rsidTr="004654AF">
        <w:tc>
          <w:tcPr>
            <w:tcW w:w="959" w:type="dxa"/>
            <w:shd w:val="clear" w:color="auto" w:fill="auto"/>
            <w:vAlign w:val="center"/>
          </w:tcPr>
          <w:p w14:paraId="758C7F7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04145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D10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9B9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E49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B5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A1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312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9D5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9B1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178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624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5E4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FF9E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30C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8FE8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2B4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F82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1B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378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509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292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78B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EEFA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673B5D" w14:textId="77777777" w:rsidTr="004654AF">
        <w:tc>
          <w:tcPr>
            <w:tcW w:w="959" w:type="dxa"/>
            <w:shd w:val="clear" w:color="auto" w:fill="auto"/>
            <w:vAlign w:val="center"/>
          </w:tcPr>
          <w:p w14:paraId="61C6AF1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3728B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2ED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781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AC9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E1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BE9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AD3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E97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589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C44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4F8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14B0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C87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D4A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192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E2A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9396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F27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A82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621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5B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63F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8842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4DC3EF2" w14:textId="77777777" w:rsidTr="004654AF">
        <w:tc>
          <w:tcPr>
            <w:tcW w:w="959" w:type="dxa"/>
            <w:shd w:val="clear" w:color="auto" w:fill="auto"/>
            <w:vAlign w:val="center"/>
          </w:tcPr>
          <w:p w14:paraId="6F5D142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DA42C7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специализированных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0B1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F2A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849E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C1E9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36DC0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A37F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6DF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0FAC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DF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3A3D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540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DFE6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8914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DEB1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F64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FDD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794F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7F9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4F66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D61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5E0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6B550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74AD7481" w14:textId="77777777" w:rsidTr="004654AF">
        <w:tc>
          <w:tcPr>
            <w:tcW w:w="959" w:type="dxa"/>
            <w:shd w:val="clear" w:color="auto" w:fill="auto"/>
            <w:vAlign w:val="center"/>
          </w:tcPr>
          <w:p w14:paraId="3067846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506AD9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FB6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9A41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D3FE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C50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6215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E0D1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CD61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1B1A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C86F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7295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EC766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8771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11E0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EFA5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E8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C26A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6D4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B159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7E4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2B2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67BB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78D59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D345AFC" w14:textId="77777777" w:rsidTr="004654AF">
        <w:tc>
          <w:tcPr>
            <w:tcW w:w="959" w:type="dxa"/>
            <w:shd w:val="clear" w:color="auto" w:fill="auto"/>
            <w:vAlign w:val="center"/>
          </w:tcPr>
          <w:p w14:paraId="3D5B700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E482A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4DB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9C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091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A68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AFE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FCE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4823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530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CF6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A33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8A8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BF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F4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B80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1E2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D3D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3C6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55E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194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57C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1E2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4F9C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BA271E" w14:textId="77777777" w:rsidTr="004654AF">
        <w:tc>
          <w:tcPr>
            <w:tcW w:w="959" w:type="dxa"/>
            <w:shd w:val="clear" w:color="auto" w:fill="auto"/>
            <w:vAlign w:val="center"/>
          </w:tcPr>
          <w:p w14:paraId="2C931FA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324D05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Участок устройства котлована для закрытой прокладки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17C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C88F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10D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DEAC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8316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03F5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EE6C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C415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6D5A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36DE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04F4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344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18AE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DB73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6A2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CB45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D6F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1704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12A7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9D0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367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6696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A99C54F" w14:textId="77777777" w:rsidTr="004654AF">
        <w:tc>
          <w:tcPr>
            <w:tcW w:w="959" w:type="dxa"/>
            <w:shd w:val="clear" w:color="auto" w:fill="auto"/>
            <w:vAlign w:val="center"/>
          </w:tcPr>
          <w:p w14:paraId="697B9C3D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25B13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по устройству котлована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B87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0BC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7A11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ADC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6B6E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B90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461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D2B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FDB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BA8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5A3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001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4F7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1F036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1CE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F550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99E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37F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62A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E14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585D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4C56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AEF854" w14:textId="77777777" w:rsidTr="004654AF">
        <w:tc>
          <w:tcPr>
            <w:tcW w:w="959" w:type="dxa"/>
            <w:shd w:val="clear" w:color="auto" w:fill="auto"/>
            <w:vAlign w:val="center"/>
          </w:tcPr>
          <w:p w14:paraId="2833696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5434А (5433А)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5F580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по устройству котлована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BFF2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5FF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AE6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003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5F7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3F7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BF5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660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667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023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961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102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AF06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C629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55A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7C4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756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166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2A5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5AB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2E6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5FA0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B370857" w14:textId="77777777" w:rsidTr="004654AF">
        <w:tc>
          <w:tcPr>
            <w:tcW w:w="959" w:type="dxa"/>
            <w:shd w:val="clear" w:color="auto" w:fill="auto"/>
            <w:vAlign w:val="center"/>
          </w:tcPr>
          <w:p w14:paraId="0D7964C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5435А (5433А)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1B7A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по устройству котлована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A68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EA5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A9E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20E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406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8D3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03AF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3549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057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505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24A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BB0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74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30DD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66E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C2A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2AF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2AFE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1C3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93B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EE63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F2C3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A0F0E52" w14:textId="77777777" w:rsidTr="004654AF">
        <w:tc>
          <w:tcPr>
            <w:tcW w:w="959" w:type="dxa"/>
            <w:shd w:val="clear" w:color="auto" w:fill="auto"/>
            <w:vAlign w:val="center"/>
          </w:tcPr>
          <w:p w14:paraId="6947CDD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5436А (5433А)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B0A1F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по устройству котлована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1AFE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54B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7479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1DA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B47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2AB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387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EB5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371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5EA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0C8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68B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23B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30B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A3C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C37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B1DD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3E1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747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65D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0DD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AE84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AA5A49" w14:textId="77777777" w:rsidTr="004654AF">
        <w:tc>
          <w:tcPr>
            <w:tcW w:w="959" w:type="dxa"/>
            <w:shd w:val="clear" w:color="auto" w:fill="auto"/>
            <w:vAlign w:val="center"/>
          </w:tcPr>
          <w:p w14:paraId="0EA54C3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698716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устройству котлована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03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DD6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BA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9C5B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3EF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6F2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1BB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0E6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1A7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F96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F9A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D1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484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9E04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D0B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6C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FEB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457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A9F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603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DDB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A980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BB9C12F" w14:textId="77777777" w:rsidTr="004654AF">
        <w:tc>
          <w:tcPr>
            <w:tcW w:w="959" w:type="dxa"/>
            <w:shd w:val="clear" w:color="auto" w:fill="auto"/>
            <w:vAlign w:val="center"/>
          </w:tcPr>
          <w:p w14:paraId="23569B7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5438А (5437А)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96919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устройству котлована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B85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C61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E9C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0CB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BF3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B98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07A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DF2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C83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FD2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DCE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9B2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5D9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0177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1BD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CAD0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693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041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BBF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D70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3CB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E49F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637F76" w14:textId="77777777" w:rsidTr="004654AF">
        <w:tc>
          <w:tcPr>
            <w:tcW w:w="959" w:type="dxa"/>
            <w:shd w:val="clear" w:color="auto" w:fill="auto"/>
            <w:vAlign w:val="center"/>
          </w:tcPr>
          <w:p w14:paraId="7034D5C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FA2BDB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Служба специализированных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12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016D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D6EA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E6F2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031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35F2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B071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0B78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18DA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9469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ACC3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DF9A5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3198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C4D6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C7A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95D7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8C18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9FA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5173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2E0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9AD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50A1F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105265F9" w14:textId="77777777" w:rsidTr="004654AF">
        <w:tc>
          <w:tcPr>
            <w:tcW w:w="959" w:type="dxa"/>
            <w:shd w:val="clear" w:color="auto" w:fill="auto"/>
            <w:vAlign w:val="center"/>
          </w:tcPr>
          <w:p w14:paraId="111DCB2E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085A2F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898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FFD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0F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973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660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8924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FE9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AD5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5FA8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934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03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93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4E0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354D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A6F6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BFB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112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2EF4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394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4F8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9AC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D94C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CD862D2" w14:textId="77777777" w:rsidTr="004654AF">
        <w:tc>
          <w:tcPr>
            <w:tcW w:w="959" w:type="dxa"/>
            <w:shd w:val="clear" w:color="auto" w:fill="auto"/>
            <w:vAlign w:val="center"/>
          </w:tcPr>
          <w:p w14:paraId="441EB60F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93B248E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Управление технического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643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972F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FECD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18E5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3725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B8C7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D317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3CE0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856C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998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DB65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DB78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9D3E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69B4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4631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EA0D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2073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7E8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A6CA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0845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02FB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7AA9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3318AEBD" w14:textId="77777777" w:rsidTr="004654AF">
        <w:tc>
          <w:tcPr>
            <w:tcW w:w="959" w:type="dxa"/>
            <w:shd w:val="clear" w:color="auto" w:fill="auto"/>
            <w:vAlign w:val="center"/>
          </w:tcPr>
          <w:p w14:paraId="6453DB3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0CDCE4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2D4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ED2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7B48E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A89B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536F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DC90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B27D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94812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2B69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6E72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392C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6934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0364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2558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5B7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2397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5F4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F5F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18F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BBF5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08B7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8631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043F1FBD" w14:textId="77777777" w:rsidTr="004654AF">
        <w:tc>
          <w:tcPr>
            <w:tcW w:w="959" w:type="dxa"/>
            <w:shd w:val="clear" w:color="auto" w:fill="auto"/>
            <w:vAlign w:val="center"/>
          </w:tcPr>
          <w:p w14:paraId="54F44F0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883BC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рентгеногаммаграфирования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AD7C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5B3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F7D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53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57E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7621E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F537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2C1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8CB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CF9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A07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5FE4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C1A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D8CD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097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484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60C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A2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4B9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F50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BB2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392B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777F737" w14:textId="77777777" w:rsidTr="004654AF">
        <w:tc>
          <w:tcPr>
            <w:tcW w:w="959" w:type="dxa"/>
            <w:shd w:val="clear" w:color="auto" w:fill="auto"/>
            <w:vAlign w:val="center"/>
          </w:tcPr>
          <w:p w14:paraId="04B1455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5441А (5440А)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BCFBF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рентгеногаммаграфирования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BB7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C06F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331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D0A2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C54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0671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EED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F66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49F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E1E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6ED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23B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36C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AB975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A7E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BE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CA1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8EC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764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B9E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B4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B1438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5D564E" w14:textId="77777777" w:rsidTr="004654AF">
        <w:tc>
          <w:tcPr>
            <w:tcW w:w="959" w:type="dxa"/>
            <w:shd w:val="clear" w:color="auto" w:fill="auto"/>
            <w:vAlign w:val="center"/>
          </w:tcPr>
          <w:p w14:paraId="0053F84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5442А (5440А)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68D34D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рентгеногаммаграфирования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EEF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71D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275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E71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AB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E8B1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B6B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0DA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9F1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4A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18D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F9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F41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D153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A7F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9F4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716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8A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9B2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72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80EB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BA1F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B30B11A" w14:textId="77777777" w:rsidTr="004654AF">
        <w:tc>
          <w:tcPr>
            <w:tcW w:w="959" w:type="dxa"/>
            <w:shd w:val="clear" w:color="auto" w:fill="auto"/>
            <w:vAlign w:val="center"/>
          </w:tcPr>
          <w:p w14:paraId="00C4EC3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A6D9D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EE6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209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3BB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C86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DD6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C52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E5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F87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E3A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41C7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617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1B1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B8E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030A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BF0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260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B18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7E18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401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D09C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BBF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5007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185D015" w14:textId="77777777" w:rsidTr="004654AF">
        <w:tc>
          <w:tcPr>
            <w:tcW w:w="959" w:type="dxa"/>
            <w:shd w:val="clear" w:color="auto" w:fill="auto"/>
            <w:vAlign w:val="center"/>
          </w:tcPr>
          <w:p w14:paraId="560705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5E0A7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4CB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C2BD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F6C9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931C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B83C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FD8A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BECF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2CCB2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A98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2D87C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BE164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68DA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9A5D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FABB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0842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E157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0FE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16F7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D20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8E3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D6D6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EDCA3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4824F542" w14:textId="77777777" w:rsidTr="004654AF">
        <w:tc>
          <w:tcPr>
            <w:tcW w:w="959" w:type="dxa"/>
            <w:shd w:val="clear" w:color="auto" w:fill="auto"/>
            <w:vAlign w:val="center"/>
          </w:tcPr>
          <w:p w14:paraId="358CAE5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090B0E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A14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146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B63A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A56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D263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FB1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8749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D62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9AC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F6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5B2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F589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70A2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CC42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1F9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3B2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1CC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90D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FD3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CA99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33B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69426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41BF3E2E" w14:textId="77777777" w:rsidTr="004654AF">
        <w:tc>
          <w:tcPr>
            <w:tcW w:w="959" w:type="dxa"/>
            <w:shd w:val="clear" w:color="auto" w:fill="auto"/>
            <w:vAlign w:val="center"/>
          </w:tcPr>
          <w:p w14:paraId="4CE1B347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5445А (5444А)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A77D84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6F8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3FE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59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A98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EB6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1ED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C8F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31D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8E6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FC9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3C3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520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F6A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95C1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FFC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2063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8CF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561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8D75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904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C9D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BB1F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535C1B2" w14:textId="77777777" w:rsidTr="004654AF">
        <w:tc>
          <w:tcPr>
            <w:tcW w:w="959" w:type="dxa"/>
            <w:shd w:val="clear" w:color="auto" w:fill="auto"/>
            <w:vAlign w:val="center"/>
          </w:tcPr>
          <w:p w14:paraId="60C15495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5446А (5444А)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D6CB37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EFD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3C5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8E9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84F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B3B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094C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79E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D839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F2B4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C05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54C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DFE1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8EBB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C7393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A27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EA041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C51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ECC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AC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FEC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0148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905C6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5475E63" w14:textId="77777777" w:rsidTr="004654AF">
        <w:tc>
          <w:tcPr>
            <w:tcW w:w="959" w:type="dxa"/>
            <w:shd w:val="clear" w:color="auto" w:fill="auto"/>
            <w:vAlign w:val="center"/>
          </w:tcPr>
          <w:p w14:paraId="0A54A14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5447А (5444А)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BB216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DC1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2CF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054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2A2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29B6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0F9A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6C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48C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6CC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5AA0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9C4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5DE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618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A8F7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068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E2E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CB8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455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C4C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0D7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95E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F1AB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57D048C" w14:textId="77777777" w:rsidTr="004654AF">
        <w:tc>
          <w:tcPr>
            <w:tcW w:w="959" w:type="dxa"/>
            <w:shd w:val="clear" w:color="auto" w:fill="auto"/>
            <w:vAlign w:val="center"/>
          </w:tcPr>
          <w:p w14:paraId="1DFCA268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5448А (5444А)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EF2A39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3C0A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16D9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67E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44CF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86F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493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025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A6A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680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3BC8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5342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FA31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FEBF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D2BD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6C1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4A26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6D1E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EC49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8FC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D4E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AA4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700BA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1ACD8C57" w14:textId="77777777" w:rsidTr="004654AF">
        <w:tc>
          <w:tcPr>
            <w:tcW w:w="959" w:type="dxa"/>
            <w:shd w:val="clear" w:color="auto" w:fill="auto"/>
            <w:vAlign w:val="center"/>
          </w:tcPr>
          <w:p w14:paraId="5824761B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5449А (5444А)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D3BE68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C52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3C3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DCF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3EF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971F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64C6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ECB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DDB8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4095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725A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D13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02A8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B5E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997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0C33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1DC40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669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5EA4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8F1C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0D0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55A1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3F19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37C8630E" w14:textId="77777777" w:rsidTr="004654AF">
        <w:tc>
          <w:tcPr>
            <w:tcW w:w="959" w:type="dxa"/>
            <w:shd w:val="clear" w:color="auto" w:fill="auto"/>
            <w:vAlign w:val="center"/>
          </w:tcPr>
          <w:p w14:paraId="5A8DA84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7E120D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Центральное диспетчерское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737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5C3A2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3083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3B27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65791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E41DA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51B07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EA71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AB0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0F06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71C6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D58F7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ECF8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30383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59E8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602A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5A31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C837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D1E7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D67CB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B6F3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6773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2F8DD81" w14:textId="77777777" w:rsidTr="004654AF">
        <w:tc>
          <w:tcPr>
            <w:tcW w:w="959" w:type="dxa"/>
            <w:shd w:val="clear" w:color="auto" w:fill="auto"/>
            <w:vAlign w:val="center"/>
          </w:tcPr>
          <w:p w14:paraId="1D8CD57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E63E1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844C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46D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7F8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337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686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818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DCB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B379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1497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B51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04E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5F52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B5BA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08A24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6A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2783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BFD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6542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6290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04C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A7A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8C21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4ACDFF5" w14:textId="77777777" w:rsidTr="004654AF">
        <w:tc>
          <w:tcPr>
            <w:tcW w:w="959" w:type="dxa"/>
            <w:shd w:val="clear" w:color="auto" w:fill="auto"/>
            <w:vAlign w:val="center"/>
          </w:tcPr>
          <w:p w14:paraId="005694A1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909425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0170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F2E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160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7A92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15F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C9CD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A77A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5D000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79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EF6F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4B7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DC5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DF0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18B0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AB43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FDDB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9C9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109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4AA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BC69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D59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FBF9D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2C83F0FB" w14:textId="77777777" w:rsidTr="004654AF">
        <w:tc>
          <w:tcPr>
            <w:tcW w:w="959" w:type="dxa"/>
            <w:shd w:val="clear" w:color="auto" w:fill="auto"/>
            <w:vAlign w:val="center"/>
          </w:tcPr>
          <w:p w14:paraId="2718A9F3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3C912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8DE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E1E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778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510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54BD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C3D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74DB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C60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CFF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02C1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7EBF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3F70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8F6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AE0AF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7BE4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7BC97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CB7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7E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0A48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3C1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486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960D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7A8BBA2" w14:textId="77777777" w:rsidTr="004654AF">
        <w:tc>
          <w:tcPr>
            <w:tcW w:w="959" w:type="dxa"/>
            <w:shd w:val="clear" w:color="auto" w:fill="auto"/>
            <w:vAlign w:val="center"/>
          </w:tcPr>
          <w:p w14:paraId="5CC096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5453А (5452А)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4D9FF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E0D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CB11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2CA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22F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9552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49F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7509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B0BD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21B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D93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999C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DDC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99B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936E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4E5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976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97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8443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CC2B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712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E2D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87D95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4F60410" w14:textId="77777777" w:rsidTr="004654AF">
        <w:tc>
          <w:tcPr>
            <w:tcW w:w="959" w:type="dxa"/>
            <w:shd w:val="clear" w:color="auto" w:fill="auto"/>
            <w:vAlign w:val="center"/>
          </w:tcPr>
          <w:p w14:paraId="1F333382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5454А (5452А)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4BCD3C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D23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5FCD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2C7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73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96D5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497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924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A22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C1E2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E398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2BF9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C2C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C38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C05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AA12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74CD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A99C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A61C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6CE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502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813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43468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7D8943D0" w14:textId="77777777" w:rsidTr="004654AF">
        <w:tc>
          <w:tcPr>
            <w:tcW w:w="959" w:type="dxa"/>
            <w:shd w:val="clear" w:color="auto" w:fill="auto"/>
            <w:vAlign w:val="center"/>
          </w:tcPr>
          <w:p w14:paraId="6D068AD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5455А (5452А)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0845D3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B77A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A57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114D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8CAC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906B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492E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530C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D93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1C8B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E77E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A240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4A48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8277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6F77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9A73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D0E9B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2A0D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13B0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1B2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A7AB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30D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F588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6D6B8244" w14:textId="77777777" w:rsidTr="004654AF">
        <w:tc>
          <w:tcPr>
            <w:tcW w:w="959" w:type="dxa"/>
            <w:shd w:val="clear" w:color="auto" w:fill="auto"/>
            <w:vAlign w:val="center"/>
          </w:tcPr>
          <w:p w14:paraId="15FB8324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5456А (5452А)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E2CA3A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4FE3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97A9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0E14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016C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66E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F52B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4CE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E5D4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CE77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8EAC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34AE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E4B5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C98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9AAF9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E040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C41E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9F75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2A11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9E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B988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85A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84F9A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50F2F673" w14:textId="77777777" w:rsidTr="004654AF">
        <w:tc>
          <w:tcPr>
            <w:tcW w:w="959" w:type="dxa"/>
            <w:shd w:val="clear" w:color="auto" w:fill="auto"/>
            <w:vAlign w:val="center"/>
          </w:tcPr>
          <w:p w14:paraId="507166C9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80FF11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6050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C56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1A8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5EDE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5B06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D63A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561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859D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A3C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5C6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A5C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E171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9904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D188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E8EF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7036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3297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A883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91CA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CBE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CAFE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35831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7D5D" w:rsidRPr="005D7CC4" w14:paraId="02ACA16E" w14:textId="77777777" w:rsidTr="004654AF">
        <w:tc>
          <w:tcPr>
            <w:tcW w:w="959" w:type="dxa"/>
            <w:shd w:val="clear" w:color="auto" w:fill="auto"/>
            <w:vAlign w:val="center"/>
          </w:tcPr>
          <w:p w14:paraId="13E5859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7432708" w14:textId="77777777" w:rsidR="009C7D5D" w:rsidRPr="009C7D5D" w:rsidRDefault="009C7D5D" w:rsidP="001B19D8">
            <w:pPr>
              <w:jc w:val="center"/>
              <w:rPr>
                <w:b/>
                <w:sz w:val="18"/>
                <w:szCs w:val="18"/>
              </w:rPr>
            </w:pPr>
            <w:r w:rsidRPr="009C7D5D">
              <w:rPr>
                <w:b/>
                <w:sz w:val="18"/>
                <w:szCs w:val="18"/>
              </w:rPr>
              <w:t>Отдел мобилизационной подготовки и гражданской обороны-штаб гражданской обороны и чрезвычайных ситуаций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D3FB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C11E5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B62D3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F2BFD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B5D7E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2848A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80E0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BFEB5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B3D0D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60252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7DD02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A6A46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F086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F0FA6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C23B3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66C75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9E89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5D959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41AC4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7B36D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403D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4517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69234888" w14:textId="77777777" w:rsidTr="004654AF">
        <w:tc>
          <w:tcPr>
            <w:tcW w:w="959" w:type="dxa"/>
            <w:shd w:val="clear" w:color="auto" w:fill="auto"/>
            <w:vAlign w:val="center"/>
          </w:tcPr>
          <w:p w14:paraId="33B99E80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3026E6A" w14:textId="77777777" w:rsidR="009C7D5D" w:rsidRPr="009C7D5D" w:rsidRDefault="009C7D5D" w:rsidP="001B19D8">
            <w:pPr>
              <w:jc w:val="center"/>
              <w:rPr>
                <w:i/>
                <w:sz w:val="18"/>
                <w:szCs w:val="18"/>
              </w:rPr>
            </w:pPr>
            <w:r w:rsidRPr="009C7D5D">
              <w:rPr>
                <w:i/>
                <w:sz w:val="18"/>
                <w:szCs w:val="18"/>
              </w:rPr>
              <w:t>Группа  мобилизационной подготовки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2C82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D54C8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E567A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C73E1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A7292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E229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EB5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403682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7801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D6CC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7897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10C975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0D6EB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5C1FF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33240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EBB431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C87B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9EDE4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32EFB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E02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2FAF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6F2513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7D5D" w:rsidRPr="005D7CC4" w14:paraId="53472699" w14:textId="77777777" w:rsidTr="004654AF">
        <w:tc>
          <w:tcPr>
            <w:tcW w:w="959" w:type="dxa"/>
            <w:shd w:val="clear" w:color="auto" w:fill="auto"/>
            <w:vAlign w:val="center"/>
          </w:tcPr>
          <w:p w14:paraId="09A26C2A" w14:textId="77777777" w:rsid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C4A2B" w14:textId="77777777" w:rsidR="009C7D5D" w:rsidRPr="009C7D5D" w:rsidRDefault="009C7D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мобилизационной подготовке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6355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8ABF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9CB0A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F343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23BC8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C246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E28F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73F0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92C7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C551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8DDC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0B1E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67F07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6416A4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58F63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1A7B8C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24E4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1B7E9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92F5F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B4586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702BD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40FD6E" w14:textId="77777777" w:rsidR="009C7D5D" w:rsidRDefault="009C7D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BA099EA" w14:textId="77777777" w:rsidR="0065289A" w:rsidRPr="005D7CC4" w:rsidRDefault="0065289A" w:rsidP="009A1326">
      <w:pPr>
        <w:rPr>
          <w:sz w:val="18"/>
          <w:szCs w:val="18"/>
        </w:rPr>
      </w:pPr>
    </w:p>
    <w:p w14:paraId="0B3D9A26" w14:textId="77777777" w:rsidR="00936F48" w:rsidRPr="005D7CC4" w:rsidRDefault="00936F48" w:rsidP="00936F48">
      <w:r w:rsidRPr="005D7CC4">
        <w:t>Дата составления:</w:t>
      </w:r>
      <w:r w:rsidRPr="005D7CC4">
        <w:rPr>
          <w:rStyle w:val="a9"/>
        </w:rPr>
        <w:t xml:space="preserve"> </w:t>
      </w:r>
      <w:fldSimple w:instr=" DOCVARIABLE fill_date \* MERGEFORMAT ">
        <w:r w:rsidR="009C7D5D">
          <w:rPr>
            <w:rStyle w:val="a9"/>
          </w:rPr>
          <w:t>30.04.2025</w:t>
        </w:r>
      </w:fldSimple>
      <w:r w:rsidRPr="005D7CC4">
        <w:rPr>
          <w:rStyle w:val="a9"/>
        </w:rPr>
        <w:t> </w:t>
      </w:r>
    </w:p>
    <w:p w14:paraId="554F6C42" w14:textId="77777777" w:rsidR="004654AF" w:rsidRPr="005D7CC4" w:rsidRDefault="004654AF" w:rsidP="009D6532"/>
    <w:p w14:paraId="62F9129D" w14:textId="77777777" w:rsidR="009D6532" w:rsidRPr="005D7CC4" w:rsidRDefault="009D6532" w:rsidP="009D6532">
      <w:r w:rsidRPr="005D7CC4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83"/>
        <w:gridCol w:w="1842"/>
        <w:gridCol w:w="284"/>
        <w:gridCol w:w="4232"/>
        <w:gridCol w:w="284"/>
        <w:gridCol w:w="1649"/>
      </w:tblGrid>
      <w:tr w:rsidR="009D6532" w:rsidRPr="005D7CC4" w14:paraId="682E57F2" w14:textId="77777777" w:rsidTr="000759D1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084C0DCB" w14:textId="77777777" w:rsidR="009D6532" w:rsidRPr="005D7CC4" w:rsidRDefault="009C7D5D" w:rsidP="009D6532">
            <w:pPr>
              <w:pStyle w:val="aa"/>
            </w:pPr>
            <w:r>
              <w:t>Заместитель Генерального директора по промышленной безопасности</w:t>
            </w:r>
          </w:p>
        </w:tc>
        <w:tc>
          <w:tcPr>
            <w:tcW w:w="283" w:type="dxa"/>
            <w:vAlign w:val="bottom"/>
          </w:tcPr>
          <w:p w14:paraId="68B9E8C7" w14:textId="77777777" w:rsidR="009D6532" w:rsidRPr="005D7CC4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F2417CC" w14:textId="77777777" w:rsidR="009D6532" w:rsidRPr="005D7CC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6B1D076" w14:textId="77777777" w:rsidR="009D6532" w:rsidRPr="005D7CC4" w:rsidRDefault="009D6532" w:rsidP="009D6532">
            <w:pPr>
              <w:pStyle w:val="aa"/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vAlign w:val="bottom"/>
          </w:tcPr>
          <w:p w14:paraId="4E973986" w14:textId="77777777" w:rsidR="009D6532" w:rsidRPr="005D7CC4" w:rsidRDefault="009C7D5D" w:rsidP="009D6532">
            <w:pPr>
              <w:pStyle w:val="aa"/>
            </w:pPr>
            <w:r>
              <w:t>Соколов Алексей Геннадьевич</w:t>
            </w:r>
          </w:p>
        </w:tc>
        <w:tc>
          <w:tcPr>
            <w:tcW w:w="284" w:type="dxa"/>
            <w:vAlign w:val="bottom"/>
          </w:tcPr>
          <w:p w14:paraId="1A86B0C9" w14:textId="77777777" w:rsidR="009D6532" w:rsidRPr="005D7CC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C38C019" w14:textId="77777777" w:rsidR="009D6532" w:rsidRPr="005D7CC4" w:rsidRDefault="009D6532" w:rsidP="009D6532">
            <w:pPr>
              <w:pStyle w:val="aa"/>
            </w:pPr>
          </w:p>
        </w:tc>
      </w:tr>
      <w:tr w:rsidR="009D6532" w:rsidRPr="005D7CC4" w14:paraId="4F8C257A" w14:textId="77777777" w:rsidTr="000759D1"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14:paraId="54F0C916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D7CC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45F3998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4314593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  <w:r w:rsidRPr="005D7CC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146EB93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  <w:vAlign w:val="bottom"/>
          </w:tcPr>
          <w:p w14:paraId="08C831B5" w14:textId="77777777" w:rsidR="009D6532" w:rsidRPr="005D7CC4" w:rsidRDefault="009C7D5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0327B54A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56284C4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  <w:r w:rsidRPr="005D7CC4">
              <w:rPr>
                <w:vertAlign w:val="superscript"/>
              </w:rPr>
              <w:t>(дата)</w:t>
            </w:r>
          </w:p>
        </w:tc>
      </w:tr>
    </w:tbl>
    <w:p w14:paraId="4E8694BB" w14:textId="77777777" w:rsidR="009D6532" w:rsidRPr="005D7CC4" w:rsidRDefault="009D6532" w:rsidP="009D6532"/>
    <w:p w14:paraId="1C04BADA" w14:textId="77777777" w:rsidR="009D6532" w:rsidRPr="005D7CC4" w:rsidRDefault="009D6532" w:rsidP="009D6532">
      <w:r w:rsidRPr="005D7CC4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83"/>
        <w:gridCol w:w="1842"/>
        <w:gridCol w:w="284"/>
        <w:gridCol w:w="4232"/>
        <w:gridCol w:w="284"/>
        <w:gridCol w:w="1649"/>
      </w:tblGrid>
      <w:tr w:rsidR="009D6532" w:rsidRPr="005D7CC4" w14:paraId="7FC667F3" w14:textId="77777777" w:rsidTr="009C7D5D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7C810CC4" w14:textId="77777777" w:rsidR="009D6532" w:rsidRPr="005D7CC4" w:rsidRDefault="009C7D5D" w:rsidP="009D6532">
            <w:pPr>
              <w:pStyle w:val="aa"/>
            </w:pPr>
            <w:r>
              <w:t>Заместитель Генерального директора по правовым и корпоративным вопросам</w:t>
            </w:r>
          </w:p>
        </w:tc>
        <w:tc>
          <w:tcPr>
            <w:tcW w:w="283" w:type="dxa"/>
            <w:vAlign w:val="bottom"/>
          </w:tcPr>
          <w:p w14:paraId="7DD3B7A8" w14:textId="77777777" w:rsidR="009D6532" w:rsidRPr="005D7CC4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E399CFF" w14:textId="77777777" w:rsidR="009D6532" w:rsidRPr="005D7CC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348AAF1" w14:textId="77777777" w:rsidR="009D6532" w:rsidRPr="005D7CC4" w:rsidRDefault="009D6532" w:rsidP="009D6532">
            <w:pPr>
              <w:pStyle w:val="aa"/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vAlign w:val="bottom"/>
          </w:tcPr>
          <w:p w14:paraId="55D2C441" w14:textId="77777777" w:rsidR="009D6532" w:rsidRPr="005D7CC4" w:rsidRDefault="009C7D5D" w:rsidP="009D6532">
            <w:pPr>
              <w:pStyle w:val="aa"/>
            </w:pPr>
            <w:r>
              <w:t>Савелова Анастасия Владимировна</w:t>
            </w:r>
          </w:p>
        </w:tc>
        <w:tc>
          <w:tcPr>
            <w:tcW w:w="284" w:type="dxa"/>
            <w:vAlign w:val="bottom"/>
          </w:tcPr>
          <w:p w14:paraId="11BFD040" w14:textId="77777777" w:rsidR="009D6532" w:rsidRPr="005D7CC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6A4EA8A" w14:textId="77777777" w:rsidR="009D6532" w:rsidRPr="005D7CC4" w:rsidRDefault="009D6532" w:rsidP="009D6532">
            <w:pPr>
              <w:pStyle w:val="aa"/>
            </w:pPr>
          </w:p>
        </w:tc>
      </w:tr>
      <w:tr w:rsidR="009D6532" w:rsidRPr="005D7CC4" w14:paraId="0A7C4408" w14:textId="77777777" w:rsidTr="009C7D5D"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14:paraId="798EE1D7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5D7CC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97AEC03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BBD397B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  <w:r w:rsidRPr="005D7CC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5531068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  <w:vAlign w:val="bottom"/>
          </w:tcPr>
          <w:p w14:paraId="7EA92ED5" w14:textId="77777777" w:rsidR="009D6532" w:rsidRPr="005D7CC4" w:rsidRDefault="009C7D5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3B76A567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1B43C5B" w14:textId="77777777" w:rsidR="009D6532" w:rsidRPr="005D7CC4" w:rsidRDefault="009D6532" w:rsidP="009D6532">
            <w:pPr>
              <w:pStyle w:val="aa"/>
              <w:rPr>
                <w:vertAlign w:val="superscript"/>
              </w:rPr>
            </w:pPr>
            <w:r w:rsidRPr="005D7CC4">
              <w:rPr>
                <w:vertAlign w:val="superscript"/>
              </w:rPr>
              <w:t>(дата)</w:t>
            </w:r>
          </w:p>
        </w:tc>
      </w:tr>
      <w:tr w:rsidR="009C7D5D" w:rsidRPr="009C7D5D" w14:paraId="66165436" w14:textId="77777777" w:rsidTr="009C7D5D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A99A2" w14:textId="77777777" w:rsidR="009C7D5D" w:rsidRPr="009C7D5D" w:rsidRDefault="009C7D5D" w:rsidP="009D6532">
            <w:pPr>
              <w:pStyle w:val="aa"/>
            </w:pPr>
            <w:r>
              <w:t>Начальник Управления кадров и трудовых отношений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F4B491" w14:textId="77777777" w:rsidR="009C7D5D" w:rsidRPr="009C7D5D" w:rsidRDefault="009C7D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BFFAEA" w14:textId="77777777" w:rsidR="009C7D5D" w:rsidRPr="009C7D5D" w:rsidRDefault="009C7D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209AD7D" w14:textId="77777777" w:rsidR="009C7D5D" w:rsidRPr="009C7D5D" w:rsidRDefault="009C7D5D" w:rsidP="009D6532">
            <w:pPr>
              <w:pStyle w:val="aa"/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15D03" w14:textId="77777777" w:rsidR="009C7D5D" w:rsidRPr="009C7D5D" w:rsidRDefault="009C7D5D" w:rsidP="009D6532">
            <w:pPr>
              <w:pStyle w:val="aa"/>
            </w:pPr>
            <w:r>
              <w:t>Костенко Светлана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6A3CAB" w14:textId="77777777" w:rsidR="009C7D5D" w:rsidRPr="009C7D5D" w:rsidRDefault="009C7D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63A45" w14:textId="77777777" w:rsidR="009C7D5D" w:rsidRPr="009C7D5D" w:rsidRDefault="009C7D5D" w:rsidP="009D6532">
            <w:pPr>
              <w:pStyle w:val="aa"/>
            </w:pPr>
          </w:p>
        </w:tc>
      </w:tr>
      <w:tr w:rsidR="009C7D5D" w:rsidRPr="009C7D5D" w14:paraId="13AA5EBE" w14:textId="77777777" w:rsidTr="009C7D5D"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</w:tcPr>
          <w:p w14:paraId="01A99215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155E9C6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F628F9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98EA7CE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14:paraId="70C87162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54B2BE00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82FFA83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(дата)</w:t>
            </w:r>
          </w:p>
        </w:tc>
      </w:tr>
      <w:tr w:rsidR="009C7D5D" w:rsidRPr="009C7D5D" w14:paraId="3D2C7946" w14:textId="77777777" w:rsidTr="009C7D5D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148C3" w14:textId="77777777" w:rsidR="009C7D5D" w:rsidRPr="009C7D5D" w:rsidRDefault="009C7D5D" w:rsidP="009D6532">
            <w:pPr>
              <w:pStyle w:val="aa"/>
            </w:pPr>
            <w:r>
              <w:t>Начальник Управления по обеспечению безопасности производства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11AFB" w14:textId="77777777" w:rsidR="009C7D5D" w:rsidRPr="009C7D5D" w:rsidRDefault="009C7D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850D97" w14:textId="77777777" w:rsidR="009C7D5D" w:rsidRPr="009C7D5D" w:rsidRDefault="009C7D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3671DD0" w14:textId="77777777" w:rsidR="009C7D5D" w:rsidRPr="009C7D5D" w:rsidRDefault="009C7D5D" w:rsidP="009D6532">
            <w:pPr>
              <w:pStyle w:val="aa"/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FAB1A" w14:textId="77777777" w:rsidR="009C7D5D" w:rsidRPr="009C7D5D" w:rsidRDefault="009C7D5D" w:rsidP="009D6532">
            <w:pPr>
              <w:pStyle w:val="aa"/>
            </w:pPr>
            <w:r>
              <w:t>Гуревская Анастасия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83C58F" w14:textId="77777777" w:rsidR="009C7D5D" w:rsidRPr="009C7D5D" w:rsidRDefault="009C7D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ED2DF" w14:textId="77777777" w:rsidR="009C7D5D" w:rsidRPr="009C7D5D" w:rsidRDefault="009C7D5D" w:rsidP="009D6532">
            <w:pPr>
              <w:pStyle w:val="aa"/>
            </w:pPr>
          </w:p>
        </w:tc>
      </w:tr>
      <w:tr w:rsidR="009C7D5D" w:rsidRPr="009C7D5D" w14:paraId="6F4648A8" w14:textId="77777777" w:rsidTr="009C7D5D"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</w:tcPr>
          <w:p w14:paraId="6E35381C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AB68788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77A1B8A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27F3A46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14:paraId="25EB71AA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54743F41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AAB78CF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(дата)</w:t>
            </w:r>
          </w:p>
        </w:tc>
      </w:tr>
      <w:tr w:rsidR="009C7D5D" w:rsidRPr="009C7D5D" w14:paraId="0ACF675C" w14:textId="77777777" w:rsidTr="009C7D5D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5E3C5B" w14:textId="77777777" w:rsidR="009C7D5D" w:rsidRDefault="009C7D5D" w:rsidP="009D6532">
            <w:pPr>
              <w:pStyle w:val="aa"/>
            </w:pPr>
            <w:r>
              <w:lastRenderedPageBreak/>
              <w:t xml:space="preserve">Председатель Региональной общественной организации – Первичной профсоюзной организации работников </w:t>
            </w:r>
          </w:p>
          <w:p w14:paraId="183E5B7C" w14:textId="77777777" w:rsidR="009C7D5D" w:rsidRPr="009C7D5D" w:rsidRDefault="009C7D5D" w:rsidP="009D6532">
            <w:pPr>
              <w:pStyle w:val="aa"/>
            </w:pPr>
            <w:r>
              <w:t>АО «МОСГАЗ» Общественной организации «Профсоюз муниципальных работников Москвы»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8513B" w14:textId="77777777" w:rsidR="009C7D5D" w:rsidRPr="009C7D5D" w:rsidRDefault="009C7D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10C38" w14:textId="77777777" w:rsidR="009C7D5D" w:rsidRPr="009C7D5D" w:rsidRDefault="009C7D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61E7444" w14:textId="77777777" w:rsidR="009C7D5D" w:rsidRPr="009C7D5D" w:rsidRDefault="009C7D5D" w:rsidP="009D6532">
            <w:pPr>
              <w:pStyle w:val="aa"/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F5030" w14:textId="77777777" w:rsidR="009C7D5D" w:rsidRPr="009C7D5D" w:rsidRDefault="009C7D5D" w:rsidP="009D6532">
            <w:pPr>
              <w:pStyle w:val="aa"/>
            </w:pPr>
            <w:r>
              <w:t>Джума Игорь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94021A" w14:textId="77777777" w:rsidR="009C7D5D" w:rsidRPr="009C7D5D" w:rsidRDefault="009C7D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16FEB" w14:textId="77777777" w:rsidR="009C7D5D" w:rsidRPr="009C7D5D" w:rsidRDefault="009C7D5D" w:rsidP="009D6532">
            <w:pPr>
              <w:pStyle w:val="aa"/>
            </w:pPr>
          </w:p>
        </w:tc>
      </w:tr>
      <w:tr w:rsidR="009C7D5D" w:rsidRPr="009C7D5D" w14:paraId="170A0DE6" w14:textId="77777777" w:rsidTr="009C7D5D"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</w:tcPr>
          <w:p w14:paraId="51BCF7DB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97D78AE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D8B892C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1A2E48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14:paraId="606E5D11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04F53803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E726E9B" w14:textId="77777777" w:rsidR="009C7D5D" w:rsidRPr="009C7D5D" w:rsidRDefault="009C7D5D" w:rsidP="009D6532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(дата)</w:t>
            </w:r>
          </w:p>
        </w:tc>
      </w:tr>
    </w:tbl>
    <w:p w14:paraId="77C3DF02" w14:textId="77777777" w:rsidR="002743B5" w:rsidRPr="005D7CC4" w:rsidRDefault="002743B5" w:rsidP="002743B5"/>
    <w:p w14:paraId="304F413F" w14:textId="77777777" w:rsidR="002743B5" w:rsidRPr="005D7CC4" w:rsidRDefault="00BF5FA5" w:rsidP="002743B5">
      <w:r w:rsidRPr="005D7CC4">
        <w:t>Эксперт (эксперты)</w:t>
      </w:r>
      <w:r w:rsidR="004654AF" w:rsidRPr="005D7CC4">
        <w:t xml:space="preserve"> организации, проводившей специальную оценку условий труда:</w:t>
      </w:r>
    </w:p>
    <w:tbl>
      <w:tblPr>
        <w:tblW w:w="12866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1842"/>
        <w:gridCol w:w="284"/>
        <w:gridCol w:w="4252"/>
        <w:gridCol w:w="284"/>
        <w:gridCol w:w="1701"/>
      </w:tblGrid>
      <w:tr w:rsidR="002743B5" w:rsidRPr="009C7D5D" w14:paraId="0BD71B78" w14:textId="77777777" w:rsidTr="009C7D5D">
        <w:trPr>
          <w:trHeight w:val="28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86C88E" w14:textId="77777777" w:rsidR="002743B5" w:rsidRPr="009C7D5D" w:rsidRDefault="009C7D5D" w:rsidP="002743B5">
            <w:pPr>
              <w:pStyle w:val="aa"/>
            </w:pPr>
            <w:r w:rsidRPr="009C7D5D">
              <w:t>5440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C8D20B" w14:textId="77777777" w:rsidR="002743B5" w:rsidRPr="009C7D5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2EBD8C" w14:textId="77777777" w:rsidR="002743B5" w:rsidRPr="009C7D5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F2A7DA0" w14:textId="77777777" w:rsidR="002743B5" w:rsidRPr="009C7D5D" w:rsidRDefault="002743B5" w:rsidP="002743B5">
            <w:pPr>
              <w:pStyle w:val="aa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22DD5" w14:textId="77777777" w:rsidR="002743B5" w:rsidRPr="009C7D5D" w:rsidRDefault="009C7D5D" w:rsidP="002743B5">
            <w:pPr>
              <w:pStyle w:val="aa"/>
            </w:pPr>
            <w:r w:rsidRPr="009C7D5D">
              <w:t>Умнов Алексей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44FB87" w14:textId="77777777" w:rsidR="002743B5" w:rsidRPr="009C7D5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237E4" w14:textId="77777777" w:rsidR="002743B5" w:rsidRPr="009C7D5D" w:rsidRDefault="00F248A9" w:rsidP="002743B5">
            <w:pPr>
              <w:pStyle w:val="aa"/>
            </w:pPr>
            <w:r>
              <w:t>18.06.2025</w:t>
            </w:r>
          </w:p>
        </w:tc>
      </w:tr>
      <w:tr w:rsidR="002743B5" w:rsidRPr="009C7D5D" w14:paraId="442D37CF" w14:textId="77777777" w:rsidTr="009C7D5D"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</w:tcPr>
          <w:p w14:paraId="564584F6" w14:textId="77777777" w:rsidR="002743B5" w:rsidRPr="009C7D5D" w:rsidRDefault="009C7D5D" w:rsidP="002743B5">
            <w:pPr>
              <w:pStyle w:val="aa"/>
              <w:rPr>
                <w:b/>
                <w:vertAlign w:val="superscript"/>
              </w:rPr>
            </w:pPr>
            <w:r w:rsidRPr="009C7D5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440ABE50" w14:textId="77777777" w:rsidR="002743B5" w:rsidRPr="009C7D5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B33E0F2" w14:textId="77777777" w:rsidR="002743B5" w:rsidRPr="009C7D5D" w:rsidRDefault="009C7D5D" w:rsidP="002743B5">
            <w:pPr>
              <w:pStyle w:val="aa"/>
              <w:rPr>
                <w:b/>
                <w:vertAlign w:val="superscript"/>
              </w:rPr>
            </w:pPr>
            <w:r w:rsidRPr="009C7D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049949B" w14:textId="77777777" w:rsidR="002743B5" w:rsidRPr="009C7D5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1D6DF57" w14:textId="77777777" w:rsidR="002743B5" w:rsidRPr="009C7D5D" w:rsidRDefault="009C7D5D" w:rsidP="002743B5">
            <w:pPr>
              <w:pStyle w:val="aa"/>
              <w:rPr>
                <w:b/>
                <w:vertAlign w:val="superscript"/>
              </w:rPr>
            </w:pPr>
            <w:r w:rsidRPr="009C7D5D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0B42EF11" w14:textId="77777777" w:rsidR="002743B5" w:rsidRPr="009C7D5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DA0637" w14:textId="77777777" w:rsidR="002743B5" w:rsidRPr="009C7D5D" w:rsidRDefault="009C7D5D" w:rsidP="002743B5">
            <w:pPr>
              <w:pStyle w:val="aa"/>
              <w:rPr>
                <w:vertAlign w:val="superscript"/>
              </w:rPr>
            </w:pPr>
            <w:r w:rsidRPr="009C7D5D">
              <w:rPr>
                <w:vertAlign w:val="superscript"/>
              </w:rPr>
              <w:t>(дата)</w:t>
            </w:r>
          </w:p>
        </w:tc>
      </w:tr>
    </w:tbl>
    <w:p w14:paraId="15C2D326" w14:textId="77777777" w:rsidR="00DC1A91" w:rsidRPr="005D7CC4" w:rsidRDefault="00DC1A91" w:rsidP="00DC1A91"/>
    <w:sectPr w:rsidR="00DC1A91" w:rsidRPr="005D7CC4" w:rsidSect="006824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B538" w14:textId="77777777" w:rsidR="008342B2" w:rsidRPr="00627A6E" w:rsidRDefault="008342B2" w:rsidP="009C7D5D">
      <w:pPr>
        <w:rPr>
          <w:szCs w:val="24"/>
        </w:rPr>
      </w:pPr>
      <w:r>
        <w:separator/>
      </w:r>
    </w:p>
  </w:endnote>
  <w:endnote w:type="continuationSeparator" w:id="0">
    <w:p w14:paraId="100C0239" w14:textId="77777777" w:rsidR="008342B2" w:rsidRPr="00627A6E" w:rsidRDefault="008342B2" w:rsidP="009C7D5D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6ADD" w14:textId="77777777" w:rsidR="00F248A9" w:rsidRDefault="00F248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B429" w14:textId="77777777" w:rsidR="00F248A9" w:rsidRDefault="00F248A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368B" w14:textId="77777777" w:rsidR="00F248A9" w:rsidRDefault="00F248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12CA" w14:textId="77777777" w:rsidR="008342B2" w:rsidRPr="00627A6E" w:rsidRDefault="008342B2" w:rsidP="009C7D5D">
      <w:pPr>
        <w:rPr>
          <w:szCs w:val="24"/>
        </w:rPr>
      </w:pPr>
      <w:r>
        <w:separator/>
      </w:r>
    </w:p>
  </w:footnote>
  <w:footnote w:type="continuationSeparator" w:id="0">
    <w:p w14:paraId="1E97D0CA" w14:textId="77777777" w:rsidR="008342B2" w:rsidRPr="00627A6E" w:rsidRDefault="008342B2" w:rsidP="009C7D5D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E74D" w14:textId="77777777" w:rsidR="00F248A9" w:rsidRDefault="00F248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619A" w14:textId="77777777" w:rsidR="00F248A9" w:rsidRDefault="00F248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CCBD" w14:textId="77777777" w:rsidR="00F248A9" w:rsidRDefault="00F248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Юридический адрес организации: 107076, Г. МОСКВА, ВН. ТЕР. Г. МУНИЦИПАЛЬНЫЙ ОКРУГ БОГОРОДСКОЕ, УЛ. КРАСНОБОГАТЫРСКАЯ, Д. 44 СТР. 1. Место осуществления деятельности испытательной лаборатории: 107076, Россия, г. Москва, ул. Краснобогатырская, д. 44, стр.1, третий этаж нежилое помещение (X) комната №136, шестой этаж нежилое помещение (XVI) комната №109"/>
    <w:docVar w:name="att_org_dop" w:val="Общество с ограниченной ответственностью «Экспертный центр специальной оценки условий труда» (ООО «Экспертный центр СОУТ»);_x000a_107076, Г. МОСКВА, ВН. ТЕР. Г. МУНИЦИПАЛЬНЫЙ ОКРУГ БОГОРОДСКОЕ, УЛ. КРАСНОБОГАТЫРСКАЯ, Д. 44 СТР. 1; _x000a_Регистрационный номер - 240 от 16.03.2016; _x000a_Испытательная лаборатория Общества с ограниченной ответственностью &quot;Экспертный центр специальной оценки условий труда&quot;; _x000a_107076, Россия, г. Москва, ул. Краснобогатырская, дом 44 строение 1, шестой этаж нежилое помещение (XVI) комната №109; _x000a_телефон: 8(495)508-20-50, e-mail: info@esout.ru"/>
    <w:docVar w:name="att_org_name" w:val="Общество с ограниченной ответственностью «Экспертный центр специальной оценки условий труда»"/>
    <w:docVar w:name="att_org_reg_date" w:val="16.03.2016"/>
    <w:docVar w:name="att_org_reg_num" w:val="240"/>
    <w:docVar w:name="boss_fio" w:val="Сидоров А.А."/>
    <w:docVar w:name="ceh_info" w:val="Акционерное общество «МОСГАЗ»"/>
    <w:docVar w:name="D_dog" w:val="   "/>
    <w:docVar w:name="D_prikaz" w:val="   "/>
    <w:docVar w:name="doc_name" w:val="Документ8"/>
    <w:docVar w:name="doc_type" w:val="5"/>
    <w:docVar w:name="fill_date" w:val="30.04.2025"/>
    <w:docVar w:name="kpp_code" w:val="   "/>
    <w:docVar w:name="N_dog" w:val="   "/>
    <w:docVar w:name="N_prikaz" w:val="   "/>
    <w:docVar w:name="org_guid" w:val="279AA37F936344B0A50E4BDED57F975C"/>
    <w:docVar w:name="org_id" w:val="1"/>
    <w:docVar w:name="org_name" w:val="     "/>
    <w:docVar w:name="pers_guids" w:val="986D1045B42B424AADA6D65FF673A304@"/>
    <w:docVar w:name="pers_snils" w:val="986D1045B42B424AADA6D65FF673A304@"/>
    <w:docVar w:name="podr_id" w:val="org_1"/>
    <w:docVar w:name="pred_dolg" w:val="Заместитель Генерального директора по промышленной безопасности"/>
    <w:docVar w:name="pred_fio" w:val="Соколов Алексей Геннадьевич"/>
    <w:docVar w:name="prikaz_sout" w:val="817"/>
    <w:docVar w:name="rbtd_adr" w:val="     "/>
    <w:docVar w:name="rbtd_name" w:val="Акционерное общество «МОСГАЗ»"/>
    <w:docVar w:name="sout_id" w:val="   "/>
    <w:docVar w:name="step_test" w:val="6"/>
    <w:docVar w:name="sv_docs" w:val="1"/>
  </w:docVars>
  <w:rsids>
    <w:rsidRoot w:val="009C7D5D"/>
    <w:rsid w:val="0000729E"/>
    <w:rsid w:val="0002033E"/>
    <w:rsid w:val="000759D1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7CC4"/>
    <w:rsid w:val="005F64E6"/>
    <w:rsid w:val="00642E12"/>
    <w:rsid w:val="0065289A"/>
    <w:rsid w:val="0067226F"/>
    <w:rsid w:val="0068245F"/>
    <w:rsid w:val="006B3B11"/>
    <w:rsid w:val="006D6F4B"/>
    <w:rsid w:val="006E4DFC"/>
    <w:rsid w:val="00725C51"/>
    <w:rsid w:val="00820552"/>
    <w:rsid w:val="008342B2"/>
    <w:rsid w:val="00936F48"/>
    <w:rsid w:val="009647F7"/>
    <w:rsid w:val="009A1326"/>
    <w:rsid w:val="009C7D5D"/>
    <w:rsid w:val="009D6532"/>
    <w:rsid w:val="00A026A4"/>
    <w:rsid w:val="00AF1EDF"/>
    <w:rsid w:val="00B12F45"/>
    <w:rsid w:val="00B2089E"/>
    <w:rsid w:val="00B3448B"/>
    <w:rsid w:val="00B874F5"/>
    <w:rsid w:val="00BA560A"/>
    <w:rsid w:val="00BB78D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48A9"/>
    <w:rsid w:val="00F262EE"/>
    <w:rsid w:val="00F46395"/>
    <w:rsid w:val="00F835B0"/>
    <w:rsid w:val="00FD4EE4"/>
    <w:rsid w:val="00FD67B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3B0B234"/>
  <w15:docId w15:val="{66CCAC7C-241D-40AA-A395-E7B2F22E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7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7D5D"/>
    <w:rPr>
      <w:sz w:val="24"/>
    </w:rPr>
  </w:style>
  <w:style w:type="paragraph" w:styleId="ad">
    <w:name w:val="footer"/>
    <w:basedOn w:val="a"/>
    <w:link w:val="ae"/>
    <w:rsid w:val="009C7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7D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</TotalTime>
  <Pages>59</Pages>
  <Words>19284</Words>
  <Characters>109921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Алёна Ивакина</dc:creator>
  <cp:lastModifiedBy>Казакова Зумрут Абдулбасировна</cp:lastModifiedBy>
  <cp:revision>3</cp:revision>
  <cp:lastPrinted>2025-07-07T07:53:00Z</cp:lastPrinted>
  <dcterms:created xsi:type="dcterms:W3CDTF">2025-06-17T16:00:00Z</dcterms:created>
  <dcterms:modified xsi:type="dcterms:W3CDTF">2025-07-07T08:26:00Z</dcterms:modified>
</cp:coreProperties>
</file>